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09" w:rsidRDefault="00693909" w:rsidP="00693909">
      <w:pPr>
        <w:rPr>
          <w:sz w:val="28"/>
          <w:szCs w:val="28"/>
        </w:rPr>
      </w:pPr>
    </w:p>
    <w:tbl>
      <w:tblPr>
        <w:tblpPr w:leftFromText="180" w:rightFromText="180" w:horzAnchor="margin" w:tblpY="495"/>
        <w:tblW w:w="10650" w:type="dxa"/>
        <w:tblBorders>
          <w:bottom w:val="thinThickSmallGap" w:sz="12" w:space="0" w:color="auto"/>
        </w:tblBorders>
        <w:tblLayout w:type="fixed"/>
        <w:tblLook w:val="04A0" w:firstRow="1" w:lastRow="0" w:firstColumn="1" w:lastColumn="0" w:noHBand="0" w:noVBand="1"/>
      </w:tblPr>
      <w:tblGrid>
        <w:gridCol w:w="4746"/>
        <w:gridCol w:w="1304"/>
        <w:gridCol w:w="4600"/>
      </w:tblGrid>
      <w:tr w:rsidR="00693909" w:rsidRPr="00386810" w:rsidTr="00693909">
        <w:trPr>
          <w:trHeight w:val="1809"/>
        </w:trPr>
        <w:tc>
          <w:tcPr>
            <w:tcW w:w="4746" w:type="dxa"/>
            <w:tcBorders>
              <w:top w:val="nil"/>
              <w:left w:val="nil"/>
              <w:bottom w:val="nil"/>
              <w:right w:val="nil"/>
            </w:tcBorders>
          </w:tcPr>
          <w:p w:rsidR="00693909" w:rsidRDefault="00693909" w:rsidP="00693909">
            <w:pPr>
              <w:ind w:left="-142" w:firstLine="142"/>
              <w:jc w:val="center"/>
              <w:rPr>
                <w:b/>
                <w:caps/>
              </w:rPr>
            </w:pPr>
            <w:r>
              <w:rPr>
                <w:b/>
                <w:caps/>
              </w:rPr>
              <w:t>ГОСУДАРСТВЕННОЕ АВТОНОМНОЕ УЧРЕЖДЕНИЕ ЗДРАВООХРАНЕНИЯ «РЕСПУБЛИКАНСКий клинический наркологический диспансер мИНИСТЕРСТВА ЗДРАВООХРАНЕНИЯ РЕСПУБЛИКИ ТАТАРСТАН»</w:t>
            </w:r>
          </w:p>
          <w:p w:rsidR="00693909" w:rsidRDefault="00693909" w:rsidP="00693909">
            <w:pPr>
              <w:ind w:left="-142" w:firstLine="142"/>
              <w:jc w:val="center"/>
              <w:rPr>
                <w:b/>
                <w:caps/>
              </w:rPr>
            </w:pPr>
            <w:r>
              <w:rPr>
                <w:b/>
                <w:caps/>
              </w:rPr>
              <w:t>(</w:t>
            </w:r>
            <w:bookmarkStart w:id="0" w:name="_GoBack"/>
            <w:r>
              <w:rPr>
                <w:b/>
                <w:caps/>
              </w:rPr>
              <w:t>ГАУЗ «РКНД МЗ РТ»</w:t>
            </w:r>
            <w:bookmarkEnd w:id="0"/>
            <w:r>
              <w:rPr>
                <w:b/>
                <w:caps/>
              </w:rPr>
              <w:t>)</w:t>
            </w:r>
          </w:p>
          <w:p w:rsidR="00693909" w:rsidRDefault="00693909" w:rsidP="00693909">
            <w:pPr>
              <w:jc w:val="center"/>
              <w:rPr>
                <w:b/>
              </w:rPr>
            </w:pPr>
          </w:p>
          <w:p w:rsidR="00693909" w:rsidRDefault="00693909" w:rsidP="00693909">
            <w:pPr>
              <w:jc w:val="center"/>
              <w:rPr>
                <w:b/>
              </w:rPr>
            </w:pPr>
          </w:p>
          <w:p w:rsidR="00693909" w:rsidRPr="008B530F" w:rsidRDefault="00693909" w:rsidP="00693909">
            <w:pPr>
              <w:rPr>
                <w:snapToGrid w:val="0"/>
              </w:rPr>
            </w:pPr>
            <w:r w:rsidRPr="008B530F">
              <w:rPr>
                <w:snapToGrid w:val="0"/>
              </w:rPr>
              <w:t xml:space="preserve">        420061, г.Казань, ул. Сеченова, д.6</w:t>
            </w:r>
          </w:p>
          <w:p w:rsidR="00693909" w:rsidRDefault="00693909" w:rsidP="00693909">
            <w:pPr>
              <w:rPr>
                <w:b/>
                <w:caps/>
                <w:snapToGrid w:val="0"/>
              </w:rPr>
            </w:pPr>
            <w:r w:rsidRPr="008B530F">
              <w:rPr>
                <w:snapToGrid w:val="0"/>
                <w:sz w:val="24"/>
                <w:szCs w:val="24"/>
              </w:rPr>
              <w:t xml:space="preserve">                        </w:t>
            </w:r>
          </w:p>
        </w:tc>
        <w:tc>
          <w:tcPr>
            <w:tcW w:w="1304" w:type="dxa"/>
            <w:tcBorders>
              <w:top w:val="nil"/>
              <w:left w:val="nil"/>
              <w:bottom w:val="nil"/>
              <w:right w:val="nil"/>
            </w:tcBorders>
          </w:tcPr>
          <w:p w:rsidR="00693909" w:rsidRDefault="00693909" w:rsidP="00693909">
            <w:pPr>
              <w:jc w:val="right"/>
              <w:rPr>
                <w:snapToGrid w:val="0"/>
                <w:color w:val="008000"/>
                <w:u w:val="single"/>
              </w:rPr>
            </w:pPr>
          </w:p>
        </w:tc>
        <w:tc>
          <w:tcPr>
            <w:tcW w:w="4600" w:type="dxa"/>
            <w:tcBorders>
              <w:top w:val="nil"/>
              <w:left w:val="nil"/>
              <w:bottom w:val="nil"/>
              <w:right w:val="nil"/>
            </w:tcBorders>
          </w:tcPr>
          <w:p w:rsidR="00693909" w:rsidRDefault="006B20EF" w:rsidP="00693909">
            <w:pPr>
              <w:rPr>
                <w:b/>
                <w:snapToGrid w:val="0"/>
              </w:rPr>
            </w:pPr>
            <w:r>
              <w:rPr>
                <w:noProof/>
              </w:rPr>
              <mc:AlternateContent>
                <mc:Choice Requires="wpg">
                  <w:drawing>
                    <wp:anchor distT="0" distB="0" distL="114300" distR="114300" simplePos="0" relativeHeight="251640832" behindDoc="0" locked="0" layoutInCell="0" allowOverlap="1">
                      <wp:simplePos x="0" y="0"/>
                      <wp:positionH relativeFrom="column">
                        <wp:posOffset>2856230</wp:posOffset>
                      </wp:positionH>
                      <wp:positionV relativeFrom="paragraph">
                        <wp:posOffset>151130</wp:posOffset>
                      </wp:positionV>
                      <wp:extent cx="845185" cy="838835"/>
                      <wp:effectExtent l="0" t="0" r="0" b="0"/>
                      <wp:wrapNone/>
                      <wp:docPr id="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185" cy="838835"/>
                                <a:chOff x="5632" y="1779"/>
                                <a:chExt cx="1331" cy="1321"/>
                              </a:xfrm>
                            </wpg:grpSpPr>
                            <wps:wsp>
                              <wps:cNvPr id="39" name="Freeform 139"/>
                              <wps:cNvSpPr>
                                <a:spLocks/>
                              </wps:cNvSpPr>
                              <wps:spPr bwMode="auto">
                                <a:xfrm>
                                  <a:off x="5804" y="1954"/>
                                  <a:ext cx="987" cy="976"/>
                                </a:xfrm>
                                <a:custGeom>
                                  <a:avLst/>
                                  <a:gdLst>
                                    <a:gd name="T0" fmla="*/ 542 w 987"/>
                                    <a:gd name="T1" fmla="*/ 0 h 976"/>
                                    <a:gd name="T2" fmla="*/ 639 w 987"/>
                                    <a:gd name="T3" fmla="*/ 23 h 976"/>
                                    <a:gd name="T4" fmla="*/ 728 w 987"/>
                                    <a:gd name="T5" fmla="*/ 55 h 976"/>
                                    <a:gd name="T6" fmla="*/ 806 w 987"/>
                                    <a:gd name="T7" fmla="*/ 110 h 976"/>
                                    <a:gd name="T8" fmla="*/ 876 w 987"/>
                                    <a:gd name="T9" fmla="*/ 175 h 976"/>
                                    <a:gd name="T10" fmla="*/ 927 w 987"/>
                                    <a:gd name="T11" fmla="*/ 253 h 976"/>
                                    <a:gd name="T12" fmla="*/ 964 w 987"/>
                                    <a:gd name="T13" fmla="*/ 340 h 976"/>
                                    <a:gd name="T14" fmla="*/ 987 w 987"/>
                                    <a:gd name="T15" fmla="*/ 437 h 976"/>
                                    <a:gd name="T16" fmla="*/ 987 w 987"/>
                                    <a:gd name="T17" fmla="*/ 534 h 976"/>
                                    <a:gd name="T18" fmla="*/ 964 w 987"/>
                                    <a:gd name="T19" fmla="*/ 630 h 976"/>
                                    <a:gd name="T20" fmla="*/ 927 w 987"/>
                                    <a:gd name="T21" fmla="*/ 718 h 976"/>
                                    <a:gd name="T22" fmla="*/ 876 w 987"/>
                                    <a:gd name="T23" fmla="*/ 796 h 976"/>
                                    <a:gd name="T24" fmla="*/ 806 w 987"/>
                                    <a:gd name="T25" fmla="*/ 865 h 976"/>
                                    <a:gd name="T26" fmla="*/ 728 w 987"/>
                                    <a:gd name="T27" fmla="*/ 916 h 976"/>
                                    <a:gd name="T28" fmla="*/ 639 w 987"/>
                                    <a:gd name="T29" fmla="*/ 953 h 976"/>
                                    <a:gd name="T30" fmla="*/ 542 w 987"/>
                                    <a:gd name="T31" fmla="*/ 976 h 976"/>
                                    <a:gd name="T32" fmla="*/ 445 w 987"/>
                                    <a:gd name="T33" fmla="*/ 976 h 976"/>
                                    <a:gd name="T34" fmla="*/ 347 w 987"/>
                                    <a:gd name="T35" fmla="*/ 953 h 976"/>
                                    <a:gd name="T36" fmla="*/ 259 w 987"/>
                                    <a:gd name="T37" fmla="*/ 916 h 976"/>
                                    <a:gd name="T38" fmla="*/ 181 w 987"/>
                                    <a:gd name="T39" fmla="*/ 865 h 976"/>
                                    <a:gd name="T40" fmla="*/ 116 w 987"/>
                                    <a:gd name="T41" fmla="*/ 796 h 976"/>
                                    <a:gd name="T42" fmla="*/ 60 w 987"/>
                                    <a:gd name="T43" fmla="*/ 718 h 976"/>
                                    <a:gd name="T44" fmla="*/ 23 w 987"/>
                                    <a:gd name="T45" fmla="*/ 630 h 976"/>
                                    <a:gd name="T46" fmla="*/ 4 w 987"/>
                                    <a:gd name="T47" fmla="*/ 534 h 976"/>
                                    <a:gd name="T48" fmla="*/ 4 w 987"/>
                                    <a:gd name="T49" fmla="*/ 437 h 976"/>
                                    <a:gd name="T50" fmla="*/ 23 w 987"/>
                                    <a:gd name="T51" fmla="*/ 340 h 976"/>
                                    <a:gd name="T52" fmla="*/ 60 w 987"/>
                                    <a:gd name="T53" fmla="*/ 253 h 976"/>
                                    <a:gd name="T54" fmla="*/ 116 w 987"/>
                                    <a:gd name="T55" fmla="*/ 175 h 976"/>
                                    <a:gd name="T56" fmla="*/ 181 w 987"/>
                                    <a:gd name="T57" fmla="*/ 110 h 976"/>
                                    <a:gd name="T58" fmla="*/ 259 w 987"/>
                                    <a:gd name="T59" fmla="*/ 55 h 976"/>
                                    <a:gd name="T60" fmla="*/ 347 w 987"/>
                                    <a:gd name="T61" fmla="*/ 23 h 976"/>
                                    <a:gd name="T62" fmla="*/ 445 w 987"/>
                                    <a:gd name="T63" fmla="*/ 0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87" h="976">
                                      <a:moveTo>
                                        <a:pt x="491" y="0"/>
                                      </a:moveTo>
                                      <a:lnTo>
                                        <a:pt x="542" y="0"/>
                                      </a:lnTo>
                                      <a:lnTo>
                                        <a:pt x="593" y="9"/>
                                      </a:lnTo>
                                      <a:lnTo>
                                        <a:pt x="639" y="23"/>
                                      </a:lnTo>
                                      <a:lnTo>
                                        <a:pt x="686" y="36"/>
                                      </a:lnTo>
                                      <a:lnTo>
                                        <a:pt x="728" y="55"/>
                                      </a:lnTo>
                                      <a:lnTo>
                                        <a:pt x="769" y="83"/>
                                      </a:lnTo>
                                      <a:lnTo>
                                        <a:pt x="806" y="110"/>
                                      </a:lnTo>
                                      <a:lnTo>
                                        <a:pt x="843" y="142"/>
                                      </a:lnTo>
                                      <a:lnTo>
                                        <a:pt x="876" y="175"/>
                                      </a:lnTo>
                                      <a:lnTo>
                                        <a:pt x="904" y="211"/>
                                      </a:lnTo>
                                      <a:lnTo>
                                        <a:pt x="927" y="253"/>
                                      </a:lnTo>
                                      <a:lnTo>
                                        <a:pt x="950" y="294"/>
                                      </a:lnTo>
                                      <a:lnTo>
                                        <a:pt x="964" y="340"/>
                                      </a:lnTo>
                                      <a:lnTo>
                                        <a:pt x="978" y="386"/>
                                      </a:lnTo>
                                      <a:lnTo>
                                        <a:pt x="987" y="437"/>
                                      </a:lnTo>
                                      <a:lnTo>
                                        <a:pt x="987" y="483"/>
                                      </a:lnTo>
                                      <a:lnTo>
                                        <a:pt x="987" y="534"/>
                                      </a:lnTo>
                                      <a:lnTo>
                                        <a:pt x="978" y="584"/>
                                      </a:lnTo>
                                      <a:lnTo>
                                        <a:pt x="964" y="630"/>
                                      </a:lnTo>
                                      <a:lnTo>
                                        <a:pt x="950" y="676"/>
                                      </a:lnTo>
                                      <a:lnTo>
                                        <a:pt x="927" y="718"/>
                                      </a:lnTo>
                                      <a:lnTo>
                                        <a:pt x="904" y="759"/>
                                      </a:lnTo>
                                      <a:lnTo>
                                        <a:pt x="876" y="796"/>
                                      </a:lnTo>
                                      <a:lnTo>
                                        <a:pt x="843" y="833"/>
                                      </a:lnTo>
                                      <a:lnTo>
                                        <a:pt x="806" y="865"/>
                                      </a:lnTo>
                                      <a:lnTo>
                                        <a:pt x="769" y="893"/>
                                      </a:lnTo>
                                      <a:lnTo>
                                        <a:pt x="728" y="916"/>
                                      </a:lnTo>
                                      <a:lnTo>
                                        <a:pt x="686" y="939"/>
                                      </a:lnTo>
                                      <a:lnTo>
                                        <a:pt x="639" y="953"/>
                                      </a:lnTo>
                                      <a:lnTo>
                                        <a:pt x="593" y="966"/>
                                      </a:lnTo>
                                      <a:lnTo>
                                        <a:pt x="542" y="976"/>
                                      </a:lnTo>
                                      <a:lnTo>
                                        <a:pt x="491" y="976"/>
                                      </a:lnTo>
                                      <a:lnTo>
                                        <a:pt x="445" y="976"/>
                                      </a:lnTo>
                                      <a:lnTo>
                                        <a:pt x="394" y="966"/>
                                      </a:lnTo>
                                      <a:lnTo>
                                        <a:pt x="347" y="953"/>
                                      </a:lnTo>
                                      <a:lnTo>
                                        <a:pt x="306" y="939"/>
                                      </a:lnTo>
                                      <a:lnTo>
                                        <a:pt x="259" y="916"/>
                                      </a:lnTo>
                                      <a:lnTo>
                                        <a:pt x="218" y="893"/>
                                      </a:lnTo>
                                      <a:lnTo>
                                        <a:pt x="181" y="865"/>
                                      </a:lnTo>
                                      <a:lnTo>
                                        <a:pt x="148" y="833"/>
                                      </a:lnTo>
                                      <a:lnTo>
                                        <a:pt x="116" y="796"/>
                                      </a:lnTo>
                                      <a:lnTo>
                                        <a:pt x="88" y="759"/>
                                      </a:lnTo>
                                      <a:lnTo>
                                        <a:pt x="60" y="718"/>
                                      </a:lnTo>
                                      <a:lnTo>
                                        <a:pt x="41" y="676"/>
                                      </a:lnTo>
                                      <a:lnTo>
                                        <a:pt x="23" y="630"/>
                                      </a:lnTo>
                                      <a:lnTo>
                                        <a:pt x="9" y="584"/>
                                      </a:lnTo>
                                      <a:lnTo>
                                        <a:pt x="4" y="534"/>
                                      </a:lnTo>
                                      <a:lnTo>
                                        <a:pt x="0" y="483"/>
                                      </a:lnTo>
                                      <a:lnTo>
                                        <a:pt x="4" y="437"/>
                                      </a:lnTo>
                                      <a:lnTo>
                                        <a:pt x="9" y="386"/>
                                      </a:lnTo>
                                      <a:lnTo>
                                        <a:pt x="23" y="340"/>
                                      </a:lnTo>
                                      <a:lnTo>
                                        <a:pt x="41" y="294"/>
                                      </a:lnTo>
                                      <a:lnTo>
                                        <a:pt x="60" y="253"/>
                                      </a:lnTo>
                                      <a:lnTo>
                                        <a:pt x="88" y="211"/>
                                      </a:lnTo>
                                      <a:lnTo>
                                        <a:pt x="116" y="175"/>
                                      </a:lnTo>
                                      <a:lnTo>
                                        <a:pt x="148" y="142"/>
                                      </a:lnTo>
                                      <a:lnTo>
                                        <a:pt x="181" y="110"/>
                                      </a:lnTo>
                                      <a:lnTo>
                                        <a:pt x="218" y="83"/>
                                      </a:lnTo>
                                      <a:lnTo>
                                        <a:pt x="259" y="55"/>
                                      </a:lnTo>
                                      <a:lnTo>
                                        <a:pt x="306" y="36"/>
                                      </a:lnTo>
                                      <a:lnTo>
                                        <a:pt x="347" y="23"/>
                                      </a:lnTo>
                                      <a:lnTo>
                                        <a:pt x="394" y="9"/>
                                      </a:lnTo>
                                      <a:lnTo>
                                        <a:pt x="445" y="0"/>
                                      </a:lnTo>
                                      <a:lnTo>
                                        <a:pt x="491"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40"/>
                              <wps:cNvSpPr>
                                <a:spLocks/>
                              </wps:cNvSpPr>
                              <wps:spPr bwMode="auto">
                                <a:xfrm>
                                  <a:off x="6368" y="2106"/>
                                  <a:ext cx="320" cy="695"/>
                                </a:xfrm>
                                <a:custGeom>
                                  <a:avLst/>
                                  <a:gdLst>
                                    <a:gd name="T0" fmla="*/ 125 w 320"/>
                                    <a:gd name="T1" fmla="*/ 691 h 695"/>
                                    <a:gd name="T2" fmla="*/ 148 w 320"/>
                                    <a:gd name="T3" fmla="*/ 686 h 695"/>
                                    <a:gd name="T4" fmla="*/ 176 w 320"/>
                                    <a:gd name="T5" fmla="*/ 691 h 695"/>
                                    <a:gd name="T6" fmla="*/ 223 w 320"/>
                                    <a:gd name="T7" fmla="*/ 654 h 695"/>
                                    <a:gd name="T8" fmla="*/ 241 w 320"/>
                                    <a:gd name="T9" fmla="*/ 612 h 695"/>
                                    <a:gd name="T10" fmla="*/ 255 w 320"/>
                                    <a:gd name="T11" fmla="*/ 594 h 695"/>
                                    <a:gd name="T12" fmla="*/ 269 w 320"/>
                                    <a:gd name="T13" fmla="*/ 571 h 695"/>
                                    <a:gd name="T14" fmla="*/ 260 w 320"/>
                                    <a:gd name="T15" fmla="*/ 539 h 695"/>
                                    <a:gd name="T16" fmla="*/ 260 w 320"/>
                                    <a:gd name="T17" fmla="*/ 484 h 695"/>
                                    <a:gd name="T18" fmla="*/ 269 w 320"/>
                                    <a:gd name="T19" fmla="*/ 433 h 695"/>
                                    <a:gd name="T20" fmla="*/ 269 w 320"/>
                                    <a:gd name="T21" fmla="*/ 387 h 695"/>
                                    <a:gd name="T22" fmla="*/ 278 w 320"/>
                                    <a:gd name="T23" fmla="*/ 345 h 695"/>
                                    <a:gd name="T24" fmla="*/ 306 w 320"/>
                                    <a:gd name="T25" fmla="*/ 313 h 695"/>
                                    <a:gd name="T26" fmla="*/ 320 w 320"/>
                                    <a:gd name="T27" fmla="*/ 281 h 695"/>
                                    <a:gd name="T28" fmla="*/ 315 w 320"/>
                                    <a:gd name="T29" fmla="*/ 253 h 695"/>
                                    <a:gd name="T30" fmla="*/ 278 w 320"/>
                                    <a:gd name="T31" fmla="*/ 194 h 695"/>
                                    <a:gd name="T32" fmla="*/ 213 w 320"/>
                                    <a:gd name="T33" fmla="*/ 143 h 695"/>
                                    <a:gd name="T34" fmla="*/ 148 w 320"/>
                                    <a:gd name="T35" fmla="*/ 88 h 695"/>
                                    <a:gd name="T36" fmla="*/ 134 w 320"/>
                                    <a:gd name="T37" fmla="*/ 51 h 695"/>
                                    <a:gd name="T38" fmla="*/ 134 w 320"/>
                                    <a:gd name="T39" fmla="*/ 14 h 695"/>
                                    <a:gd name="T40" fmla="*/ 121 w 320"/>
                                    <a:gd name="T41" fmla="*/ 0 h 695"/>
                                    <a:gd name="T42" fmla="*/ 97 w 320"/>
                                    <a:gd name="T43" fmla="*/ 28 h 695"/>
                                    <a:gd name="T44" fmla="*/ 107 w 320"/>
                                    <a:gd name="T45" fmla="*/ 106 h 695"/>
                                    <a:gd name="T46" fmla="*/ 176 w 320"/>
                                    <a:gd name="T47" fmla="*/ 166 h 695"/>
                                    <a:gd name="T48" fmla="*/ 227 w 320"/>
                                    <a:gd name="T49" fmla="*/ 203 h 695"/>
                                    <a:gd name="T50" fmla="*/ 260 w 320"/>
                                    <a:gd name="T51" fmla="*/ 249 h 695"/>
                                    <a:gd name="T52" fmla="*/ 269 w 320"/>
                                    <a:gd name="T53" fmla="*/ 290 h 695"/>
                                    <a:gd name="T54" fmla="*/ 250 w 320"/>
                                    <a:gd name="T55" fmla="*/ 295 h 695"/>
                                    <a:gd name="T56" fmla="*/ 209 w 320"/>
                                    <a:gd name="T57" fmla="*/ 276 h 695"/>
                                    <a:gd name="T58" fmla="*/ 172 w 320"/>
                                    <a:gd name="T59" fmla="*/ 267 h 695"/>
                                    <a:gd name="T60" fmla="*/ 121 w 320"/>
                                    <a:gd name="T61" fmla="*/ 258 h 695"/>
                                    <a:gd name="T62" fmla="*/ 74 w 320"/>
                                    <a:gd name="T63" fmla="*/ 272 h 695"/>
                                    <a:gd name="T64" fmla="*/ 42 w 320"/>
                                    <a:gd name="T65" fmla="*/ 286 h 695"/>
                                    <a:gd name="T66" fmla="*/ 28 w 320"/>
                                    <a:gd name="T67" fmla="*/ 309 h 695"/>
                                    <a:gd name="T68" fmla="*/ 51 w 320"/>
                                    <a:gd name="T69" fmla="*/ 332 h 695"/>
                                    <a:gd name="T70" fmla="*/ 28 w 320"/>
                                    <a:gd name="T71" fmla="*/ 392 h 695"/>
                                    <a:gd name="T72" fmla="*/ 9 w 320"/>
                                    <a:gd name="T73" fmla="*/ 419 h 695"/>
                                    <a:gd name="T74" fmla="*/ 0 w 320"/>
                                    <a:gd name="T75" fmla="*/ 461 h 695"/>
                                    <a:gd name="T76" fmla="*/ 46 w 320"/>
                                    <a:gd name="T77" fmla="*/ 419 h 695"/>
                                    <a:gd name="T78" fmla="*/ 97 w 320"/>
                                    <a:gd name="T79" fmla="*/ 392 h 695"/>
                                    <a:gd name="T80" fmla="*/ 144 w 320"/>
                                    <a:gd name="T81" fmla="*/ 392 h 695"/>
                                    <a:gd name="T82" fmla="*/ 167 w 320"/>
                                    <a:gd name="T83" fmla="*/ 433 h 695"/>
                                    <a:gd name="T84" fmla="*/ 181 w 320"/>
                                    <a:gd name="T85" fmla="*/ 479 h 695"/>
                                    <a:gd name="T86" fmla="*/ 199 w 320"/>
                                    <a:gd name="T87" fmla="*/ 520 h 695"/>
                                    <a:gd name="T88" fmla="*/ 213 w 320"/>
                                    <a:gd name="T89" fmla="*/ 557 h 695"/>
                                    <a:gd name="T90" fmla="*/ 199 w 320"/>
                                    <a:gd name="T91" fmla="*/ 612 h 695"/>
                                    <a:gd name="T92" fmla="*/ 176 w 320"/>
                                    <a:gd name="T93" fmla="*/ 645 h 695"/>
                                    <a:gd name="T94" fmla="*/ 139 w 320"/>
                                    <a:gd name="T95" fmla="*/ 649 h 695"/>
                                    <a:gd name="T96" fmla="*/ 107 w 320"/>
                                    <a:gd name="T97" fmla="*/ 668 h 695"/>
                                    <a:gd name="T98" fmla="*/ 116 w 320"/>
                                    <a:gd name="T99" fmla="*/ 695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0" h="695">
                                      <a:moveTo>
                                        <a:pt x="116" y="695"/>
                                      </a:moveTo>
                                      <a:lnTo>
                                        <a:pt x="121" y="695"/>
                                      </a:lnTo>
                                      <a:lnTo>
                                        <a:pt x="125" y="691"/>
                                      </a:lnTo>
                                      <a:lnTo>
                                        <a:pt x="130" y="691"/>
                                      </a:lnTo>
                                      <a:lnTo>
                                        <a:pt x="134" y="686"/>
                                      </a:lnTo>
                                      <a:lnTo>
                                        <a:pt x="148" y="686"/>
                                      </a:lnTo>
                                      <a:lnTo>
                                        <a:pt x="153" y="691"/>
                                      </a:lnTo>
                                      <a:lnTo>
                                        <a:pt x="167" y="691"/>
                                      </a:lnTo>
                                      <a:lnTo>
                                        <a:pt x="176" y="691"/>
                                      </a:lnTo>
                                      <a:lnTo>
                                        <a:pt x="204" y="668"/>
                                      </a:lnTo>
                                      <a:lnTo>
                                        <a:pt x="218" y="663"/>
                                      </a:lnTo>
                                      <a:lnTo>
                                        <a:pt x="223" y="654"/>
                                      </a:lnTo>
                                      <a:lnTo>
                                        <a:pt x="223" y="640"/>
                                      </a:lnTo>
                                      <a:lnTo>
                                        <a:pt x="232" y="622"/>
                                      </a:lnTo>
                                      <a:lnTo>
                                        <a:pt x="241" y="612"/>
                                      </a:lnTo>
                                      <a:lnTo>
                                        <a:pt x="246" y="608"/>
                                      </a:lnTo>
                                      <a:lnTo>
                                        <a:pt x="250" y="599"/>
                                      </a:lnTo>
                                      <a:lnTo>
                                        <a:pt x="255" y="594"/>
                                      </a:lnTo>
                                      <a:lnTo>
                                        <a:pt x="260" y="585"/>
                                      </a:lnTo>
                                      <a:lnTo>
                                        <a:pt x="264" y="580"/>
                                      </a:lnTo>
                                      <a:lnTo>
                                        <a:pt x="269" y="571"/>
                                      </a:lnTo>
                                      <a:lnTo>
                                        <a:pt x="269" y="562"/>
                                      </a:lnTo>
                                      <a:lnTo>
                                        <a:pt x="264" y="553"/>
                                      </a:lnTo>
                                      <a:lnTo>
                                        <a:pt x="260" y="539"/>
                                      </a:lnTo>
                                      <a:lnTo>
                                        <a:pt x="260" y="520"/>
                                      </a:lnTo>
                                      <a:lnTo>
                                        <a:pt x="260" y="502"/>
                                      </a:lnTo>
                                      <a:lnTo>
                                        <a:pt x="260" y="484"/>
                                      </a:lnTo>
                                      <a:lnTo>
                                        <a:pt x="264" y="465"/>
                                      </a:lnTo>
                                      <a:lnTo>
                                        <a:pt x="264" y="447"/>
                                      </a:lnTo>
                                      <a:lnTo>
                                        <a:pt x="269" y="433"/>
                                      </a:lnTo>
                                      <a:lnTo>
                                        <a:pt x="269" y="419"/>
                                      </a:lnTo>
                                      <a:lnTo>
                                        <a:pt x="269" y="405"/>
                                      </a:lnTo>
                                      <a:lnTo>
                                        <a:pt x="269" y="387"/>
                                      </a:lnTo>
                                      <a:lnTo>
                                        <a:pt x="269" y="373"/>
                                      </a:lnTo>
                                      <a:lnTo>
                                        <a:pt x="274" y="359"/>
                                      </a:lnTo>
                                      <a:lnTo>
                                        <a:pt x="278" y="345"/>
                                      </a:lnTo>
                                      <a:lnTo>
                                        <a:pt x="283" y="332"/>
                                      </a:lnTo>
                                      <a:lnTo>
                                        <a:pt x="297" y="322"/>
                                      </a:lnTo>
                                      <a:lnTo>
                                        <a:pt x="306" y="313"/>
                                      </a:lnTo>
                                      <a:lnTo>
                                        <a:pt x="315" y="304"/>
                                      </a:lnTo>
                                      <a:lnTo>
                                        <a:pt x="320" y="295"/>
                                      </a:lnTo>
                                      <a:lnTo>
                                        <a:pt x="320" y="281"/>
                                      </a:lnTo>
                                      <a:lnTo>
                                        <a:pt x="320" y="272"/>
                                      </a:lnTo>
                                      <a:lnTo>
                                        <a:pt x="320" y="263"/>
                                      </a:lnTo>
                                      <a:lnTo>
                                        <a:pt x="315" y="253"/>
                                      </a:lnTo>
                                      <a:lnTo>
                                        <a:pt x="311" y="240"/>
                                      </a:lnTo>
                                      <a:lnTo>
                                        <a:pt x="297" y="217"/>
                                      </a:lnTo>
                                      <a:lnTo>
                                        <a:pt x="278" y="194"/>
                                      </a:lnTo>
                                      <a:lnTo>
                                        <a:pt x="260" y="175"/>
                                      </a:lnTo>
                                      <a:lnTo>
                                        <a:pt x="236" y="161"/>
                                      </a:lnTo>
                                      <a:lnTo>
                                        <a:pt x="213" y="143"/>
                                      </a:lnTo>
                                      <a:lnTo>
                                        <a:pt x="190" y="124"/>
                                      </a:lnTo>
                                      <a:lnTo>
                                        <a:pt x="172" y="111"/>
                                      </a:lnTo>
                                      <a:lnTo>
                                        <a:pt x="148" y="88"/>
                                      </a:lnTo>
                                      <a:lnTo>
                                        <a:pt x="139" y="78"/>
                                      </a:lnTo>
                                      <a:lnTo>
                                        <a:pt x="134" y="65"/>
                                      </a:lnTo>
                                      <a:lnTo>
                                        <a:pt x="134" y="51"/>
                                      </a:lnTo>
                                      <a:lnTo>
                                        <a:pt x="134" y="37"/>
                                      </a:lnTo>
                                      <a:lnTo>
                                        <a:pt x="134" y="23"/>
                                      </a:lnTo>
                                      <a:lnTo>
                                        <a:pt x="134" y="14"/>
                                      </a:lnTo>
                                      <a:lnTo>
                                        <a:pt x="134" y="5"/>
                                      </a:lnTo>
                                      <a:lnTo>
                                        <a:pt x="130" y="0"/>
                                      </a:lnTo>
                                      <a:lnTo>
                                        <a:pt x="121" y="0"/>
                                      </a:lnTo>
                                      <a:lnTo>
                                        <a:pt x="111" y="5"/>
                                      </a:lnTo>
                                      <a:lnTo>
                                        <a:pt x="107" y="14"/>
                                      </a:lnTo>
                                      <a:lnTo>
                                        <a:pt x="97" y="28"/>
                                      </a:lnTo>
                                      <a:lnTo>
                                        <a:pt x="88" y="55"/>
                                      </a:lnTo>
                                      <a:lnTo>
                                        <a:pt x="93" y="83"/>
                                      </a:lnTo>
                                      <a:lnTo>
                                        <a:pt x="107" y="106"/>
                                      </a:lnTo>
                                      <a:lnTo>
                                        <a:pt x="125" y="129"/>
                                      </a:lnTo>
                                      <a:lnTo>
                                        <a:pt x="148" y="152"/>
                                      </a:lnTo>
                                      <a:lnTo>
                                        <a:pt x="176" y="166"/>
                                      </a:lnTo>
                                      <a:lnTo>
                                        <a:pt x="199" y="184"/>
                                      </a:lnTo>
                                      <a:lnTo>
                                        <a:pt x="218" y="198"/>
                                      </a:lnTo>
                                      <a:lnTo>
                                        <a:pt x="227" y="203"/>
                                      </a:lnTo>
                                      <a:lnTo>
                                        <a:pt x="236" y="217"/>
                                      </a:lnTo>
                                      <a:lnTo>
                                        <a:pt x="250" y="230"/>
                                      </a:lnTo>
                                      <a:lnTo>
                                        <a:pt x="260" y="249"/>
                                      </a:lnTo>
                                      <a:lnTo>
                                        <a:pt x="269" y="263"/>
                                      </a:lnTo>
                                      <a:lnTo>
                                        <a:pt x="274" y="281"/>
                                      </a:lnTo>
                                      <a:lnTo>
                                        <a:pt x="269" y="290"/>
                                      </a:lnTo>
                                      <a:lnTo>
                                        <a:pt x="264" y="299"/>
                                      </a:lnTo>
                                      <a:lnTo>
                                        <a:pt x="260" y="295"/>
                                      </a:lnTo>
                                      <a:lnTo>
                                        <a:pt x="250" y="295"/>
                                      </a:lnTo>
                                      <a:lnTo>
                                        <a:pt x="241" y="290"/>
                                      </a:lnTo>
                                      <a:lnTo>
                                        <a:pt x="227" y="281"/>
                                      </a:lnTo>
                                      <a:lnTo>
                                        <a:pt x="209" y="276"/>
                                      </a:lnTo>
                                      <a:lnTo>
                                        <a:pt x="195" y="272"/>
                                      </a:lnTo>
                                      <a:lnTo>
                                        <a:pt x="181" y="267"/>
                                      </a:lnTo>
                                      <a:lnTo>
                                        <a:pt x="172" y="267"/>
                                      </a:lnTo>
                                      <a:lnTo>
                                        <a:pt x="153" y="263"/>
                                      </a:lnTo>
                                      <a:lnTo>
                                        <a:pt x="139" y="258"/>
                                      </a:lnTo>
                                      <a:lnTo>
                                        <a:pt x="121" y="258"/>
                                      </a:lnTo>
                                      <a:lnTo>
                                        <a:pt x="107" y="263"/>
                                      </a:lnTo>
                                      <a:lnTo>
                                        <a:pt x="93" y="267"/>
                                      </a:lnTo>
                                      <a:lnTo>
                                        <a:pt x="74" y="272"/>
                                      </a:lnTo>
                                      <a:lnTo>
                                        <a:pt x="60" y="276"/>
                                      </a:lnTo>
                                      <a:lnTo>
                                        <a:pt x="46" y="286"/>
                                      </a:lnTo>
                                      <a:lnTo>
                                        <a:pt x="42" y="286"/>
                                      </a:lnTo>
                                      <a:lnTo>
                                        <a:pt x="37" y="290"/>
                                      </a:lnTo>
                                      <a:lnTo>
                                        <a:pt x="32" y="290"/>
                                      </a:lnTo>
                                      <a:lnTo>
                                        <a:pt x="28" y="309"/>
                                      </a:lnTo>
                                      <a:lnTo>
                                        <a:pt x="46" y="309"/>
                                      </a:lnTo>
                                      <a:lnTo>
                                        <a:pt x="56" y="318"/>
                                      </a:lnTo>
                                      <a:lnTo>
                                        <a:pt x="51" y="332"/>
                                      </a:lnTo>
                                      <a:lnTo>
                                        <a:pt x="46" y="350"/>
                                      </a:lnTo>
                                      <a:lnTo>
                                        <a:pt x="37" y="373"/>
                                      </a:lnTo>
                                      <a:lnTo>
                                        <a:pt x="28" y="392"/>
                                      </a:lnTo>
                                      <a:lnTo>
                                        <a:pt x="14" y="405"/>
                                      </a:lnTo>
                                      <a:lnTo>
                                        <a:pt x="9" y="415"/>
                                      </a:lnTo>
                                      <a:lnTo>
                                        <a:pt x="9" y="419"/>
                                      </a:lnTo>
                                      <a:lnTo>
                                        <a:pt x="9" y="433"/>
                                      </a:lnTo>
                                      <a:lnTo>
                                        <a:pt x="5" y="447"/>
                                      </a:lnTo>
                                      <a:lnTo>
                                        <a:pt x="0" y="461"/>
                                      </a:lnTo>
                                      <a:lnTo>
                                        <a:pt x="14" y="447"/>
                                      </a:lnTo>
                                      <a:lnTo>
                                        <a:pt x="28" y="433"/>
                                      </a:lnTo>
                                      <a:lnTo>
                                        <a:pt x="46" y="419"/>
                                      </a:lnTo>
                                      <a:lnTo>
                                        <a:pt x="60" y="410"/>
                                      </a:lnTo>
                                      <a:lnTo>
                                        <a:pt x="79" y="401"/>
                                      </a:lnTo>
                                      <a:lnTo>
                                        <a:pt x="97" y="392"/>
                                      </a:lnTo>
                                      <a:lnTo>
                                        <a:pt x="116" y="387"/>
                                      </a:lnTo>
                                      <a:lnTo>
                                        <a:pt x="134" y="382"/>
                                      </a:lnTo>
                                      <a:lnTo>
                                        <a:pt x="144" y="392"/>
                                      </a:lnTo>
                                      <a:lnTo>
                                        <a:pt x="153" y="405"/>
                                      </a:lnTo>
                                      <a:lnTo>
                                        <a:pt x="158" y="419"/>
                                      </a:lnTo>
                                      <a:lnTo>
                                        <a:pt x="167" y="433"/>
                                      </a:lnTo>
                                      <a:lnTo>
                                        <a:pt x="172" y="447"/>
                                      </a:lnTo>
                                      <a:lnTo>
                                        <a:pt x="176" y="465"/>
                                      </a:lnTo>
                                      <a:lnTo>
                                        <a:pt x="181" y="479"/>
                                      </a:lnTo>
                                      <a:lnTo>
                                        <a:pt x="185" y="488"/>
                                      </a:lnTo>
                                      <a:lnTo>
                                        <a:pt x="190" y="507"/>
                                      </a:lnTo>
                                      <a:lnTo>
                                        <a:pt x="199" y="520"/>
                                      </a:lnTo>
                                      <a:lnTo>
                                        <a:pt x="204" y="534"/>
                                      </a:lnTo>
                                      <a:lnTo>
                                        <a:pt x="213" y="543"/>
                                      </a:lnTo>
                                      <a:lnTo>
                                        <a:pt x="213" y="557"/>
                                      </a:lnTo>
                                      <a:lnTo>
                                        <a:pt x="213" y="571"/>
                                      </a:lnTo>
                                      <a:lnTo>
                                        <a:pt x="209" y="589"/>
                                      </a:lnTo>
                                      <a:lnTo>
                                        <a:pt x="199" y="612"/>
                                      </a:lnTo>
                                      <a:lnTo>
                                        <a:pt x="190" y="626"/>
                                      </a:lnTo>
                                      <a:lnTo>
                                        <a:pt x="185" y="636"/>
                                      </a:lnTo>
                                      <a:lnTo>
                                        <a:pt x="176" y="645"/>
                                      </a:lnTo>
                                      <a:lnTo>
                                        <a:pt x="162" y="654"/>
                                      </a:lnTo>
                                      <a:lnTo>
                                        <a:pt x="153" y="654"/>
                                      </a:lnTo>
                                      <a:lnTo>
                                        <a:pt x="139" y="649"/>
                                      </a:lnTo>
                                      <a:lnTo>
                                        <a:pt x="125" y="649"/>
                                      </a:lnTo>
                                      <a:lnTo>
                                        <a:pt x="116" y="654"/>
                                      </a:lnTo>
                                      <a:lnTo>
                                        <a:pt x="107" y="668"/>
                                      </a:lnTo>
                                      <a:lnTo>
                                        <a:pt x="102" y="677"/>
                                      </a:lnTo>
                                      <a:lnTo>
                                        <a:pt x="107" y="686"/>
                                      </a:lnTo>
                                      <a:lnTo>
                                        <a:pt x="116" y="695"/>
                                      </a:lnTo>
                                    </a:path>
                                  </a:pathLst>
                                </a:custGeom>
                                <a:solidFill>
                                  <a:srgbClr val="FFFFFF"/>
                                </a:solidFill>
                                <a:ln w="0">
                                  <a:solidFill>
                                    <a:srgbClr val="FF0000"/>
                                  </a:solidFill>
                                  <a:round/>
                                  <a:headEnd/>
                                  <a:tailEnd/>
                                </a:ln>
                              </wps:spPr>
                              <wps:bodyPr rot="0" vert="horz" wrap="square" lIns="91440" tIns="45720" rIns="91440" bIns="45720" anchor="t" anchorCtr="0" upright="1">
                                <a:noAutofit/>
                              </wps:bodyPr>
                            </wps:wsp>
                            <wps:wsp>
                              <wps:cNvPr id="41" name="Freeform 141"/>
                              <wps:cNvSpPr>
                                <a:spLocks/>
                              </wps:cNvSpPr>
                              <wps:spPr bwMode="auto">
                                <a:xfrm>
                                  <a:off x="6341" y="2499"/>
                                  <a:ext cx="200" cy="220"/>
                                </a:xfrm>
                                <a:custGeom>
                                  <a:avLst/>
                                  <a:gdLst>
                                    <a:gd name="T0" fmla="*/ 9 w 200"/>
                                    <a:gd name="T1" fmla="*/ 216 h 220"/>
                                    <a:gd name="T2" fmla="*/ 19 w 200"/>
                                    <a:gd name="T3" fmla="*/ 211 h 220"/>
                                    <a:gd name="T4" fmla="*/ 33 w 200"/>
                                    <a:gd name="T5" fmla="*/ 211 h 220"/>
                                    <a:gd name="T6" fmla="*/ 51 w 200"/>
                                    <a:gd name="T7" fmla="*/ 216 h 220"/>
                                    <a:gd name="T8" fmla="*/ 65 w 200"/>
                                    <a:gd name="T9" fmla="*/ 220 h 220"/>
                                    <a:gd name="T10" fmla="*/ 79 w 200"/>
                                    <a:gd name="T11" fmla="*/ 216 h 220"/>
                                    <a:gd name="T12" fmla="*/ 98 w 200"/>
                                    <a:gd name="T13" fmla="*/ 197 h 220"/>
                                    <a:gd name="T14" fmla="*/ 111 w 200"/>
                                    <a:gd name="T15" fmla="*/ 188 h 220"/>
                                    <a:gd name="T16" fmla="*/ 125 w 200"/>
                                    <a:gd name="T17" fmla="*/ 174 h 220"/>
                                    <a:gd name="T18" fmla="*/ 139 w 200"/>
                                    <a:gd name="T19" fmla="*/ 156 h 220"/>
                                    <a:gd name="T20" fmla="*/ 158 w 200"/>
                                    <a:gd name="T21" fmla="*/ 147 h 220"/>
                                    <a:gd name="T22" fmla="*/ 176 w 200"/>
                                    <a:gd name="T23" fmla="*/ 142 h 220"/>
                                    <a:gd name="T24" fmla="*/ 186 w 200"/>
                                    <a:gd name="T25" fmla="*/ 138 h 220"/>
                                    <a:gd name="T26" fmla="*/ 190 w 200"/>
                                    <a:gd name="T27" fmla="*/ 133 h 220"/>
                                    <a:gd name="T28" fmla="*/ 186 w 200"/>
                                    <a:gd name="T29" fmla="*/ 115 h 220"/>
                                    <a:gd name="T30" fmla="*/ 190 w 200"/>
                                    <a:gd name="T31" fmla="*/ 92 h 220"/>
                                    <a:gd name="T32" fmla="*/ 195 w 200"/>
                                    <a:gd name="T33" fmla="*/ 73 h 220"/>
                                    <a:gd name="T34" fmla="*/ 190 w 200"/>
                                    <a:gd name="T35" fmla="*/ 50 h 220"/>
                                    <a:gd name="T36" fmla="*/ 181 w 200"/>
                                    <a:gd name="T37" fmla="*/ 32 h 220"/>
                                    <a:gd name="T38" fmla="*/ 172 w 200"/>
                                    <a:gd name="T39" fmla="*/ 13 h 220"/>
                                    <a:gd name="T40" fmla="*/ 153 w 200"/>
                                    <a:gd name="T41" fmla="*/ 0 h 220"/>
                                    <a:gd name="T42" fmla="*/ 135 w 200"/>
                                    <a:gd name="T43" fmla="*/ 4 h 220"/>
                                    <a:gd name="T44" fmla="*/ 125 w 200"/>
                                    <a:gd name="T45" fmla="*/ 18 h 220"/>
                                    <a:gd name="T46" fmla="*/ 135 w 200"/>
                                    <a:gd name="T47" fmla="*/ 46 h 220"/>
                                    <a:gd name="T48" fmla="*/ 139 w 200"/>
                                    <a:gd name="T49" fmla="*/ 73 h 220"/>
                                    <a:gd name="T50" fmla="*/ 139 w 200"/>
                                    <a:gd name="T51" fmla="*/ 96 h 220"/>
                                    <a:gd name="T52" fmla="*/ 130 w 200"/>
                                    <a:gd name="T53" fmla="*/ 119 h 220"/>
                                    <a:gd name="T54" fmla="*/ 121 w 200"/>
                                    <a:gd name="T55" fmla="*/ 133 h 220"/>
                                    <a:gd name="T56" fmla="*/ 107 w 200"/>
                                    <a:gd name="T57" fmla="*/ 147 h 220"/>
                                    <a:gd name="T58" fmla="*/ 88 w 200"/>
                                    <a:gd name="T59" fmla="*/ 161 h 220"/>
                                    <a:gd name="T60" fmla="*/ 74 w 200"/>
                                    <a:gd name="T61" fmla="*/ 174 h 220"/>
                                    <a:gd name="T62" fmla="*/ 65 w 200"/>
                                    <a:gd name="T63" fmla="*/ 179 h 220"/>
                                    <a:gd name="T64" fmla="*/ 47 w 200"/>
                                    <a:gd name="T65" fmla="*/ 174 h 220"/>
                                    <a:gd name="T66" fmla="*/ 19 w 200"/>
                                    <a:gd name="T67" fmla="*/ 174 h 220"/>
                                    <a:gd name="T68" fmla="*/ 5 w 200"/>
                                    <a:gd name="T69" fmla="*/ 188 h 220"/>
                                    <a:gd name="T70" fmla="*/ 0 w 200"/>
                                    <a:gd name="T71" fmla="*/ 20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0" h="220">
                                      <a:moveTo>
                                        <a:pt x="5" y="216"/>
                                      </a:moveTo>
                                      <a:lnTo>
                                        <a:pt x="9" y="216"/>
                                      </a:lnTo>
                                      <a:lnTo>
                                        <a:pt x="14" y="211"/>
                                      </a:lnTo>
                                      <a:lnTo>
                                        <a:pt x="19" y="211"/>
                                      </a:lnTo>
                                      <a:lnTo>
                                        <a:pt x="28" y="211"/>
                                      </a:lnTo>
                                      <a:lnTo>
                                        <a:pt x="33" y="211"/>
                                      </a:lnTo>
                                      <a:lnTo>
                                        <a:pt x="42" y="216"/>
                                      </a:lnTo>
                                      <a:lnTo>
                                        <a:pt x="51" y="216"/>
                                      </a:lnTo>
                                      <a:lnTo>
                                        <a:pt x="60" y="220"/>
                                      </a:lnTo>
                                      <a:lnTo>
                                        <a:pt x="65" y="220"/>
                                      </a:lnTo>
                                      <a:lnTo>
                                        <a:pt x="74" y="220"/>
                                      </a:lnTo>
                                      <a:lnTo>
                                        <a:pt x="79" y="216"/>
                                      </a:lnTo>
                                      <a:lnTo>
                                        <a:pt x="88" y="197"/>
                                      </a:lnTo>
                                      <a:lnTo>
                                        <a:pt x="98" y="197"/>
                                      </a:lnTo>
                                      <a:lnTo>
                                        <a:pt x="107" y="197"/>
                                      </a:lnTo>
                                      <a:lnTo>
                                        <a:pt x="111" y="188"/>
                                      </a:lnTo>
                                      <a:lnTo>
                                        <a:pt x="121" y="184"/>
                                      </a:lnTo>
                                      <a:lnTo>
                                        <a:pt x="125" y="174"/>
                                      </a:lnTo>
                                      <a:lnTo>
                                        <a:pt x="135" y="165"/>
                                      </a:lnTo>
                                      <a:lnTo>
                                        <a:pt x="139" y="156"/>
                                      </a:lnTo>
                                      <a:lnTo>
                                        <a:pt x="149" y="156"/>
                                      </a:lnTo>
                                      <a:lnTo>
                                        <a:pt x="158" y="147"/>
                                      </a:lnTo>
                                      <a:lnTo>
                                        <a:pt x="167" y="142"/>
                                      </a:lnTo>
                                      <a:lnTo>
                                        <a:pt x="176" y="142"/>
                                      </a:lnTo>
                                      <a:lnTo>
                                        <a:pt x="181" y="138"/>
                                      </a:lnTo>
                                      <a:lnTo>
                                        <a:pt x="186" y="138"/>
                                      </a:lnTo>
                                      <a:lnTo>
                                        <a:pt x="186" y="133"/>
                                      </a:lnTo>
                                      <a:lnTo>
                                        <a:pt x="190" y="133"/>
                                      </a:lnTo>
                                      <a:lnTo>
                                        <a:pt x="190" y="128"/>
                                      </a:lnTo>
                                      <a:lnTo>
                                        <a:pt x="186" y="115"/>
                                      </a:lnTo>
                                      <a:lnTo>
                                        <a:pt x="190" y="105"/>
                                      </a:lnTo>
                                      <a:lnTo>
                                        <a:pt x="190" y="92"/>
                                      </a:lnTo>
                                      <a:lnTo>
                                        <a:pt x="200" y="82"/>
                                      </a:lnTo>
                                      <a:lnTo>
                                        <a:pt x="195" y="73"/>
                                      </a:lnTo>
                                      <a:lnTo>
                                        <a:pt x="190" y="64"/>
                                      </a:lnTo>
                                      <a:lnTo>
                                        <a:pt x="190" y="50"/>
                                      </a:lnTo>
                                      <a:lnTo>
                                        <a:pt x="186" y="41"/>
                                      </a:lnTo>
                                      <a:lnTo>
                                        <a:pt x="181" y="32"/>
                                      </a:lnTo>
                                      <a:lnTo>
                                        <a:pt x="176" y="23"/>
                                      </a:lnTo>
                                      <a:lnTo>
                                        <a:pt x="172" y="13"/>
                                      </a:lnTo>
                                      <a:lnTo>
                                        <a:pt x="167" y="4"/>
                                      </a:lnTo>
                                      <a:lnTo>
                                        <a:pt x="153" y="0"/>
                                      </a:lnTo>
                                      <a:lnTo>
                                        <a:pt x="144" y="0"/>
                                      </a:lnTo>
                                      <a:lnTo>
                                        <a:pt x="135" y="4"/>
                                      </a:lnTo>
                                      <a:lnTo>
                                        <a:pt x="125" y="9"/>
                                      </a:lnTo>
                                      <a:lnTo>
                                        <a:pt x="125" y="18"/>
                                      </a:lnTo>
                                      <a:lnTo>
                                        <a:pt x="130" y="32"/>
                                      </a:lnTo>
                                      <a:lnTo>
                                        <a:pt x="135" y="46"/>
                                      </a:lnTo>
                                      <a:lnTo>
                                        <a:pt x="135" y="59"/>
                                      </a:lnTo>
                                      <a:lnTo>
                                        <a:pt x="139" y="73"/>
                                      </a:lnTo>
                                      <a:lnTo>
                                        <a:pt x="139" y="87"/>
                                      </a:lnTo>
                                      <a:lnTo>
                                        <a:pt x="139" y="96"/>
                                      </a:lnTo>
                                      <a:lnTo>
                                        <a:pt x="135" y="110"/>
                                      </a:lnTo>
                                      <a:lnTo>
                                        <a:pt x="130" y="119"/>
                                      </a:lnTo>
                                      <a:lnTo>
                                        <a:pt x="125" y="128"/>
                                      </a:lnTo>
                                      <a:lnTo>
                                        <a:pt x="121" y="133"/>
                                      </a:lnTo>
                                      <a:lnTo>
                                        <a:pt x="111" y="142"/>
                                      </a:lnTo>
                                      <a:lnTo>
                                        <a:pt x="107" y="147"/>
                                      </a:lnTo>
                                      <a:lnTo>
                                        <a:pt x="98" y="156"/>
                                      </a:lnTo>
                                      <a:lnTo>
                                        <a:pt x="88" y="161"/>
                                      </a:lnTo>
                                      <a:lnTo>
                                        <a:pt x="84" y="170"/>
                                      </a:lnTo>
                                      <a:lnTo>
                                        <a:pt x="74" y="174"/>
                                      </a:lnTo>
                                      <a:lnTo>
                                        <a:pt x="70" y="174"/>
                                      </a:lnTo>
                                      <a:lnTo>
                                        <a:pt x="65" y="179"/>
                                      </a:lnTo>
                                      <a:lnTo>
                                        <a:pt x="56" y="179"/>
                                      </a:lnTo>
                                      <a:lnTo>
                                        <a:pt x="47" y="174"/>
                                      </a:lnTo>
                                      <a:lnTo>
                                        <a:pt x="33" y="174"/>
                                      </a:lnTo>
                                      <a:lnTo>
                                        <a:pt x="19" y="174"/>
                                      </a:lnTo>
                                      <a:lnTo>
                                        <a:pt x="9" y="179"/>
                                      </a:lnTo>
                                      <a:lnTo>
                                        <a:pt x="5" y="188"/>
                                      </a:lnTo>
                                      <a:lnTo>
                                        <a:pt x="0" y="197"/>
                                      </a:lnTo>
                                      <a:lnTo>
                                        <a:pt x="0" y="207"/>
                                      </a:lnTo>
                                      <a:lnTo>
                                        <a:pt x="5" y="216"/>
                                      </a:lnTo>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42" name="Freeform 142"/>
                              <wps:cNvSpPr>
                                <a:spLocks/>
                              </wps:cNvSpPr>
                              <wps:spPr bwMode="auto">
                                <a:xfrm>
                                  <a:off x="5994" y="2230"/>
                                  <a:ext cx="255" cy="548"/>
                                </a:xfrm>
                                <a:custGeom>
                                  <a:avLst/>
                                  <a:gdLst>
                                    <a:gd name="T0" fmla="*/ 153 w 255"/>
                                    <a:gd name="T1" fmla="*/ 492 h 548"/>
                                    <a:gd name="T2" fmla="*/ 181 w 255"/>
                                    <a:gd name="T3" fmla="*/ 446 h 548"/>
                                    <a:gd name="T4" fmla="*/ 213 w 255"/>
                                    <a:gd name="T5" fmla="*/ 405 h 548"/>
                                    <a:gd name="T6" fmla="*/ 218 w 255"/>
                                    <a:gd name="T7" fmla="*/ 373 h 548"/>
                                    <a:gd name="T8" fmla="*/ 218 w 255"/>
                                    <a:gd name="T9" fmla="*/ 341 h 548"/>
                                    <a:gd name="T10" fmla="*/ 199 w 255"/>
                                    <a:gd name="T11" fmla="*/ 308 h 548"/>
                                    <a:gd name="T12" fmla="*/ 208 w 255"/>
                                    <a:gd name="T13" fmla="*/ 272 h 548"/>
                                    <a:gd name="T14" fmla="*/ 222 w 255"/>
                                    <a:gd name="T15" fmla="*/ 244 h 548"/>
                                    <a:gd name="T16" fmla="*/ 250 w 255"/>
                                    <a:gd name="T17" fmla="*/ 216 h 548"/>
                                    <a:gd name="T18" fmla="*/ 213 w 255"/>
                                    <a:gd name="T19" fmla="*/ 156 h 548"/>
                                    <a:gd name="T20" fmla="*/ 190 w 255"/>
                                    <a:gd name="T21" fmla="*/ 115 h 548"/>
                                    <a:gd name="T22" fmla="*/ 176 w 255"/>
                                    <a:gd name="T23" fmla="*/ 78 h 548"/>
                                    <a:gd name="T24" fmla="*/ 148 w 255"/>
                                    <a:gd name="T25" fmla="*/ 46 h 548"/>
                                    <a:gd name="T26" fmla="*/ 134 w 255"/>
                                    <a:gd name="T27" fmla="*/ 27 h 548"/>
                                    <a:gd name="T28" fmla="*/ 134 w 255"/>
                                    <a:gd name="T29" fmla="*/ 0 h 548"/>
                                    <a:gd name="T30" fmla="*/ 116 w 255"/>
                                    <a:gd name="T31" fmla="*/ 9 h 548"/>
                                    <a:gd name="T32" fmla="*/ 93 w 255"/>
                                    <a:gd name="T33" fmla="*/ 9 h 548"/>
                                    <a:gd name="T34" fmla="*/ 69 w 255"/>
                                    <a:gd name="T35" fmla="*/ 9 h 548"/>
                                    <a:gd name="T36" fmla="*/ 51 w 255"/>
                                    <a:gd name="T37" fmla="*/ 14 h 548"/>
                                    <a:gd name="T38" fmla="*/ 14 w 255"/>
                                    <a:gd name="T39" fmla="*/ 37 h 548"/>
                                    <a:gd name="T40" fmla="*/ 14 w 255"/>
                                    <a:gd name="T41" fmla="*/ 78 h 548"/>
                                    <a:gd name="T42" fmla="*/ 37 w 255"/>
                                    <a:gd name="T43" fmla="*/ 74 h 548"/>
                                    <a:gd name="T44" fmla="*/ 42 w 255"/>
                                    <a:gd name="T45" fmla="*/ 87 h 548"/>
                                    <a:gd name="T46" fmla="*/ 28 w 255"/>
                                    <a:gd name="T47" fmla="*/ 106 h 548"/>
                                    <a:gd name="T48" fmla="*/ 42 w 255"/>
                                    <a:gd name="T49" fmla="*/ 106 h 548"/>
                                    <a:gd name="T50" fmla="*/ 69 w 255"/>
                                    <a:gd name="T51" fmla="*/ 101 h 548"/>
                                    <a:gd name="T52" fmla="*/ 93 w 255"/>
                                    <a:gd name="T53" fmla="*/ 129 h 548"/>
                                    <a:gd name="T54" fmla="*/ 93 w 255"/>
                                    <a:gd name="T55" fmla="*/ 170 h 548"/>
                                    <a:gd name="T56" fmla="*/ 93 w 255"/>
                                    <a:gd name="T57" fmla="*/ 221 h 548"/>
                                    <a:gd name="T58" fmla="*/ 88 w 255"/>
                                    <a:gd name="T59" fmla="*/ 272 h 548"/>
                                    <a:gd name="T60" fmla="*/ 102 w 255"/>
                                    <a:gd name="T61" fmla="*/ 308 h 548"/>
                                    <a:gd name="T62" fmla="*/ 125 w 255"/>
                                    <a:gd name="T63" fmla="*/ 341 h 548"/>
                                    <a:gd name="T64" fmla="*/ 144 w 255"/>
                                    <a:gd name="T65" fmla="*/ 350 h 548"/>
                                    <a:gd name="T66" fmla="*/ 148 w 255"/>
                                    <a:gd name="T67" fmla="*/ 327 h 548"/>
                                    <a:gd name="T68" fmla="*/ 157 w 255"/>
                                    <a:gd name="T69" fmla="*/ 304 h 548"/>
                                    <a:gd name="T70" fmla="*/ 162 w 255"/>
                                    <a:gd name="T71" fmla="*/ 308 h 548"/>
                                    <a:gd name="T72" fmla="*/ 153 w 255"/>
                                    <a:gd name="T73" fmla="*/ 336 h 548"/>
                                    <a:gd name="T74" fmla="*/ 144 w 255"/>
                                    <a:gd name="T75" fmla="*/ 377 h 548"/>
                                    <a:gd name="T76" fmla="*/ 134 w 255"/>
                                    <a:gd name="T77" fmla="*/ 419 h 548"/>
                                    <a:gd name="T78" fmla="*/ 130 w 255"/>
                                    <a:gd name="T79" fmla="*/ 456 h 548"/>
                                    <a:gd name="T80" fmla="*/ 120 w 255"/>
                                    <a:gd name="T81" fmla="*/ 483 h 548"/>
                                    <a:gd name="T82" fmla="*/ 102 w 255"/>
                                    <a:gd name="T83" fmla="*/ 511 h 548"/>
                                    <a:gd name="T84" fmla="*/ 79 w 255"/>
                                    <a:gd name="T85" fmla="*/ 516 h 548"/>
                                    <a:gd name="T86" fmla="*/ 55 w 255"/>
                                    <a:gd name="T87" fmla="*/ 511 h 548"/>
                                    <a:gd name="T88" fmla="*/ 32 w 255"/>
                                    <a:gd name="T89" fmla="*/ 520 h 548"/>
                                    <a:gd name="T90" fmla="*/ 37 w 255"/>
                                    <a:gd name="T91" fmla="*/ 548 h 548"/>
                                    <a:gd name="T92" fmla="*/ 60 w 255"/>
                                    <a:gd name="T93" fmla="*/ 548 h 548"/>
                                    <a:gd name="T94" fmla="*/ 97 w 255"/>
                                    <a:gd name="T95" fmla="*/ 548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55" h="548">
                                      <a:moveTo>
                                        <a:pt x="120" y="539"/>
                                      </a:moveTo>
                                      <a:lnTo>
                                        <a:pt x="144" y="511"/>
                                      </a:lnTo>
                                      <a:lnTo>
                                        <a:pt x="153" y="492"/>
                                      </a:lnTo>
                                      <a:lnTo>
                                        <a:pt x="162" y="479"/>
                                      </a:lnTo>
                                      <a:lnTo>
                                        <a:pt x="171" y="465"/>
                                      </a:lnTo>
                                      <a:lnTo>
                                        <a:pt x="181" y="446"/>
                                      </a:lnTo>
                                      <a:lnTo>
                                        <a:pt x="190" y="433"/>
                                      </a:lnTo>
                                      <a:lnTo>
                                        <a:pt x="199" y="419"/>
                                      </a:lnTo>
                                      <a:lnTo>
                                        <a:pt x="213" y="405"/>
                                      </a:lnTo>
                                      <a:lnTo>
                                        <a:pt x="222" y="387"/>
                                      </a:lnTo>
                                      <a:lnTo>
                                        <a:pt x="218" y="377"/>
                                      </a:lnTo>
                                      <a:lnTo>
                                        <a:pt x="218" y="373"/>
                                      </a:lnTo>
                                      <a:lnTo>
                                        <a:pt x="222" y="364"/>
                                      </a:lnTo>
                                      <a:lnTo>
                                        <a:pt x="222" y="354"/>
                                      </a:lnTo>
                                      <a:lnTo>
                                        <a:pt x="218" y="341"/>
                                      </a:lnTo>
                                      <a:lnTo>
                                        <a:pt x="208" y="331"/>
                                      </a:lnTo>
                                      <a:lnTo>
                                        <a:pt x="204" y="318"/>
                                      </a:lnTo>
                                      <a:lnTo>
                                        <a:pt x="199" y="308"/>
                                      </a:lnTo>
                                      <a:lnTo>
                                        <a:pt x="199" y="295"/>
                                      </a:lnTo>
                                      <a:lnTo>
                                        <a:pt x="204" y="285"/>
                                      </a:lnTo>
                                      <a:lnTo>
                                        <a:pt x="208" y="272"/>
                                      </a:lnTo>
                                      <a:lnTo>
                                        <a:pt x="213" y="262"/>
                                      </a:lnTo>
                                      <a:lnTo>
                                        <a:pt x="218" y="253"/>
                                      </a:lnTo>
                                      <a:lnTo>
                                        <a:pt x="222" y="244"/>
                                      </a:lnTo>
                                      <a:lnTo>
                                        <a:pt x="227" y="235"/>
                                      </a:lnTo>
                                      <a:lnTo>
                                        <a:pt x="236" y="225"/>
                                      </a:lnTo>
                                      <a:lnTo>
                                        <a:pt x="250" y="216"/>
                                      </a:lnTo>
                                      <a:lnTo>
                                        <a:pt x="255" y="193"/>
                                      </a:lnTo>
                                      <a:lnTo>
                                        <a:pt x="222" y="170"/>
                                      </a:lnTo>
                                      <a:lnTo>
                                        <a:pt x="213" y="156"/>
                                      </a:lnTo>
                                      <a:lnTo>
                                        <a:pt x="199" y="143"/>
                                      </a:lnTo>
                                      <a:lnTo>
                                        <a:pt x="195" y="129"/>
                                      </a:lnTo>
                                      <a:lnTo>
                                        <a:pt x="190" y="115"/>
                                      </a:lnTo>
                                      <a:lnTo>
                                        <a:pt x="185" y="101"/>
                                      </a:lnTo>
                                      <a:lnTo>
                                        <a:pt x="181" y="87"/>
                                      </a:lnTo>
                                      <a:lnTo>
                                        <a:pt x="176" y="78"/>
                                      </a:lnTo>
                                      <a:lnTo>
                                        <a:pt x="171" y="69"/>
                                      </a:lnTo>
                                      <a:lnTo>
                                        <a:pt x="162" y="55"/>
                                      </a:lnTo>
                                      <a:lnTo>
                                        <a:pt x="148" y="46"/>
                                      </a:lnTo>
                                      <a:lnTo>
                                        <a:pt x="144" y="32"/>
                                      </a:lnTo>
                                      <a:lnTo>
                                        <a:pt x="134" y="18"/>
                                      </a:lnTo>
                                      <a:lnTo>
                                        <a:pt x="134" y="27"/>
                                      </a:lnTo>
                                      <a:lnTo>
                                        <a:pt x="134" y="18"/>
                                      </a:lnTo>
                                      <a:lnTo>
                                        <a:pt x="134" y="4"/>
                                      </a:lnTo>
                                      <a:lnTo>
                                        <a:pt x="134" y="0"/>
                                      </a:lnTo>
                                      <a:lnTo>
                                        <a:pt x="130" y="0"/>
                                      </a:lnTo>
                                      <a:lnTo>
                                        <a:pt x="120" y="4"/>
                                      </a:lnTo>
                                      <a:lnTo>
                                        <a:pt x="116" y="9"/>
                                      </a:lnTo>
                                      <a:lnTo>
                                        <a:pt x="106" y="9"/>
                                      </a:lnTo>
                                      <a:lnTo>
                                        <a:pt x="102" y="9"/>
                                      </a:lnTo>
                                      <a:lnTo>
                                        <a:pt x="93" y="9"/>
                                      </a:lnTo>
                                      <a:lnTo>
                                        <a:pt x="88" y="9"/>
                                      </a:lnTo>
                                      <a:lnTo>
                                        <a:pt x="79" y="9"/>
                                      </a:lnTo>
                                      <a:lnTo>
                                        <a:pt x="69" y="9"/>
                                      </a:lnTo>
                                      <a:lnTo>
                                        <a:pt x="65" y="9"/>
                                      </a:lnTo>
                                      <a:lnTo>
                                        <a:pt x="55" y="14"/>
                                      </a:lnTo>
                                      <a:lnTo>
                                        <a:pt x="51" y="14"/>
                                      </a:lnTo>
                                      <a:lnTo>
                                        <a:pt x="42" y="27"/>
                                      </a:lnTo>
                                      <a:lnTo>
                                        <a:pt x="28" y="32"/>
                                      </a:lnTo>
                                      <a:lnTo>
                                        <a:pt x="14" y="37"/>
                                      </a:lnTo>
                                      <a:lnTo>
                                        <a:pt x="0" y="46"/>
                                      </a:lnTo>
                                      <a:lnTo>
                                        <a:pt x="0" y="60"/>
                                      </a:lnTo>
                                      <a:lnTo>
                                        <a:pt x="14" y="78"/>
                                      </a:lnTo>
                                      <a:lnTo>
                                        <a:pt x="23" y="69"/>
                                      </a:lnTo>
                                      <a:lnTo>
                                        <a:pt x="28" y="69"/>
                                      </a:lnTo>
                                      <a:lnTo>
                                        <a:pt x="37" y="74"/>
                                      </a:lnTo>
                                      <a:lnTo>
                                        <a:pt x="37" y="78"/>
                                      </a:lnTo>
                                      <a:lnTo>
                                        <a:pt x="42" y="83"/>
                                      </a:lnTo>
                                      <a:lnTo>
                                        <a:pt x="42" y="87"/>
                                      </a:lnTo>
                                      <a:lnTo>
                                        <a:pt x="23" y="97"/>
                                      </a:lnTo>
                                      <a:lnTo>
                                        <a:pt x="23" y="101"/>
                                      </a:lnTo>
                                      <a:lnTo>
                                        <a:pt x="28" y="106"/>
                                      </a:lnTo>
                                      <a:lnTo>
                                        <a:pt x="32" y="110"/>
                                      </a:lnTo>
                                      <a:lnTo>
                                        <a:pt x="37" y="110"/>
                                      </a:lnTo>
                                      <a:lnTo>
                                        <a:pt x="42" y="106"/>
                                      </a:lnTo>
                                      <a:lnTo>
                                        <a:pt x="51" y="101"/>
                                      </a:lnTo>
                                      <a:lnTo>
                                        <a:pt x="60" y="101"/>
                                      </a:lnTo>
                                      <a:lnTo>
                                        <a:pt x="69" y="101"/>
                                      </a:lnTo>
                                      <a:lnTo>
                                        <a:pt x="79" y="106"/>
                                      </a:lnTo>
                                      <a:lnTo>
                                        <a:pt x="88" y="120"/>
                                      </a:lnTo>
                                      <a:lnTo>
                                        <a:pt x="93" y="129"/>
                                      </a:lnTo>
                                      <a:lnTo>
                                        <a:pt x="93" y="138"/>
                                      </a:lnTo>
                                      <a:lnTo>
                                        <a:pt x="93" y="152"/>
                                      </a:lnTo>
                                      <a:lnTo>
                                        <a:pt x="93" y="170"/>
                                      </a:lnTo>
                                      <a:lnTo>
                                        <a:pt x="93" y="189"/>
                                      </a:lnTo>
                                      <a:lnTo>
                                        <a:pt x="93" y="202"/>
                                      </a:lnTo>
                                      <a:lnTo>
                                        <a:pt x="93" y="221"/>
                                      </a:lnTo>
                                      <a:lnTo>
                                        <a:pt x="93" y="239"/>
                                      </a:lnTo>
                                      <a:lnTo>
                                        <a:pt x="93" y="258"/>
                                      </a:lnTo>
                                      <a:lnTo>
                                        <a:pt x="88" y="272"/>
                                      </a:lnTo>
                                      <a:lnTo>
                                        <a:pt x="93" y="285"/>
                                      </a:lnTo>
                                      <a:lnTo>
                                        <a:pt x="97" y="299"/>
                                      </a:lnTo>
                                      <a:lnTo>
                                        <a:pt x="102" y="308"/>
                                      </a:lnTo>
                                      <a:lnTo>
                                        <a:pt x="111" y="322"/>
                                      </a:lnTo>
                                      <a:lnTo>
                                        <a:pt x="116" y="331"/>
                                      </a:lnTo>
                                      <a:lnTo>
                                        <a:pt x="125" y="341"/>
                                      </a:lnTo>
                                      <a:lnTo>
                                        <a:pt x="134" y="350"/>
                                      </a:lnTo>
                                      <a:lnTo>
                                        <a:pt x="139" y="354"/>
                                      </a:lnTo>
                                      <a:lnTo>
                                        <a:pt x="144" y="350"/>
                                      </a:lnTo>
                                      <a:lnTo>
                                        <a:pt x="144" y="345"/>
                                      </a:lnTo>
                                      <a:lnTo>
                                        <a:pt x="148" y="336"/>
                                      </a:lnTo>
                                      <a:lnTo>
                                        <a:pt x="148" y="327"/>
                                      </a:lnTo>
                                      <a:lnTo>
                                        <a:pt x="148" y="322"/>
                                      </a:lnTo>
                                      <a:lnTo>
                                        <a:pt x="153" y="313"/>
                                      </a:lnTo>
                                      <a:lnTo>
                                        <a:pt x="157" y="304"/>
                                      </a:lnTo>
                                      <a:lnTo>
                                        <a:pt x="162" y="295"/>
                                      </a:lnTo>
                                      <a:lnTo>
                                        <a:pt x="162" y="299"/>
                                      </a:lnTo>
                                      <a:lnTo>
                                        <a:pt x="162" y="308"/>
                                      </a:lnTo>
                                      <a:lnTo>
                                        <a:pt x="157" y="318"/>
                                      </a:lnTo>
                                      <a:lnTo>
                                        <a:pt x="157" y="322"/>
                                      </a:lnTo>
                                      <a:lnTo>
                                        <a:pt x="153" y="336"/>
                                      </a:lnTo>
                                      <a:lnTo>
                                        <a:pt x="148" y="350"/>
                                      </a:lnTo>
                                      <a:lnTo>
                                        <a:pt x="148" y="364"/>
                                      </a:lnTo>
                                      <a:lnTo>
                                        <a:pt x="144" y="377"/>
                                      </a:lnTo>
                                      <a:lnTo>
                                        <a:pt x="144" y="391"/>
                                      </a:lnTo>
                                      <a:lnTo>
                                        <a:pt x="139" y="405"/>
                                      </a:lnTo>
                                      <a:lnTo>
                                        <a:pt x="134" y="419"/>
                                      </a:lnTo>
                                      <a:lnTo>
                                        <a:pt x="134" y="433"/>
                                      </a:lnTo>
                                      <a:lnTo>
                                        <a:pt x="130" y="442"/>
                                      </a:lnTo>
                                      <a:lnTo>
                                        <a:pt x="130" y="456"/>
                                      </a:lnTo>
                                      <a:lnTo>
                                        <a:pt x="125" y="465"/>
                                      </a:lnTo>
                                      <a:lnTo>
                                        <a:pt x="120" y="474"/>
                                      </a:lnTo>
                                      <a:lnTo>
                                        <a:pt x="120" y="483"/>
                                      </a:lnTo>
                                      <a:lnTo>
                                        <a:pt x="116" y="492"/>
                                      </a:lnTo>
                                      <a:lnTo>
                                        <a:pt x="106" y="502"/>
                                      </a:lnTo>
                                      <a:lnTo>
                                        <a:pt x="102" y="511"/>
                                      </a:lnTo>
                                      <a:lnTo>
                                        <a:pt x="97" y="516"/>
                                      </a:lnTo>
                                      <a:lnTo>
                                        <a:pt x="88" y="516"/>
                                      </a:lnTo>
                                      <a:lnTo>
                                        <a:pt x="79" y="516"/>
                                      </a:lnTo>
                                      <a:lnTo>
                                        <a:pt x="74" y="511"/>
                                      </a:lnTo>
                                      <a:lnTo>
                                        <a:pt x="65" y="511"/>
                                      </a:lnTo>
                                      <a:lnTo>
                                        <a:pt x="55" y="511"/>
                                      </a:lnTo>
                                      <a:lnTo>
                                        <a:pt x="46" y="511"/>
                                      </a:lnTo>
                                      <a:lnTo>
                                        <a:pt x="42" y="516"/>
                                      </a:lnTo>
                                      <a:lnTo>
                                        <a:pt x="32" y="520"/>
                                      </a:lnTo>
                                      <a:lnTo>
                                        <a:pt x="28" y="529"/>
                                      </a:lnTo>
                                      <a:lnTo>
                                        <a:pt x="32" y="539"/>
                                      </a:lnTo>
                                      <a:lnTo>
                                        <a:pt x="37" y="548"/>
                                      </a:lnTo>
                                      <a:lnTo>
                                        <a:pt x="42" y="548"/>
                                      </a:lnTo>
                                      <a:lnTo>
                                        <a:pt x="51" y="548"/>
                                      </a:lnTo>
                                      <a:lnTo>
                                        <a:pt x="60" y="548"/>
                                      </a:lnTo>
                                      <a:lnTo>
                                        <a:pt x="74" y="548"/>
                                      </a:lnTo>
                                      <a:lnTo>
                                        <a:pt x="83" y="548"/>
                                      </a:lnTo>
                                      <a:lnTo>
                                        <a:pt x="97" y="548"/>
                                      </a:lnTo>
                                      <a:lnTo>
                                        <a:pt x="111" y="548"/>
                                      </a:lnTo>
                                      <a:lnTo>
                                        <a:pt x="120" y="539"/>
                                      </a:lnTo>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43" name="Freeform 143"/>
                              <wps:cNvSpPr>
                                <a:spLocks noEditPoints="1"/>
                              </wps:cNvSpPr>
                              <wps:spPr bwMode="auto">
                                <a:xfrm>
                                  <a:off x="5632" y="1779"/>
                                  <a:ext cx="1331" cy="1321"/>
                                </a:xfrm>
                                <a:custGeom>
                                  <a:avLst/>
                                  <a:gdLst>
                                    <a:gd name="T0" fmla="*/ 774 w 1331"/>
                                    <a:gd name="T1" fmla="*/ 129 h 1321"/>
                                    <a:gd name="T2" fmla="*/ 927 w 1331"/>
                                    <a:gd name="T3" fmla="*/ 184 h 1321"/>
                                    <a:gd name="T4" fmla="*/ 1057 w 1331"/>
                                    <a:gd name="T5" fmla="*/ 276 h 1321"/>
                                    <a:gd name="T6" fmla="*/ 1150 w 1331"/>
                                    <a:gd name="T7" fmla="*/ 405 h 1321"/>
                                    <a:gd name="T8" fmla="*/ 1206 w 1331"/>
                                    <a:gd name="T9" fmla="*/ 552 h 1321"/>
                                    <a:gd name="T10" fmla="*/ 1210 w 1331"/>
                                    <a:gd name="T11" fmla="*/ 718 h 1321"/>
                                    <a:gd name="T12" fmla="*/ 1173 w 1331"/>
                                    <a:gd name="T13" fmla="*/ 874 h 1321"/>
                                    <a:gd name="T14" fmla="*/ 1090 w 1331"/>
                                    <a:gd name="T15" fmla="*/ 1008 h 1321"/>
                                    <a:gd name="T16" fmla="*/ 974 w 1331"/>
                                    <a:gd name="T17" fmla="*/ 1114 h 1321"/>
                                    <a:gd name="T18" fmla="*/ 830 w 1331"/>
                                    <a:gd name="T19" fmla="*/ 1183 h 1321"/>
                                    <a:gd name="T20" fmla="*/ 668 w 1331"/>
                                    <a:gd name="T21" fmla="*/ 1206 h 1321"/>
                                    <a:gd name="T22" fmla="*/ 506 w 1331"/>
                                    <a:gd name="T23" fmla="*/ 1183 h 1321"/>
                                    <a:gd name="T24" fmla="*/ 362 w 1331"/>
                                    <a:gd name="T25" fmla="*/ 1114 h 1321"/>
                                    <a:gd name="T26" fmla="*/ 241 w 1331"/>
                                    <a:gd name="T27" fmla="*/ 1008 h 1321"/>
                                    <a:gd name="T28" fmla="*/ 162 w 1331"/>
                                    <a:gd name="T29" fmla="*/ 874 h 1321"/>
                                    <a:gd name="T30" fmla="*/ 121 w 1331"/>
                                    <a:gd name="T31" fmla="*/ 718 h 1321"/>
                                    <a:gd name="T32" fmla="*/ 125 w 1331"/>
                                    <a:gd name="T33" fmla="*/ 552 h 1321"/>
                                    <a:gd name="T34" fmla="*/ 181 w 1331"/>
                                    <a:gd name="T35" fmla="*/ 405 h 1321"/>
                                    <a:gd name="T36" fmla="*/ 278 w 1331"/>
                                    <a:gd name="T37" fmla="*/ 276 h 1321"/>
                                    <a:gd name="T38" fmla="*/ 404 w 1331"/>
                                    <a:gd name="T39" fmla="*/ 184 h 1321"/>
                                    <a:gd name="T40" fmla="*/ 557 w 1331"/>
                                    <a:gd name="T41" fmla="*/ 129 h 1321"/>
                                    <a:gd name="T42" fmla="*/ 668 w 1331"/>
                                    <a:gd name="T43" fmla="*/ 0 h 1321"/>
                                    <a:gd name="T44" fmla="*/ 862 w 1331"/>
                                    <a:gd name="T45" fmla="*/ 32 h 1321"/>
                                    <a:gd name="T46" fmla="*/ 1039 w 1331"/>
                                    <a:gd name="T47" fmla="*/ 115 h 1321"/>
                                    <a:gd name="T48" fmla="*/ 1178 w 1331"/>
                                    <a:gd name="T49" fmla="*/ 244 h 1321"/>
                                    <a:gd name="T50" fmla="*/ 1280 w 1331"/>
                                    <a:gd name="T51" fmla="*/ 405 h 1321"/>
                                    <a:gd name="T52" fmla="*/ 1326 w 1331"/>
                                    <a:gd name="T53" fmla="*/ 594 h 1321"/>
                                    <a:gd name="T54" fmla="*/ 1317 w 1331"/>
                                    <a:gd name="T55" fmla="*/ 796 h 1321"/>
                                    <a:gd name="T56" fmla="*/ 1252 w 1331"/>
                                    <a:gd name="T57" fmla="*/ 976 h 1321"/>
                                    <a:gd name="T58" fmla="*/ 1136 w 1331"/>
                                    <a:gd name="T59" fmla="*/ 1128 h 1321"/>
                                    <a:gd name="T60" fmla="*/ 983 w 1331"/>
                                    <a:gd name="T61" fmla="*/ 1243 h 1321"/>
                                    <a:gd name="T62" fmla="*/ 798 w 1331"/>
                                    <a:gd name="T63" fmla="*/ 1307 h 1321"/>
                                    <a:gd name="T64" fmla="*/ 598 w 1331"/>
                                    <a:gd name="T65" fmla="*/ 1316 h 1321"/>
                                    <a:gd name="T66" fmla="*/ 408 w 1331"/>
                                    <a:gd name="T67" fmla="*/ 1270 h 1321"/>
                                    <a:gd name="T68" fmla="*/ 241 w 1331"/>
                                    <a:gd name="T69" fmla="*/ 1169 h 1321"/>
                                    <a:gd name="T70" fmla="*/ 111 w 1331"/>
                                    <a:gd name="T71" fmla="*/ 1031 h 1321"/>
                                    <a:gd name="T72" fmla="*/ 28 w 1331"/>
                                    <a:gd name="T73" fmla="*/ 856 h 1321"/>
                                    <a:gd name="T74" fmla="*/ 0 w 1331"/>
                                    <a:gd name="T75" fmla="*/ 663 h 1321"/>
                                    <a:gd name="T76" fmla="*/ 28 w 1331"/>
                                    <a:gd name="T77" fmla="*/ 465 h 1321"/>
                                    <a:gd name="T78" fmla="*/ 111 w 1331"/>
                                    <a:gd name="T79" fmla="*/ 294 h 1321"/>
                                    <a:gd name="T80" fmla="*/ 241 w 1331"/>
                                    <a:gd name="T81" fmla="*/ 152 h 1321"/>
                                    <a:gd name="T82" fmla="*/ 408 w 1331"/>
                                    <a:gd name="T83" fmla="*/ 55 h 1321"/>
                                    <a:gd name="T84" fmla="*/ 598 w 1331"/>
                                    <a:gd name="T85" fmla="*/ 4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31" h="1321">
                                      <a:moveTo>
                                        <a:pt x="668" y="119"/>
                                      </a:moveTo>
                                      <a:lnTo>
                                        <a:pt x="723" y="119"/>
                                      </a:lnTo>
                                      <a:lnTo>
                                        <a:pt x="774" y="129"/>
                                      </a:lnTo>
                                      <a:lnTo>
                                        <a:pt x="830" y="142"/>
                                      </a:lnTo>
                                      <a:lnTo>
                                        <a:pt x="881" y="161"/>
                                      </a:lnTo>
                                      <a:lnTo>
                                        <a:pt x="927" y="184"/>
                                      </a:lnTo>
                                      <a:lnTo>
                                        <a:pt x="974" y="211"/>
                                      </a:lnTo>
                                      <a:lnTo>
                                        <a:pt x="1015" y="244"/>
                                      </a:lnTo>
                                      <a:lnTo>
                                        <a:pt x="1057" y="276"/>
                                      </a:lnTo>
                                      <a:lnTo>
                                        <a:pt x="1090" y="317"/>
                                      </a:lnTo>
                                      <a:lnTo>
                                        <a:pt x="1122" y="359"/>
                                      </a:lnTo>
                                      <a:lnTo>
                                        <a:pt x="1150" y="405"/>
                                      </a:lnTo>
                                      <a:lnTo>
                                        <a:pt x="1173" y="451"/>
                                      </a:lnTo>
                                      <a:lnTo>
                                        <a:pt x="1192" y="502"/>
                                      </a:lnTo>
                                      <a:lnTo>
                                        <a:pt x="1206" y="552"/>
                                      </a:lnTo>
                                      <a:lnTo>
                                        <a:pt x="1210" y="607"/>
                                      </a:lnTo>
                                      <a:lnTo>
                                        <a:pt x="1215" y="663"/>
                                      </a:lnTo>
                                      <a:lnTo>
                                        <a:pt x="1210" y="718"/>
                                      </a:lnTo>
                                      <a:lnTo>
                                        <a:pt x="1206" y="773"/>
                                      </a:lnTo>
                                      <a:lnTo>
                                        <a:pt x="1192" y="824"/>
                                      </a:lnTo>
                                      <a:lnTo>
                                        <a:pt x="1173" y="874"/>
                                      </a:lnTo>
                                      <a:lnTo>
                                        <a:pt x="1150" y="920"/>
                                      </a:lnTo>
                                      <a:lnTo>
                                        <a:pt x="1122" y="967"/>
                                      </a:lnTo>
                                      <a:lnTo>
                                        <a:pt x="1090" y="1008"/>
                                      </a:lnTo>
                                      <a:lnTo>
                                        <a:pt x="1057" y="1045"/>
                                      </a:lnTo>
                                      <a:lnTo>
                                        <a:pt x="1015" y="1082"/>
                                      </a:lnTo>
                                      <a:lnTo>
                                        <a:pt x="974" y="1114"/>
                                      </a:lnTo>
                                      <a:lnTo>
                                        <a:pt x="927" y="1141"/>
                                      </a:lnTo>
                                      <a:lnTo>
                                        <a:pt x="881" y="1164"/>
                                      </a:lnTo>
                                      <a:lnTo>
                                        <a:pt x="830" y="1183"/>
                                      </a:lnTo>
                                      <a:lnTo>
                                        <a:pt x="774" y="1197"/>
                                      </a:lnTo>
                                      <a:lnTo>
                                        <a:pt x="723" y="1201"/>
                                      </a:lnTo>
                                      <a:lnTo>
                                        <a:pt x="668" y="1206"/>
                                      </a:lnTo>
                                      <a:lnTo>
                                        <a:pt x="612" y="1201"/>
                                      </a:lnTo>
                                      <a:lnTo>
                                        <a:pt x="557" y="1197"/>
                                      </a:lnTo>
                                      <a:lnTo>
                                        <a:pt x="506" y="1183"/>
                                      </a:lnTo>
                                      <a:lnTo>
                                        <a:pt x="455" y="1164"/>
                                      </a:lnTo>
                                      <a:lnTo>
                                        <a:pt x="404" y="1141"/>
                                      </a:lnTo>
                                      <a:lnTo>
                                        <a:pt x="362" y="1114"/>
                                      </a:lnTo>
                                      <a:lnTo>
                                        <a:pt x="315" y="1082"/>
                                      </a:lnTo>
                                      <a:lnTo>
                                        <a:pt x="278" y="1045"/>
                                      </a:lnTo>
                                      <a:lnTo>
                                        <a:pt x="241" y="1008"/>
                                      </a:lnTo>
                                      <a:lnTo>
                                        <a:pt x="213" y="967"/>
                                      </a:lnTo>
                                      <a:lnTo>
                                        <a:pt x="181" y="920"/>
                                      </a:lnTo>
                                      <a:lnTo>
                                        <a:pt x="162" y="874"/>
                                      </a:lnTo>
                                      <a:lnTo>
                                        <a:pt x="139" y="824"/>
                                      </a:lnTo>
                                      <a:lnTo>
                                        <a:pt x="125" y="773"/>
                                      </a:lnTo>
                                      <a:lnTo>
                                        <a:pt x="121" y="718"/>
                                      </a:lnTo>
                                      <a:lnTo>
                                        <a:pt x="116" y="663"/>
                                      </a:lnTo>
                                      <a:lnTo>
                                        <a:pt x="121" y="607"/>
                                      </a:lnTo>
                                      <a:lnTo>
                                        <a:pt x="125" y="552"/>
                                      </a:lnTo>
                                      <a:lnTo>
                                        <a:pt x="139" y="502"/>
                                      </a:lnTo>
                                      <a:lnTo>
                                        <a:pt x="162" y="451"/>
                                      </a:lnTo>
                                      <a:lnTo>
                                        <a:pt x="181" y="405"/>
                                      </a:lnTo>
                                      <a:lnTo>
                                        <a:pt x="213" y="359"/>
                                      </a:lnTo>
                                      <a:lnTo>
                                        <a:pt x="241" y="317"/>
                                      </a:lnTo>
                                      <a:lnTo>
                                        <a:pt x="278" y="276"/>
                                      </a:lnTo>
                                      <a:lnTo>
                                        <a:pt x="315" y="244"/>
                                      </a:lnTo>
                                      <a:lnTo>
                                        <a:pt x="362" y="211"/>
                                      </a:lnTo>
                                      <a:lnTo>
                                        <a:pt x="404" y="184"/>
                                      </a:lnTo>
                                      <a:lnTo>
                                        <a:pt x="455" y="161"/>
                                      </a:lnTo>
                                      <a:lnTo>
                                        <a:pt x="506" y="142"/>
                                      </a:lnTo>
                                      <a:lnTo>
                                        <a:pt x="557" y="129"/>
                                      </a:lnTo>
                                      <a:lnTo>
                                        <a:pt x="612" y="119"/>
                                      </a:lnTo>
                                      <a:lnTo>
                                        <a:pt x="668" y="119"/>
                                      </a:lnTo>
                                      <a:close/>
                                      <a:moveTo>
                                        <a:pt x="668" y="0"/>
                                      </a:moveTo>
                                      <a:lnTo>
                                        <a:pt x="733" y="4"/>
                                      </a:lnTo>
                                      <a:lnTo>
                                        <a:pt x="798" y="14"/>
                                      </a:lnTo>
                                      <a:lnTo>
                                        <a:pt x="862" y="32"/>
                                      </a:lnTo>
                                      <a:lnTo>
                                        <a:pt x="927" y="55"/>
                                      </a:lnTo>
                                      <a:lnTo>
                                        <a:pt x="983" y="83"/>
                                      </a:lnTo>
                                      <a:lnTo>
                                        <a:pt x="1039" y="115"/>
                                      </a:lnTo>
                                      <a:lnTo>
                                        <a:pt x="1090" y="152"/>
                                      </a:lnTo>
                                      <a:lnTo>
                                        <a:pt x="1136" y="198"/>
                                      </a:lnTo>
                                      <a:lnTo>
                                        <a:pt x="1178" y="244"/>
                                      </a:lnTo>
                                      <a:lnTo>
                                        <a:pt x="1219" y="294"/>
                                      </a:lnTo>
                                      <a:lnTo>
                                        <a:pt x="1252" y="350"/>
                                      </a:lnTo>
                                      <a:lnTo>
                                        <a:pt x="1280" y="405"/>
                                      </a:lnTo>
                                      <a:lnTo>
                                        <a:pt x="1303" y="465"/>
                                      </a:lnTo>
                                      <a:lnTo>
                                        <a:pt x="1317" y="529"/>
                                      </a:lnTo>
                                      <a:lnTo>
                                        <a:pt x="1326" y="594"/>
                                      </a:lnTo>
                                      <a:lnTo>
                                        <a:pt x="1331" y="663"/>
                                      </a:lnTo>
                                      <a:lnTo>
                                        <a:pt x="1326" y="732"/>
                                      </a:lnTo>
                                      <a:lnTo>
                                        <a:pt x="1317" y="796"/>
                                      </a:lnTo>
                                      <a:lnTo>
                                        <a:pt x="1303" y="856"/>
                                      </a:lnTo>
                                      <a:lnTo>
                                        <a:pt x="1280" y="920"/>
                                      </a:lnTo>
                                      <a:lnTo>
                                        <a:pt x="1252" y="976"/>
                                      </a:lnTo>
                                      <a:lnTo>
                                        <a:pt x="1219" y="1031"/>
                                      </a:lnTo>
                                      <a:lnTo>
                                        <a:pt x="1178" y="1082"/>
                                      </a:lnTo>
                                      <a:lnTo>
                                        <a:pt x="1136" y="1128"/>
                                      </a:lnTo>
                                      <a:lnTo>
                                        <a:pt x="1090" y="1169"/>
                                      </a:lnTo>
                                      <a:lnTo>
                                        <a:pt x="1039" y="1211"/>
                                      </a:lnTo>
                                      <a:lnTo>
                                        <a:pt x="983" y="1243"/>
                                      </a:lnTo>
                                      <a:lnTo>
                                        <a:pt x="927" y="1270"/>
                                      </a:lnTo>
                                      <a:lnTo>
                                        <a:pt x="862" y="1293"/>
                                      </a:lnTo>
                                      <a:lnTo>
                                        <a:pt x="798" y="1307"/>
                                      </a:lnTo>
                                      <a:lnTo>
                                        <a:pt x="733" y="1316"/>
                                      </a:lnTo>
                                      <a:lnTo>
                                        <a:pt x="668" y="1321"/>
                                      </a:lnTo>
                                      <a:lnTo>
                                        <a:pt x="598" y="1316"/>
                                      </a:lnTo>
                                      <a:lnTo>
                                        <a:pt x="533" y="1307"/>
                                      </a:lnTo>
                                      <a:lnTo>
                                        <a:pt x="468" y="1293"/>
                                      </a:lnTo>
                                      <a:lnTo>
                                        <a:pt x="408" y="1270"/>
                                      </a:lnTo>
                                      <a:lnTo>
                                        <a:pt x="348" y="1243"/>
                                      </a:lnTo>
                                      <a:lnTo>
                                        <a:pt x="297" y="1211"/>
                                      </a:lnTo>
                                      <a:lnTo>
                                        <a:pt x="241" y="1169"/>
                                      </a:lnTo>
                                      <a:lnTo>
                                        <a:pt x="195" y="1128"/>
                                      </a:lnTo>
                                      <a:lnTo>
                                        <a:pt x="153" y="1082"/>
                                      </a:lnTo>
                                      <a:lnTo>
                                        <a:pt x="111" y="1031"/>
                                      </a:lnTo>
                                      <a:lnTo>
                                        <a:pt x="79" y="976"/>
                                      </a:lnTo>
                                      <a:lnTo>
                                        <a:pt x="51" y="920"/>
                                      </a:lnTo>
                                      <a:lnTo>
                                        <a:pt x="28" y="856"/>
                                      </a:lnTo>
                                      <a:lnTo>
                                        <a:pt x="14" y="796"/>
                                      </a:lnTo>
                                      <a:lnTo>
                                        <a:pt x="5" y="732"/>
                                      </a:lnTo>
                                      <a:lnTo>
                                        <a:pt x="0" y="663"/>
                                      </a:lnTo>
                                      <a:lnTo>
                                        <a:pt x="5" y="594"/>
                                      </a:lnTo>
                                      <a:lnTo>
                                        <a:pt x="14" y="529"/>
                                      </a:lnTo>
                                      <a:lnTo>
                                        <a:pt x="28" y="465"/>
                                      </a:lnTo>
                                      <a:lnTo>
                                        <a:pt x="51" y="405"/>
                                      </a:lnTo>
                                      <a:lnTo>
                                        <a:pt x="79" y="350"/>
                                      </a:lnTo>
                                      <a:lnTo>
                                        <a:pt x="111" y="294"/>
                                      </a:lnTo>
                                      <a:lnTo>
                                        <a:pt x="153" y="244"/>
                                      </a:lnTo>
                                      <a:lnTo>
                                        <a:pt x="195" y="198"/>
                                      </a:lnTo>
                                      <a:lnTo>
                                        <a:pt x="241" y="152"/>
                                      </a:lnTo>
                                      <a:lnTo>
                                        <a:pt x="297" y="115"/>
                                      </a:lnTo>
                                      <a:lnTo>
                                        <a:pt x="348" y="83"/>
                                      </a:lnTo>
                                      <a:lnTo>
                                        <a:pt x="408" y="55"/>
                                      </a:lnTo>
                                      <a:lnTo>
                                        <a:pt x="468" y="32"/>
                                      </a:lnTo>
                                      <a:lnTo>
                                        <a:pt x="533" y="14"/>
                                      </a:lnTo>
                                      <a:lnTo>
                                        <a:pt x="598" y="4"/>
                                      </a:lnTo>
                                      <a:lnTo>
                                        <a:pt x="668" y="0"/>
                                      </a:lnTo>
                                      <a:close/>
                                    </a:path>
                                  </a:pathLst>
                                </a:custGeom>
                                <a:solidFill>
                                  <a:srgbClr val="33CC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AB8B2" id="Group 138" o:spid="_x0000_s1026" style="position:absolute;margin-left:224.9pt;margin-top:11.9pt;width:66.55pt;height:66.05pt;z-index:251640832" coordorigin="5632,1779" coordsize="1331,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" o:allowincell="f">
                      <v:shape id="Freeform 139" o:spid="_x0000_s1027" style="position:absolute;left:5804;top:1954;width:987;height:976;visibility:visible;mso-wrap-style:square;v-text-anchor:top" coordsize="98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RIq8IA&#10;AADbAAAADwAAAGRycy9kb3ducmV2LnhtbESP0WoCMRRE3wv9h3ALvtVslVbdGqWKRR9EcPUDLpvr&#10;ZunmJmyirn9vBKGPw8ycYabzzjbiQm2oHSv46GcgiEuna64UHA+/72MQISJrbByTghsFmM9eX6aY&#10;a3flPV2KWIkE4ZCjAhOjz6UMpSGLoe88cfJOrrUYk2wrqVu8Jrht5CDLvqTFmtOCQU9LQ+VfcbYK&#10;io1viHYr6z9PI1wXA3Pe+oVSvbfu5xtEpC7+h5/tjVYwnMDjS/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irwgAAANsAAAAPAAAAAAAAAAAAAAAAAJgCAABkcnMvZG93&#10;bnJldi54bWxQSwUGAAAAAAQABAD1AAAAhwMAAAAA&#10;" path="m491,r51,l593,9r46,14l686,36r42,19l769,83r37,27l843,142r33,33l904,211r23,42l950,294r14,46l978,386r9,51l987,483r,51l978,584r-14,46l950,676r-23,42l904,759r-28,37l843,833r-37,32l769,893r-41,23l686,939r-47,14l593,966r-51,10l491,976r-46,l394,966,347,953,306,939,259,916,218,893,181,865,148,833,116,796,88,759,60,718,41,676,23,630,9,584,4,534,,483,4,437,9,386,23,340,41,294,60,253,88,211r28,-36l148,142r33,-32l218,83,259,55,306,36,347,23,394,9,445,r46,xe" fillcolor="red" stroked="f">
                        <v:path arrowok="t" o:connecttype="custom" o:connectlocs="542,0;639,23;728,55;806,110;876,175;927,253;964,340;987,437;987,534;964,630;927,718;876,796;806,865;728,916;639,953;542,976;445,976;347,953;259,916;181,865;116,796;60,718;23,630;4,534;4,437;23,340;60,253;116,175;181,110;259,55;347,23;445,0" o:connectangles="0,0,0,0,0,0,0,0,0,0,0,0,0,0,0,0,0,0,0,0,0,0,0,0,0,0,0,0,0,0,0,0"/>
                      </v:shape>
                      <v:shape id="Freeform 140" o:spid="_x0000_s1028" style="position:absolute;left:6368;top:2106;width:320;height:695;visibility:visible;mso-wrap-style:square;v-text-anchor:top" coordsize="320,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PysAA&#10;AADbAAAADwAAAGRycy9kb3ducmV2LnhtbERP3WrCMBS+H/gO4QjezVQRp9UoIjoKu5hWH+DQHJti&#10;c1KaWDuffrkY7PLj+19ve1uLjlpfOVYwGScgiAunKy4VXC/H9wUIH5A11o5JwQ952G4Gb2tMtXvy&#10;mbo8lCKGsE9RgQmhSaX0hSGLfuwa4sjdXGsxRNiWUrf4jOG2ltMkmUuLFccGgw3tDRX3/GEVdF/z&#10;w2v/+ZKnbmm+PzhjmWes1GjY71YgAvXhX/znzrSCWVwfv8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NPysAAAADbAAAADwAAAAAAAAAAAAAAAACYAgAAZHJzL2Rvd25y&#10;ZXYueG1sUEsFBgAAAAAEAAQA9QAAAIUDAAAAAA==&#10;" path="m116,695r5,l125,691r5,l134,686r14,l153,691r14,l176,691r28,-23l218,663r5,-9l223,640r9,-18l241,612r5,-4l250,599r5,-5l260,585r4,-5l269,571r,-9l264,553r-4,-14l260,520r,-18l260,484r4,-19l264,447r5,-14l269,419r,-14l269,387r,-14l274,359r4,-14l283,332r14,-10l306,313r9,-9l320,295r,-14l320,272r,-9l315,253r-4,-13l297,217,278,194,260,175,236,161,213,143,190,124,172,111,148,88,139,78,134,65r,-14l134,37r,-14l134,14r,-9l130,r-9,l111,5r-4,9l97,28,88,55r5,28l107,106r18,23l148,152r28,14l199,184r19,14l227,203r9,14l250,230r10,19l269,263r5,18l269,290r-5,9l260,295r-10,l241,290r-14,-9l209,276r-14,-4l181,267r-9,l153,263r-14,-5l121,258r-14,5l93,267r-19,5l60,276,46,286r-4,l37,290r-5,l28,309r18,l56,318r-5,14l46,350r-9,23l28,392,14,405,9,415r,4l9,433,5,447,,461,14,447,28,433,46,419r14,-9l79,401r18,-9l116,387r18,-5l144,392r9,13l158,419r9,14l172,447r4,18l181,479r4,9l190,507r9,13l204,534r9,9l213,557r,14l209,589r-10,23l190,626r-5,10l176,645r-14,9l153,654r-14,-5l125,649r-9,5l107,668r-5,9l107,686r9,9e" strokecolor="red" strokeweight="0">
                        <v:path arrowok="t" o:connecttype="custom" o:connectlocs="125,691;148,686;176,691;223,654;241,612;255,594;269,571;260,539;260,484;269,433;269,387;278,345;306,313;320,281;315,253;278,194;213,143;148,88;134,51;134,14;121,0;97,28;107,106;176,166;227,203;260,249;269,290;250,295;209,276;172,267;121,258;74,272;42,286;28,309;51,332;28,392;9,419;0,461;46,419;97,392;144,392;167,433;181,479;199,520;213,557;199,612;176,645;139,649;107,668;116,695" o:connectangles="0,0,0,0,0,0,0,0,0,0,0,0,0,0,0,0,0,0,0,0,0,0,0,0,0,0,0,0,0,0,0,0,0,0,0,0,0,0,0,0,0,0,0,0,0,0,0,0,0,0"/>
                      </v:shape>
                      <v:shape id="Freeform 141" o:spid="_x0000_s1029" style="position:absolute;left:6341;top:2499;width:200;height:220;visibility:visible;mso-wrap-style:square;v-text-anchor:top" coordsize="200,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g8z8IA&#10;AADbAAAADwAAAGRycy9kb3ducmV2LnhtbESPQWvCQBSE7wX/w/KE3upupBRJXUWEiFetFHN7zT6T&#10;aPZtyK4m+ffdgtDjMDPfMMv1YBvxoM7XjjUkMwWCuHCm5lLD6St7W4DwAdlg45g0jORhvZq8LDE1&#10;rucDPY6hFBHCPkUNVQhtKqUvKrLoZ64ljt7FdRZDlF0pTYd9hNtGzpX6kBZrjgsVtrStqLgd71bD&#10;OVvs8qs6998/Sa44yUfKslHr1+mw+QQRaAj/4Wd7bzS8J/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DzPwgAAANsAAAAPAAAAAAAAAAAAAAAAAJgCAABkcnMvZG93&#10;bnJldi54bWxQSwUGAAAAAAQABAD1AAAAhwMAAAAA&#10;" path="m5,216r4,l14,211r5,l28,211r5,l42,216r9,l60,220r5,l74,220r5,-4l88,197r10,l107,197r4,-9l121,184r4,-10l135,165r4,-9l149,156r9,-9l167,142r9,l181,138r5,l186,133r4,l190,128r-4,-13l190,105r,-13l200,82r-5,-9l190,64r,-14l186,41r-5,-9l176,23,172,13,167,4,153,r-9,l135,4,125,9r,9l130,32r5,14l135,59r4,14l139,87r,9l135,110r-5,9l125,128r-4,5l111,142r-4,5l98,156r-10,5l84,170r-10,4l70,174r-5,5l56,179r-9,-5l33,174r-14,l9,179r-4,9l,197r,10l5,216e" strokecolor="white" strokeweight="0">
                        <v:path arrowok="t" o:connecttype="custom" o:connectlocs="9,216;19,211;33,211;51,216;65,220;79,216;98,197;111,188;125,174;139,156;158,147;176,142;186,138;190,133;186,115;190,92;195,73;190,50;181,32;172,13;153,0;135,4;125,18;135,46;139,73;139,96;130,119;121,133;107,147;88,161;74,174;65,179;47,174;19,174;5,188;0,207" o:connectangles="0,0,0,0,0,0,0,0,0,0,0,0,0,0,0,0,0,0,0,0,0,0,0,0,0,0,0,0,0,0,0,0,0,0,0,0"/>
                      </v:shape>
                      <v:shape id="Freeform 142" o:spid="_x0000_s1030" style="position:absolute;left:5994;top:2230;width:255;height:548;visibility:visible;mso-wrap-style:square;v-text-anchor:top" coordsize="255,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Mh7MUA&#10;AADbAAAADwAAAGRycy9kb3ducmV2LnhtbESPQUsDMRSE74L/ITyhl2CzllLK2rSoUOip0loEb8/N&#10;c7O6eVk26Wb9901B8DjMzDfMajO6VgzUh8azhodpAYK48qbhWsPpbXu/BBEissHWM2n4pQCb9e3N&#10;CkvjEx9oOMZaZAiHEjXYGLtSqVBZchimviPO3pfvHcYs+1qZHlOGu1bNimKhHDacFyx29GKp+jme&#10;nYZF+pTL4fvj+SRtks1rku9yf9Z6cjc+PYKINMb/8F97ZzTMZ3D9kn+AW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HsxQAAANsAAAAPAAAAAAAAAAAAAAAAAJgCAABkcnMv&#10;ZG93bnJldi54bWxQSwUGAAAAAAQABAD1AAAAigMAAAAA&#10;" path="m120,539r24,-28l153,492r9,-13l171,465r10,-19l190,433r9,-14l213,405r9,-18l218,377r,-4l222,364r,-10l218,341,208,331r-4,-13l199,308r,-13l204,285r4,-13l213,262r5,-9l222,244r5,-9l236,225r14,-9l255,193,222,170r-9,-14l199,143r-4,-14l190,115r-5,-14l181,87r-5,-9l171,69,162,55,148,46,144,32,134,18r,9l134,18r,-14l134,r-4,l120,4r-4,5l106,9r-4,l93,9r-5,l79,9,69,9r-4,l55,14r-4,l42,27,28,32,14,37,,46,,60,14,78r9,-9l28,69r9,5l37,78r5,5l42,87,23,97r,4l28,106r4,4l37,110r5,-4l51,101r9,l69,101r10,5l88,120r5,9l93,138r,14l93,170r,19l93,202r,19l93,239r,19l88,272r5,13l97,299r5,9l111,322r5,9l125,341r9,9l139,354r5,-4l144,345r4,-9l148,327r,-5l153,313r4,-9l162,295r,4l162,308r-5,10l157,322r-4,14l148,350r,14l144,377r,14l139,405r-5,14l134,433r-4,9l130,456r-5,9l120,474r,9l116,492r-10,10l102,511r-5,5l88,516r-9,l74,511r-9,l55,511r-9,l42,516r-10,4l28,529r4,10l37,548r5,l51,548r9,l74,548r9,l97,548r14,l120,539e" strokecolor="white" strokeweight="0">
                        <v:path arrowok="t" o:connecttype="custom" o:connectlocs="153,492;181,446;213,405;218,373;218,341;199,308;208,272;222,244;250,216;213,156;190,115;176,78;148,46;134,27;134,0;116,9;93,9;69,9;51,14;14,37;14,78;37,74;42,87;28,106;42,106;69,101;93,129;93,170;93,221;88,272;102,308;125,341;144,350;148,327;157,304;162,308;153,336;144,377;134,419;130,456;120,483;102,511;79,516;55,511;32,520;37,548;60,548;97,548" o:connectangles="0,0,0,0,0,0,0,0,0,0,0,0,0,0,0,0,0,0,0,0,0,0,0,0,0,0,0,0,0,0,0,0,0,0,0,0,0,0,0,0,0,0,0,0,0,0,0,0"/>
                      </v:shape>
                      <v:shape id="Freeform 143" o:spid="_x0000_s1031" style="position:absolute;left:5632;top:1779;width:1331;height:1321;visibility:visible;mso-wrap-style:square;v-text-anchor:top" coordsize="1331,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lIsMA&#10;AADbAAAADwAAAGRycy9kb3ducmV2LnhtbESPQYvCMBSE7wv+h/AEb2tqlUW6RhFBEEFxW8Hr2+Zt&#10;W7Z5KU3U6q83guBxmJlvmNmiM7W4UOsqywpGwwgEcW51xYWCY7b+nIJwHlljbZkU3MjBYt77mGGi&#10;7ZV/6JL6QgQIuwQVlN43iZQuL8mgG9qGOHh/tjXog2wLqVu8BripZRxFX9JgxWGhxIZWJeX/6dko&#10;iI6nXRbL9PeQc7qJt/us2hZ3pQb9bvkNwlPn3+FXe6MVTM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QlIsMAAADbAAAADwAAAAAAAAAAAAAAAACYAgAAZHJzL2Rv&#10;d25yZXYueG1sUEsFBgAAAAAEAAQA9QAAAIgDAAAAAA==&#10;" path="m668,119r55,l774,129r56,13l881,161r46,23l974,211r41,33l1057,276r33,41l1122,359r28,46l1173,451r19,51l1206,552r4,55l1215,663r-5,55l1206,773r-14,51l1173,874r-23,46l1122,967r-32,41l1057,1045r-42,37l974,1114r-47,27l881,1164r-51,19l774,1197r-51,4l668,1206r-56,-5l557,1197r-51,-14l455,1164r-51,-23l362,1114r-47,-32l278,1045r-37,-37l213,967,181,920,162,874,139,824,125,773r-4,-55l116,663r5,-56l125,552r14,-50l162,451r19,-46l213,359r28,-42l278,276r37,-32l362,211r42,-27l455,161r51,-19l557,129r55,-10l668,119xm668,r65,4l798,14r64,18l927,55r56,28l1039,115r51,37l1136,198r42,46l1219,294r33,56l1280,405r23,60l1317,529r9,65l1331,663r-5,69l1317,796r-14,60l1280,920r-28,56l1219,1031r-41,51l1136,1128r-46,41l1039,1211r-56,32l927,1270r-65,23l798,1307r-65,9l668,1321r-70,-5l533,1307r-65,-14l408,1270r-60,-27l297,1211r-56,-42l195,1128r-42,-46l111,1031,79,976,51,920,28,856,14,796,5,732,,663,5,594r9,-65l28,465,51,405,79,350r32,-56l153,244r42,-46l241,152r56,-37l348,83,408,55,468,32,533,14,598,4,668,xe" fillcolor="#3c6" stroked="f">
                        <v:path arrowok="t" o:connecttype="custom" o:connectlocs="774,129;927,184;1057,276;1150,405;1206,552;1210,718;1173,874;1090,1008;974,1114;830,1183;668,1206;506,1183;362,1114;241,1008;162,874;121,718;125,552;181,405;278,276;404,184;557,129;668,0;862,32;1039,115;1178,244;1280,405;1326,594;1317,796;1252,976;1136,1128;983,1243;798,1307;598,1316;408,1270;241,1169;111,1031;28,856;0,663;28,465;111,294;241,152;408,55;598,4" o:connectangles="0,0,0,0,0,0,0,0,0,0,0,0,0,0,0,0,0,0,0,0,0,0,0,0,0,0,0,0,0,0,0,0,0,0,0,0,0,0,0,0,0,0,0"/>
                        <o:lock v:ext="edit" verticies="t"/>
                      </v:shape>
                    </v:group>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3275330</wp:posOffset>
                      </wp:positionH>
                      <wp:positionV relativeFrom="paragraph">
                        <wp:posOffset>633095</wp:posOffset>
                      </wp:positionV>
                      <wp:extent cx="5715" cy="20320"/>
                      <wp:effectExtent l="0" t="0" r="0" b="0"/>
                      <wp:wrapNone/>
                      <wp:docPr id="37"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20320"/>
                              </a:xfrm>
                              <a:custGeom>
                                <a:avLst/>
                                <a:gdLst>
                                  <a:gd name="T0" fmla="*/ 0 w 9"/>
                                  <a:gd name="T1" fmla="*/ 32 h 32"/>
                                  <a:gd name="T2" fmla="*/ 5 w 9"/>
                                  <a:gd name="T3" fmla="*/ 32 h 32"/>
                                  <a:gd name="T4" fmla="*/ 9 w 9"/>
                                  <a:gd name="T5" fmla="*/ 32 h 32"/>
                                  <a:gd name="T6" fmla="*/ 9 w 9"/>
                                  <a:gd name="T7" fmla="*/ 28 h 32"/>
                                  <a:gd name="T8" fmla="*/ 9 w 9"/>
                                  <a:gd name="T9" fmla="*/ 23 h 32"/>
                                  <a:gd name="T10" fmla="*/ 9 w 9"/>
                                  <a:gd name="T11" fmla="*/ 18 h 32"/>
                                  <a:gd name="T12" fmla="*/ 9 w 9"/>
                                  <a:gd name="T13" fmla="*/ 14 h 32"/>
                                  <a:gd name="T14" fmla="*/ 9 w 9"/>
                                  <a:gd name="T15" fmla="*/ 9 h 32"/>
                                  <a:gd name="T16" fmla="*/ 5 w 9"/>
                                  <a:gd name="T17" fmla="*/ 9 h 32"/>
                                  <a:gd name="T18" fmla="*/ 5 w 9"/>
                                  <a:gd name="T19" fmla="*/ 5 h 32"/>
                                  <a:gd name="T20" fmla="*/ 0 w 9"/>
                                  <a:gd name="T21" fmla="*/ 5 h 32"/>
                                  <a:gd name="T22" fmla="*/ 0 w 9"/>
                                  <a:gd name="T23"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32">
                                    <a:moveTo>
                                      <a:pt x="0" y="32"/>
                                    </a:moveTo>
                                    <a:lnTo>
                                      <a:pt x="5" y="32"/>
                                    </a:lnTo>
                                    <a:lnTo>
                                      <a:pt x="9" y="32"/>
                                    </a:lnTo>
                                    <a:lnTo>
                                      <a:pt x="9" y="28"/>
                                    </a:lnTo>
                                    <a:lnTo>
                                      <a:pt x="9" y="23"/>
                                    </a:lnTo>
                                    <a:lnTo>
                                      <a:pt x="9" y="18"/>
                                    </a:lnTo>
                                    <a:lnTo>
                                      <a:pt x="9" y="14"/>
                                    </a:lnTo>
                                    <a:lnTo>
                                      <a:pt x="9" y="9"/>
                                    </a:lnTo>
                                    <a:lnTo>
                                      <a:pt x="5" y="9"/>
                                    </a:lnTo>
                                    <a:lnTo>
                                      <a:pt x="5" y="5"/>
                                    </a:lnTo>
                                    <a:lnTo>
                                      <a:pt x="0" y="5"/>
                                    </a:lnTo>
                                    <a:lnTo>
                                      <a:pt x="0"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10AAA4" id="Freeform 18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9pt,51.45pt,258.15pt,51.45pt,258.35pt,51.45pt,258.35pt,51.25pt,258.35pt,51pt,258.35pt,50.75pt,258.35pt,50.55pt,258.35pt,50.3pt,258.15pt,50.3pt,258.15pt,50.1pt,257.9pt,50.1pt,257.9pt,49.85pt" coordsize="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" o:allowincell="f" filled="f" strokecolor="red" strokeweight="0">
                      <v:path arrowok="t" o:connecttype="custom" o:connectlocs="0,20320;3175,20320;5715,20320;5715,17780;5715,14605;5715,11430;5715,8890;5715,5715;3175,5715;3175,3175;0,3175;0,0" o:connectangles="0,0,0,0,0,0,0,0,0,0,0,0"/>
                    </v:polylin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3230245</wp:posOffset>
                      </wp:positionH>
                      <wp:positionV relativeFrom="paragraph">
                        <wp:posOffset>666750</wp:posOffset>
                      </wp:positionV>
                      <wp:extent cx="23495" cy="12065"/>
                      <wp:effectExtent l="0" t="0" r="0" b="0"/>
                      <wp:wrapNone/>
                      <wp:docPr id="36"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12065"/>
                              </a:xfrm>
                              <a:custGeom>
                                <a:avLst/>
                                <a:gdLst>
                                  <a:gd name="T0" fmla="*/ 32 w 37"/>
                                  <a:gd name="T1" fmla="*/ 19 h 19"/>
                                  <a:gd name="T2" fmla="*/ 0 w 37"/>
                                  <a:gd name="T3" fmla="*/ 19 h 19"/>
                                  <a:gd name="T4" fmla="*/ 0 w 37"/>
                                  <a:gd name="T5" fmla="*/ 14 h 19"/>
                                  <a:gd name="T6" fmla="*/ 0 w 37"/>
                                  <a:gd name="T7" fmla="*/ 9 h 19"/>
                                  <a:gd name="T8" fmla="*/ 0 w 37"/>
                                  <a:gd name="T9" fmla="*/ 5 h 19"/>
                                  <a:gd name="T10" fmla="*/ 0 w 37"/>
                                  <a:gd name="T11" fmla="*/ 0 h 19"/>
                                  <a:gd name="T12" fmla="*/ 37 w 37"/>
                                  <a:gd name="T13" fmla="*/ 19 h 19"/>
                                  <a:gd name="T14" fmla="*/ 32 w 37"/>
                                  <a:gd name="T15" fmla="*/ 19 h 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7" h="19">
                                    <a:moveTo>
                                      <a:pt x="32" y="19"/>
                                    </a:moveTo>
                                    <a:lnTo>
                                      <a:pt x="0" y="19"/>
                                    </a:lnTo>
                                    <a:lnTo>
                                      <a:pt x="0" y="14"/>
                                    </a:lnTo>
                                    <a:lnTo>
                                      <a:pt x="0" y="9"/>
                                    </a:lnTo>
                                    <a:lnTo>
                                      <a:pt x="0" y="5"/>
                                    </a:lnTo>
                                    <a:lnTo>
                                      <a:pt x="0" y="0"/>
                                    </a:lnTo>
                                    <a:lnTo>
                                      <a:pt x="37" y="19"/>
                                    </a:lnTo>
                                    <a:lnTo>
                                      <a:pt x="32" y="19"/>
                                    </a:lnTo>
                                  </a:path>
                                </a:pathLst>
                              </a:custGeom>
                              <a:solidFill>
                                <a:srgbClr val="FFFFFF"/>
                              </a:solidFill>
                              <a:ln w="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697EE4" id="Freeform 15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95pt,53.45pt,254.35pt,53.45pt,254.35pt,53.2pt,254.35pt,52.95pt,254.35pt,52.75pt,254.35pt,52.5pt,256.2pt,53.45pt,255.95pt,53.45pt" coordsize="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" o:allowincell="f" strokecolor="red" strokeweight="0">
                      <v:path arrowok="t" o:connecttype="custom" o:connectlocs="20320,12065;0,12065;0,8890;0,5715;0,3175;0,0;23495,12065;20320,12065" o:connectangles="0,0,0,0,0,0,0,0"/>
                    </v:poly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3248660</wp:posOffset>
                      </wp:positionH>
                      <wp:positionV relativeFrom="paragraph">
                        <wp:posOffset>630555</wp:posOffset>
                      </wp:positionV>
                      <wp:extent cx="20955" cy="12065"/>
                      <wp:effectExtent l="0" t="0" r="0" b="0"/>
                      <wp:wrapNone/>
                      <wp:docPr id="35"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12065"/>
                              </a:xfrm>
                              <a:custGeom>
                                <a:avLst/>
                                <a:gdLst>
                                  <a:gd name="T0" fmla="*/ 5 w 33"/>
                                  <a:gd name="T1" fmla="*/ 19 h 19"/>
                                  <a:gd name="T2" fmla="*/ 0 w 33"/>
                                  <a:gd name="T3" fmla="*/ 19 h 19"/>
                                  <a:gd name="T4" fmla="*/ 0 w 33"/>
                                  <a:gd name="T5" fmla="*/ 14 h 19"/>
                                  <a:gd name="T6" fmla="*/ 0 w 33"/>
                                  <a:gd name="T7" fmla="*/ 10 h 19"/>
                                  <a:gd name="T8" fmla="*/ 5 w 33"/>
                                  <a:gd name="T9" fmla="*/ 10 h 19"/>
                                  <a:gd name="T10" fmla="*/ 5 w 33"/>
                                  <a:gd name="T11" fmla="*/ 5 h 19"/>
                                  <a:gd name="T12" fmla="*/ 9 w 33"/>
                                  <a:gd name="T13" fmla="*/ 5 h 19"/>
                                  <a:gd name="T14" fmla="*/ 14 w 33"/>
                                  <a:gd name="T15" fmla="*/ 5 h 19"/>
                                  <a:gd name="T16" fmla="*/ 14 w 33"/>
                                  <a:gd name="T17" fmla="*/ 0 h 19"/>
                                  <a:gd name="T18" fmla="*/ 19 w 33"/>
                                  <a:gd name="T19" fmla="*/ 0 h 19"/>
                                  <a:gd name="T20" fmla="*/ 23 w 33"/>
                                  <a:gd name="T21" fmla="*/ 0 h 19"/>
                                  <a:gd name="T22" fmla="*/ 28 w 33"/>
                                  <a:gd name="T23" fmla="*/ 0 h 19"/>
                                  <a:gd name="T24" fmla="*/ 33 w 33"/>
                                  <a:gd name="T2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19">
                                    <a:moveTo>
                                      <a:pt x="5" y="19"/>
                                    </a:moveTo>
                                    <a:lnTo>
                                      <a:pt x="0" y="19"/>
                                    </a:lnTo>
                                    <a:lnTo>
                                      <a:pt x="0" y="14"/>
                                    </a:lnTo>
                                    <a:lnTo>
                                      <a:pt x="0" y="10"/>
                                    </a:lnTo>
                                    <a:lnTo>
                                      <a:pt x="5" y="10"/>
                                    </a:lnTo>
                                    <a:lnTo>
                                      <a:pt x="5" y="5"/>
                                    </a:lnTo>
                                    <a:lnTo>
                                      <a:pt x="9" y="5"/>
                                    </a:lnTo>
                                    <a:lnTo>
                                      <a:pt x="14" y="5"/>
                                    </a:lnTo>
                                    <a:lnTo>
                                      <a:pt x="14" y="0"/>
                                    </a:lnTo>
                                    <a:lnTo>
                                      <a:pt x="19" y="0"/>
                                    </a:lnTo>
                                    <a:lnTo>
                                      <a:pt x="23" y="0"/>
                                    </a:lnTo>
                                    <a:lnTo>
                                      <a:pt x="28" y="0"/>
                                    </a:lnTo>
                                    <a:lnTo>
                                      <a:pt x="33"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1264AA" id="Freeform 17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05pt,50.6pt,255.8pt,50.6pt,255.8pt,50.35pt,255.8pt,50.15pt,256.05pt,50.15pt,256.05pt,49.9pt,256.25pt,49.9pt,256.5pt,49.9pt,256.5pt,49.65pt,256.75pt,49.65pt,256.95pt,49.65pt,257.2pt,49.65pt,257.45pt,49.65pt" coordsize="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" o:allowincell="f" filled="f" strokecolor="red" strokeweight="0">
                      <v:path arrowok="t" o:connecttype="custom" o:connectlocs="3175,12065;0,12065;0,8890;0,6350;3175,6350;3175,3175;5715,3175;8890,3175;8890,0;12065,0;14605,0;17780,0;20955,0" o:connectangles="0,0,0,0,0,0,0,0,0,0,0,0,0"/>
                    </v:poly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3242945</wp:posOffset>
                      </wp:positionH>
                      <wp:positionV relativeFrom="paragraph">
                        <wp:posOffset>622300</wp:posOffset>
                      </wp:positionV>
                      <wp:extent cx="23495" cy="8255"/>
                      <wp:effectExtent l="0" t="0" r="0" b="0"/>
                      <wp:wrapNone/>
                      <wp:docPr id="34"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8255"/>
                              </a:xfrm>
                              <a:custGeom>
                                <a:avLst/>
                                <a:gdLst>
                                  <a:gd name="T0" fmla="*/ 0 w 37"/>
                                  <a:gd name="T1" fmla="*/ 0 h 13"/>
                                  <a:gd name="T2" fmla="*/ 0 w 37"/>
                                  <a:gd name="T3" fmla="*/ 4 h 13"/>
                                  <a:gd name="T4" fmla="*/ 0 w 37"/>
                                  <a:gd name="T5" fmla="*/ 9 h 13"/>
                                  <a:gd name="T6" fmla="*/ 5 w 37"/>
                                  <a:gd name="T7" fmla="*/ 13 h 13"/>
                                  <a:gd name="T8" fmla="*/ 9 w 37"/>
                                  <a:gd name="T9" fmla="*/ 13 h 13"/>
                                  <a:gd name="T10" fmla="*/ 14 w 37"/>
                                  <a:gd name="T11" fmla="*/ 13 h 13"/>
                                  <a:gd name="T12" fmla="*/ 18 w 37"/>
                                  <a:gd name="T13" fmla="*/ 13 h 13"/>
                                  <a:gd name="T14" fmla="*/ 23 w 37"/>
                                  <a:gd name="T15" fmla="*/ 13 h 13"/>
                                  <a:gd name="T16" fmla="*/ 23 w 37"/>
                                  <a:gd name="T17" fmla="*/ 9 h 13"/>
                                  <a:gd name="T18" fmla="*/ 28 w 37"/>
                                  <a:gd name="T19" fmla="*/ 9 h 13"/>
                                  <a:gd name="T20" fmla="*/ 32 w 37"/>
                                  <a:gd name="T21" fmla="*/ 9 h 13"/>
                                  <a:gd name="T22" fmla="*/ 32 w 37"/>
                                  <a:gd name="T23" fmla="*/ 4 h 13"/>
                                  <a:gd name="T24" fmla="*/ 37 w 37"/>
                                  <a:gd name="T25" fmla="*/ 4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 h="13">
                                    <a:moveTo>
                                      <a:pt x="0" y="0"/>
                                    </a:moveTo>
                                    <a:lnTo>
                                      <a:pt x="0" y="4"/>
                                    </a:lnTo>
                                    <a:lnTo>
                                      <a:pt x="0" y="9"/>
                                    </a:lnTo>
                                    <a:lnTo>
                                      <a:pt x="5" y="13"/>
                                    </a:lnTo>
                                    <a:lnTo>
                                      <a:pt x="9" y="13"/>
                                    </a:lnTo>
                                    <a:lnTo>
                                      <a:pt x="14" y="13"/>
                                    </a:lnTo>
                                    <a:lnTo>
                                      <a:pt x="18" y="13"/>
                                    </a:lnTo>
                                    <a:lnTo>
                                      <a:pt x="23" y="13"/>
                                    </a:lnTo>
                                    <a:lnTo>
                                      <a:pt x="23" y="9"/>
                                    </a:lnTo>
                                    <a:lnTo>
                                      <a:pt x="28" y="9"/>
                                    </a:lnTo>
                                    <a:lnTo>
                                      <a:pt x="32" y="9"/>
                                    </a:lnTo>
                                    <a:lnTo>
                                      <a:pt x="32" y="4"/>
                                    </a:lnTo>
                                    <a:lnTo>
                                      <a:pt x="37" y="4"/>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B1A298" id="Freeform 17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5.35pt,49pt,255.35pt,49.2pt,255.35pt,49.45pt,255.6pt,49.65pt,255.8pt,49.65pt,256.05pt,49.65pt,256.25pt,49.65pt,256.5pt,49.65pt,256.5pt,49.45pt,256.75pt,49.45pt,256.95pt,49.45pt,256.95pt,49.2pt,257.2pt,49.2pt" coordsize="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" o:allowincell="f" filled="f" strokecolor="red" strokeweight="0">
                      <v:path arrowok="t" o:connecttype="custom" o:connectlocs="0,0;0,2540;0,5715;3175,8255;5715,8255;8890,8255;11430,8255;14605,8255;14605,5715;17780,5715;20320,5715;20320,2540;23495,2540" o:connectangles="0,0,0,0,0,0,0,0,0,0,0,0,0"/>
                    </v:poly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3258820</wp:posOffset>
                      </wp:positionH>
                      <wp:positionV relativeFrom="paragraph">
                        <wp:posOffset>930275</wp:posOffset>
                      </wp:positionV>
                      <wp:extent cx="35560" cy="43815"/>
                      <wp:effectExtent l="0" t="0" r="0" b="0"/>
                      <wp:wrapNone/>
                      <wp:docPr id="33"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560" cy="43815"/>
                              </a:xfrm>
                              <a:custGeom>
                                <a:avLst/>
                                <a:gdLst>
                                  <a:gd name="T0" fmla="*/ 19 w 56"/>
                                  <a:gd name="T1" fmla="*/ 37 h 69"/>
                                  <a:gd name="T2" fmla="*/ 14 w 56"/>
                                  <a:gd name="T3" fmla="*/ 55 h 69"/>
                                  <a:gd name="T4" fmla="*/ 14 w 56"/>
                                  <a:gd name="T5" fmla="*/ 60 h 69"/>
                                  <a:gd name="T6" fmla="*/ 14 w 56"/>
                                  <a:gd name="T7" fmla="*/ 64 h 69"/>
                                  <a:gd name="T8" fmla="*/ 19 w 56"/>
                                  <a:gd name="T9" fmla="*/ 64 h 69"/>
                                  <a:gd name="T10" fmla="*/ 23 w 56"/>
                                  <a:gd name="T11" fmla="*/ 64 h 69"/>
                                  <a:gd name="T12" fmla="*/ 23 w 56"/>
                                  <a:gd name="T13" fmla="*/ 69 h 69"/>
                                  <a:gd name="T14" fmla="*/ 28 w 56"/>
                                  <a:gd name="T15" fmla="*/ 69 h 69"/>
                                  <a:gd name="T16" fmla="*/ 0 w 56"/>
                                  <a:gd name="T17" fmla="*/ 69 h 69"/>
                                  <a:gd name="T18" fmla="*/ 0 w 56"/>
                                  <a:gd name="T19" fmla="*/ 64 h 69"/>
                                  <a:gd name="T20" fmla="*/ 5 w 56"/>
                                  <a:gd name="T21" fmla="*/ 64 h 69"/>
                                  <a:gd name="T22" fmla="*/ 9 w 56"/>
                                  <a:gd name="T23" fmla="*/ 60 h 69"/>
                                  <a:gd name="T24" fmla="*/ 9 w 56"/>
                                  <a:gd name="T25" fmla="*/ 55 h 69"/>
                                  <a:gd name="T26" fmla="*/ 9 w 56"/>
                                  <a:gd name="T27" fmla="*/ 14 h 69"/>
                                  <a:gd name="T28" fmla="*/ 9 w 56"/>
                                  <a:gd name="T29" fmla="*/ 9 h 69"/>
                                  <a:gd name="T30" fmla="*/ 9 w 56"/>
                                  <a:gd name="T31" fmla="*/ 5 h 69"/>
                                  <a:gd name="T32" fmla="*/ 5 w 56"/>
                                  <a:gd name="T33" fmla="*/ 0 h 69"/>
                                  <a:gd name="T34" fmla="*/ 0 w 56"/>
                                  <a:gd name="T35" fmla="*/ 0 h 69"/>
                                  <a:gd name="T36" fmla="*/ 28 w 56"/>
                                  <a:gd name="T37" fmla="*/ 0 h 69"/>
                                  <a:gd name="T38" fmla="*/ 37 w 56"/>
                                  <a:gd name="T39" fmla="*/ 0 h 69"/>
                                  <a:gd name="T40" fmla="*/ 42 w 56"/>
                                  <a:gd name="T41" fmla="*/ 0 h 69"/>
                                  <a:gd name="T42" fmla="*/ 46 w 56"/>
                                  <a:gd name="T43" fmla="*/ 5 h 69"/>
                                  <a:gd name="T44" fmla="*/ 51 w 56"/>
                                  <a:gd name="T45" fmla="*/ 9 h 69"/>
                                  <a:gd name="T46" fmla="*/ 56 w 56"/>
                                  <a:gd name="T47" fmla="*/ 14 h 69"/>
                                  <a:gd name="T48" fmla="*/ 56 w 56"/>
                                  <a:gd name="T49" fmla="*/ 18 h 69"/>
                                  <a:gd name="T50" fmla="*/ 56 w 56"/>
                                  <a:gd name="T51" fmla="*/ 23 h 69"/>
                                  <a:gd name="T52" fmla="*/ 56 w 56"/>
                                  <a:gd name="T53" fmla="*/ 28 h 69"/>
                                  <a:gd name="T54" fmla="*/ 51 w 56"/>
                                  <a:gd name="T55" fmla="*/ 28 h 69"/>
                                  <a:gd name="T56" fmla="*/ 51 w 56"/>
                                  <a:gd name="T57" fmla="*/ 32 h 69"/>
                                  <a:gd name="T58" fmla="*/ 46 w 56"/>
                                  <a:gd name="T59" fmla="*/ 37 h 69"/>
                                  <a:gd name="T60" fmla="*/ 42 w 56"/>
                                  <a:gd name="T61" fmla="*/ 37 h 69"/>
                                  <a:gd name="T62" fmla="*/ 37 w 56"/>
                                  <a:gd name="T63" fmla="*/ 37 h 69"/>
                                  <a:gd name="T64" fmla="*/ 28 w 56"/>
                                  <a:gd name="T65" fmla="*/ 37 h 69"/>
                                  <a:gd name="T66" fmla="*/ 23 w 56"/>
                                  <a:gd name="T67" fmla="*/ 37 h 69"/>
                                  <a:gd name="T68" fmla="*/ 19 w 56"/>
                                  <a:gd name="T69" fmla="*/ 37 h 69"/>
                                  <a:gd name="T70" fmla="*/ 19 w 56"/>
                                  <a:gd name="T71" fmla="*/ 5 h 69"/>
                                  <a:gd name="T72" fmla="*/ 19 w 56"/>
                                  <a:gd name="T73" fmla="*/ 32 h 69"/>
                                  <a:gd name="T74" fmla="*/ 23 w 56"/>
                                  <a:gd name="T75" fmla="*/ 32 h 69"/>
                                  <a:gd name="T76" fmla="*/ 23 w 56"/>
                                  <a:gd name="T77" fmla="*/ 37 h 69"/>
                                  <a:gd name="T78" fmla="*/ 28 w 56"/>
                                  <a:gd name="T79" fmla="*/ 37 h 69"/>
                                  <a:gd name="T80" fmla="*/ 32 w 56"/>
                                  <a:gd name="T81" fmla="*/ 32 h 69"/>
                                  <a:gd name="T82" fmla="*/ 37 w 56"/>
                                  <a:gd name="T83" fmla="*/ 32 h 69"/>
                                  <a:gd name="T84" fmla="*/ 42 w 56"/>
                                  <a:gd name="T85" fmla="*/ 28 h 69"/>
                                  <a:gd name="T86" fmla="*/ 42 w 56"/>
                                  <a:gd name="T87" fmla="*/ 23 h 69"/>
                                  <a:gd name="T88" fmla="*/ 42 w 56"/>
                                  <a:gd name="T89" fmla="*/ 18 h 69"/>
                                  <a:gd name="T90" fmla="*/ 42 w 56"/>
                                  <a:gd name="T91" fmla="*/ 14 h 69"/>
                                  <a:gd name="T92" fmla="*/ 42 w 56"/>
                                  <a:gd name="T93" fmla="*/ 9 h 69"/>
                                  <a:gd name="T94" fmla="*/ 37 w 56"/>
                                  <a:gd name="T95" fmla="*/ 9 h 69"/>
                                  <a:gd name="T96" fmla="*/ 32 w 56"/>
                                  <a:gd name="T97" fmla="*/ 5 h 69"/>
                                  <a:gd name="T98" fmla="*/ 28 w 56"/>
                                  <a:gd name="T99" fmla="*/ 5 h 69"/>
                                  <a:gd name="T100" fmla="*/ 23 w 56"/>
                                  <a:gd name="T101" fmla="*/ 5 h 69"/>
                                  <a:gd name="T102" fmla="*/ 19 w 56"/>
                                  <a:gd name="T103" fmla="*/ 5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 h="69">
                                    <a:moveTo>
                                      <a:pt x="19" y="37"/>
                                    </a:moveTo>
                                    <a:lnTo>
                                      <a:pt x="14" y="55"/>
                                    </a:lnTo>
                                    <a:lnTo>
                                      <a:pt x="14" y="60"/>
                                    </a:lnTo>
                                    <a:lnTo>
                                      <a:pt x="14" y="64"/>
                                    </a:lnTo>
                                    <a:lnTo>
                                      <a:pt x="19" y="64"/>
                                    </a:lnTo>
                                    <a:lnTo>
                                      <a:pt x="23" y="64"/>
                                    </a:lnTo>
                                    <a:lnTo>
                                      <a:pt x="23" y="69"/>
                                    </a:lnTo>
                                    <a:lnTo>
                                      <a:pt x="28" y="69"/>
                                    </a:lnTo>
                                    <a:lnTo>
                                      <a:pt x="0" y="69"/>
                                    </a:lnTo>
                                    <a:lnTo>
                                      <a:pt x="0" y="64"/>
                                    </a:lnTo>
                                    <a:lnTo>
                                      <a:pt x="5" y="64"/>
                                    </a:lnTo>
                                    <a:lnTo>
                                      <a:pt x="9" y="60"/>
                                    </a:lnTo>
                                    <a:lnTo>
                                      <a:pt x="9" y="55"/>
                                    </a:lnTo>
                                    <a:lnTo>
                                      <a:pt x="9" y="14"/>
                                    </a:lnTo>
                                    <a:lnTo>
                                      <a:pt x="9" y="9"/>
                                    </a:lnTo>
                                    <a:lnTo>
                                      <a:pt x="9" y="5"/>
                                    </a:lnTo>
                                    <a:lnTo>
                                      <a:pt x="5" y="0"/>
                                    </a:lnTo>
                                    <a:lnTo>
                                      <a:pt x="0" y="0"/>
                                    </a:lnTo>
                                    <a:lnTo>
                                      <a:pt x="28" y="0"/>
                                    </a:lnTo>
                                    <a:lnTo>
                                      <a:pt x="37" y="0"/>
                                    </a:lnTo>
                                    <a:lnTo>
                                      <a:pt x="42" y="0"/>
                                    </a:lnTo>
                                    <a:lnTo>
                                      <a:pt x="46" y="5"/>
                                    </a:lnTo>
                                    <a:lnTo>
                                      <a:pt x="51" y="9"/>
                                    </a:lnTo>
                                    <a:lnTo>
                                      <a:pt x="56" y="14"/>
                                    </a:lnTo>
                                    <a:lnTo>
                                      <a:pt x="56" y="18"/>
                                    </a:lnTo>
                                    <a:lnTo>
                                      <a:pt x="56" y="23"/>
                                    </a:lnTo>
                                    <a:lnTo>
                                      <a:pt x="56" y="28"/>
                                    </a:lnTo>
                                    <a:lnTo>
                                      <a:pt x="51" y="28"/>
                                    </a:lnTo>
                                    <a:lnTo>
                                      <a:pt x="51" y="32"/>
                                    </a:lnTo>
                                    <a:lnTo>
                                      <a:pt x="46" y="37"/>
                                    </a:lnTo>
                                    <a:lnTo>
                                      <a:pt x="42" y="37"/>
                                    </a:lnTo>
                                    <a:lnTo>
                                      <a:pt x="37" y="37"/>
                                    </a:lnTo>
                                    <a:lnTo>
                                      <a:pt x="28" y="37"/>
                                    </a:lnTo>
                                    <a:lnTo>
                                      <a:pt x="23" y="37"/>
                                    </a:lnTo>
                                    <a:lnTo>
                                      <a:pt x="19" y="37"/>
                                    </a:lnTo>
                                    <a:close/>
                                    <a:moveTo>
                                      <a:pt x="19" y="5"/>
                                    </a:moveTo>
                                    <a:lnTo>
                                      <a:pt x="19" y="32"/>
                                    </a:lnTo>
                                    <a:lnTo>
                                      <a:pt x="23" y="32"/>
                                    </a:lnTo>
                                    <a:lnTo>
                                      <a:pt x="23" y="37"/>
                                    </a:lnTo>
                                    <a:lnTo>
                                      <a:pt x="28" y="37"/>
                                    </a:lnTo>
                                    <a:lnTo>
                                      <a:pt x="32" y="32"/>
                                    </a:lnTo>
                                    <a:lnTo>
                                      <a:pt x="37" y="32"/>
                                    </a:lnTo>
                                    <a:lnTo>
                                      <a:pt x="42" y="28"/>
                                    </a:lnTo>
                                    <a:lnTo>
                                      <a:pt x="42" y="23"/>
                                    </a:lnTo>
                                    <a:lnTo>
                                      <a:pt x="42" y="18"/>
                                    </a:lnTo>
                                    <a:lnTo>
                                      <a:pt x="42" y="14"/>
                                    </a:lnTo>
                                    <a:lnTo>
                                      <a:pt x="42" y="9"/>
                                    </a:lnTo>
                                    <a:lnTo>
                                      <a:pt x="37" y="9"/>
                                    </a:lnTo>
                                    <a:lnTo>
                                      <a:pt x="32" y="5"/>
                                    </a:lnTo>
                                    <a:lnTo>
                                      <a:pt x="28" y="5"/>
                                    </a:lnTo>
                                    <a:lnTo>
                                      <a:pt x="23" y="5"/>
                                    </a:lnTo>
                                    <a:lnTo>
                                      <a:pt x="19" y="5"/>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C55A2" id="Freeform 177" o:spid="_x0000_s1026" style="position:absolute;margin-left:256.6pt;margin-top:73.25pt;width:2.8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" o:allowincell="f" path="m19,37l14,55r,5l14,64r5,l23,64r,5l28,69,,69,,64r5,l9,60r,-5l9,14,9,9,9,5,5,,,,28,r9,l42,r4,5l51,9r5,5l56,18r,5l56,28r-5,l51,32r-5,5l42,37r-5,l28,37r-5,l19,37xm19,5r,27l23,32r,5l28,37r4,-5l37,32r5,-4l42,23r,-5l42,14r,-5l37,9,32,5r-4,l23,5r-4,xe" fillcolor="yellow" stroked="f">
                      <v:path arrowok="t" o:connecttype="custom" o:connectlocs="12065,23495;8890,34925;8890,38100;8890,40640;12065,40640;14605,40640;14605,43815;17780,43815;0,43815;0,40640;3175,40640;5715,38100;5715,34925;5715,8890;5715,5715;5715,3175;3175,0;0,0;17780,0;23495,0;26670,0;29210,3175;32385,5715;35560,8890;35560,11430;35560,14605;35560,17780;32385,17780;32385,20320;29210,23495;26670,23495;23495,23495;17780,23495;14605,23495;12065,23495;12065,3175;12065,20320;14605,20320;14605,23495;17780,23495;20320,20320;23495,20320;26670,17780;26670,14605;26670,11430;26670,8890;26670,5715;23495,5715;20320,3175;17780,3175;14605,3175;12065,3175" o:connectangles="0,0,0,0,0,0,0,0,0,0,0,0,0,0,0,0,0,0,0,0,0,0,0,0,0,0,0,0,0,0,0,0,0,0,0,0,0,0,0,0,0,0,0,0,0,0,0,0,0,0,0,0"/>
                      <o:lock v:ext="edit" verticies="t"/>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3430270</wp:posOffset>
                      </wp:positionH>
                      <wp:positionV relativeFrom="paragraph">
                        <wp:posOffset>875030</wp:posOffset>
                      </wp:positionV>
                      <wp:extent cx="64770" cy="61595"/>
                      <wp:effectExtent l="0" t="0" r="0" b="0"/>
                      <wp:wrapNone/>
                      <wp:docPr id="32"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61595"/>
                              </a:xfrm>
                              <a:custGeom>
                                <a:avLst/>
                                <a:gdLst>
                                  <a:gd name="T0" fmla="*/ 37 w 102"/>
                                  <a:gd name="T1" fmla="*/ 60 h 97"/>
                                  <a:gd name="T2" fmla="*/ 47 w 102"/>
                                  <a:gd name="T3" fmla="*/ 78 h 97"/>
                                  <a:gd name="T4" fmla="*/ 47 w 102"/>
                                  <a:gd name="T5" fmla="*/ 83 h 97"/>
                                  <a:gd name="T6" fmla="*/ 51 w 102"/>
                                  <a:gd name="T7" fmla="*/ 83 h 97"/>
                                  <a:gd name="T8" fmla="*/ 56 w 102"/>
                                  <a:gd name="T9" fmla="*/ 83 h 97"/>
                                  <a:gd name="T10" fmla="*/ 60 w 102"/>
                                  <a:gd name="T11" fmla="*/ 83 h 97"/>
                                  <a:gd name="T12" fmla="*/ 60 w 102"/>
                                  <a:gd name="T13" fmla="*/ 78 h 97"/>
                                  <a:gd name="T14" fmla="*/ 60 w 102"/>
                                  <a:gd name="T15" fmla="*/ 83 h 97"/>
                                  <a:gd name="T16" fmla="*/ 37 w 102"/>
                                  <a:gd name="T17" fmla="*/ 97 h 97"/>
                                  <a:gd name="T18" fmla="*/ 37 w 102"/>
                                  <a:gd name="T19" fmla="*/ 92 h 97"/>
                                  <a:gd name="T20" fmla="*/ 42 w 102"/>
                                  <a:gd name="T21" fmla="*/ 92 h 97"/>
                                  <a:gd name="T22" fmla="*/ 42 w 102"/>
                                  <a:gd name="T23" fmla="*/ 87 h 97"/>
                                  <a:gd name="T24" fmla="*/ 42 w 102"/>
                                  <a:gd name="T25" fmla="*/ 83 h 97"/>
                                  <a:gd name="T26" fmla="*/ 37 w 102"/>
                                  <a:gd name="T27" fmla="*/ 83 h 97"/>
                                  <a:gd name="T28" fmla="*/ 14 w 102"/>
                                  <a:gd name="T29" fmla="*/ 46 h 97"/>
                                  <a:gd name="T30" fmla="*/ 14 w 102"/>
                                  <a:gd name="T31" fmla="*/ 41 h 97"/>
                                  <a:gd name="T32" fmla="*/ 14 w 102"/>
                                  <a:gd name="T33" fmla="*/ 37 h 97"/>
                                  <a:gd name="T34" fmla="*/ 9 w 102"/>
                                  <a:gd name="T35" fmla="*/ 37 h 97"/>
                                  <a:gd name="T36" fmla="*/ 5 w 102"/>
                                  <a:gd name="T37" fmla="*/ 37 h 97"/>
                                  <a:gd name="T38" fmla="*/ 0 w 102"/>
                                  <a:gd name="T39" fmla="*/ 41 h 97"/>
                                  <a:gd name="T40" fmla="*/ 0 w 102"/>
                                  <a:gd name="T41" fmla="*/ 37 h 97"/>
                                  <a:gd name="T42" fmla="*/ 23 w 102"/>
                                  <a:gd name="T43" fmla="*/ 23 h 97"/>
                                  <a:gd name="T44" fmla="*/ 23 w 102"/>
                                  <a:gd name="T45" fmla="*/ 27 h 97"/>
                                  <a:gd name="T46" fmla="*/ 19 w 102"/>
                                  <a:gd name="T47" fmla="*/ 27 h 97"/>
                                  <a:gd name="T48" fmla="*/ 19 w 102"/>
                                  <a:gd name="T49" fmla="*/ 32 h 97"/>
                                  <a:gd name="T50" fmla="*/ 19 w 102"/>
                                  <a:gd name="T51" fmla="*/ 37 h 97"/>
                                  <a:gd name="T52" fmla="*/ 23 w 102"/>
                                  <a:gd name="T53" fmla="*/ 37 h 97"/>
                                  <a:gd name="T54" fmla="*/ 23 w 102"/>
                                  <a:gd name="T55" fmla="*/ 41 h 97"/>
                                  <a:gd name="T56" fmla="*/ 33 w 102"/>
                                  <a:gd name="T57" fmla="*/ 55 h 97"/>
                                  <a:gd name="T58" fmla="*/ 65 w 102"/>
                                  <a:gd name="T59" fmla="*/ 37 h 97"/>
                                  <a:gd name="T60" fmla="*/ 56 w 102"/>
                                  <a:gd name="T61" fmla="*/ 23 h 97"/>
                                  <a:gd name="T62" fmla="*/ 51 w 102"/>
                                  <a:gd name="T63" fmla="*/ 18 h 97"/>
                                  <a:gd name="T64" fmla="*/ 51 w 102"/>
                                  <a:gd name="T65" fmla="*/ 14 h 97"/>
                                  <a:gd name="T66" fmla="*/ 47 w 102"/>
                                  <a:gd name="T67" fmla="*/ 14 h 97"/>
                                  <a:gd name="T68" fmla="*/ 42 w 102"/>
                                  <a:gd name="T69" fmla="*/ 14 h 97"/>
                                  <a:gd name="T70" fmla="*/ 37 w 102"/>
                                  <a:gd name="T71" fmla="*/ 14 h 97"/>
                                  <a:gd name="T72" fmla="*/ 65 w 102"/>
                                  <a:gd name="T73" fmla="*/ 0 h 97"/>
                                  <a:gd name="T74" fmla="*/ 60 w 102"/>
                                  <a:gd name="T75" fmla="*/ 0 h 97"/>
                                  <a:gd name="T76" fmla="*/ 60 w 102"/>
                                  <a:gd name="T77" fmla="*/ 4 h 97"/>
                                  <a:gd name="T78" fmla="*/ 56 w 102"/>
                                  <a:gd name="T79" fmla="*/ 9 h 97"/>
                                  <a:gd name="T80" fmla="*/ 60 w 102"/>
                                  <a:gd name="T81" fmla="*/ 14 h 97"/>
                                  <a:gd name="T82" fmla="*/ 84 w 102"/>
                                  <a:gd name="T83" fmla="*/ 50 h 97"/>
                                  <a:gd name="T84" fmla="*/ 88 w 102"/>
                                  <a:gd name="T85" fmla="*/ 55 h 97"/>
                                  <a:gd name="T86" fmla="*/ 88 w 102"/>
                                  <a:gd name="T87" fmla="*/ 60 h 97"/>
                                  <a:gd name="T88" fmla="*/ 93 w 102"/>
                                  <a:gd name="T89" fmla="*/ 60 h 97"/>
                                  <a:gd name="T90" fmla="*/ 98 w 102"/>
                                  <a:gd name="T91" fmla="*/ 60 h 97"/>
                                  <a:gd name="T92" fmla="*/ 102 w 102"/>
                                  <a:gd name="T93" fmla="*/ 55 h 97"/>
                                  <a:gd name="T94" fmla="*/ 102 w 102"/>
                                  <a:gd name="T95" fmla="*/ 60 h 97"/>
                                  <a:gd name="T96" fmla="*/ 74 w 102"/>
                                  <a:gd name="T97" fmla="*/ 74 h 97"/>
                                  <a:gd name="T98" fmla="*/ 79 w 102"/>
                                  <a:gd name="T99" fmla="*/ 69 h 97"/>
                                  <a:gd name="T100" fmla="*/ 79 w 102"/>
                                  <a:gd name="T101" fmla="*/ 64 h 97"/>
                                  <a:gd name="T102" fmla="*/ 79 w 102"/>
                                  <a:gd name="T103" fmla="*/ 60 h 97"/>
                                  <a:gd name="T104" fmla="*/ 65 w 102"/>
                                  <a:gd name="T105" fmla="*/ 41 h 97"/>
                                  <a:gd name="T106" fmla="*/ 37 w 102"/>
                                  <a:gd name="T107" fmla="*/ 6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2" h="97">
                                    <a:moveTo>
                                      <a:pt x="37" y="60"/>
                                    </a:moveTo>
                                    <a:lnTo>
                                      <a:pt x="47" y="78"/>
                                    </a:lnTo>
                                    <a:lnTo>
                                      <a:pt x="47" y="83"/>
                                    </a:lnTo>
                                    <a:lnTo>
                                      <a:pt x="51" y="83"/>
                                    </a:lnTo>
                                    <a:lnTo>
                                      <a:pt x="56" y="83"/>
                                    </a:lnTo>
                                    <a:lnTo>
                                      <a:pt x="60" y="83"/>
                                    </a:lnTo>
                                    <a:lnTo>
                                      <a:pt x="60" y="78"/>
                                    </a:lnTo>
                                    <a:lnTo>
                                      <a:pt x="60" y="83"/>
                                    </a:lnTo>
                                    <a:lnTo>
                                      <a:pt x="37" y="97"/>
                                    </a:lnTo>
                                    <a:lnTo>
                                      <a:pt x="37" y="92"/>
                                    </a:lnTo>
                                    <a:lnTo>
                                      <a:pt x="42" y="92"/>
                                    </a:lnTo>
                                    <a:lnTo>
                                      <a:pt x="42" y="87"/>
                                    </a:lnTo>
                                    <a:lnTo>
                                      <a:pt x="42" y="83"/>
                                    </a:lnTo>
                                    <a:lnTo>
                                      <a:pt x="37" y="83"/>
                                    </a:lnTo>
                                    <a:lnTo>
                                      <a:pt x="14" y="46"/>
                                    </a:lnTo>
                                    <a:lnTo>
                                      <a:pt x="14" y="41"/>
                                    </a:lnTo>
                                    <a:lnTo>
                                      <a:pt x="14" y="37"/>
                                    </a:lnTo>
                                    <a:lnTo>
                                      <a:pt x="9" y="37"/>
                                    </a:lnTo>
                                    <a:lnTo>
                                      <a:pt x="5" y="37"/>
                                    </a:lnTo>
                                    <a:lnTo>
                                      <a:pt x="0" y="41"/>
                                    </a:lnTo>
                                    <a:lnTo>
                                      <a:pt x="0" y="37"/>
                                    </a:lnTo>
                                    <a:lnTo>
                                      <a:pt x="23" y="23"/>
                                    </a:lnTo>
                                    <a:lnTo>
                                      <a:pt x="23" y="27"/>
                                    </a:lnTo>
                                    <a:lnTo>
                                      <a:pt x="19" y="27"/>
                                    </a:lnTo>
                                    <a:lnTo>
                                      <a:pt x="19" y="32"/>
                                    </a:lnTo>
                                    <a:lnTo>
                                      <a:pt x="19" y="37"/>
                                    </a:lnTo>
                                    <a:lnTo>
                                      <a:pt x="23" y="37"/>
                                    </a:lnTo>
                                    <a:lnTo>
                                      <a:pt x="23" y="41"/>
                                    </a:lnTo>
                                    <a:lnTo>
                                      <a:pt x="33" y="55"/>
                                    </a:lnTo>
                                    <a:lnTo>
                                      <a:pt x="65" y="37"/>
                                    </a:lnTo>
                                    <a:lnTo>
                                      <a:pt x="56" y="23"/>
                                    </a:lnTo>
                                    <a:lnTo>
                                      <a:pt x="51" y="18"/>
                                    </a:lnTo>
                                    <a:lnTo>
                                      <a:pt x="51" y="14"/>
                                    </a:lnTo>
                                    <a:lnTo>
                                      <a:pt x="47" y="14"/>
                                    </a:lnTo>
                                    <a:lnTo>
                                      <a:pt x="42" y="14"/>
                                    </a:lnTo>
                                    <a:lnTo>
                                      <a:pt x="37" y="14"/>
                                    </a:lnTo>
                                    <a:lnTo>
                                      <a:pt x="65" y="0"/>
                                    </a:lnTo>
                                    <a:lnTo>
                                      <a:pt x="60" y="0"/>
                                    </a:lnTo>
                                    <a:lnTo>
                                      <a:pt x="60" y="4"/>
                                    </a:lnTo>
                                    <a:lnTo>
                                      <a:pt x="56" y="9"/>
                                    </a:lnTo>
                                    <a:lnTo>
                                      <a:pt x="60" y="14"/>
                                    </a:lnTo>
                                    <a:lnTo>
                                      <a:pt x="84" y="50"/>
                                    </a:lnTo>
                                    <a:lnTo>
                                      <a:pt x="88" y="55"/>
                                    </a:lnTo>
                                    <a:lnTo>
                                      <a:pt x="88" y="60"/>
                                    </a:lnTo>
                                    <a:lnTo>
                                      <a:pt x="93" y="60"/>
                                    </a:lnTo>
                                    <a:lnTo>
                                      <a:pt x="98" y="60"/>
                                    </a:lnTo>
                                    <a:lnTo>
                                      <a:pt x="102" y="55"/>
                                    </a:lnTo>
                                    <a:lnTo>
                                      <a:pt x="102" y="60"/>
                                    </a:lnTo>
                                    <a:lnTo>
                                      <a:pt x="74" y="74"/>
                                    </a:lnTo>
                                    <a:lnTo>
                                      <a:pt x="79" y="69"/>
                                    </a:lnTo>
                                    <a:lnTo>
                                      <a:pt x="79" y="64"/>
                                    </a:lnTo>
                                    <a:lnTo>
                                      <a:pt x="79" y="60"/>
                                    </a:lnTo>
                                    <a:lnTo>
                                      <a:pt x="65" y="41"/>
                                    </a:lnTo>
                                    <a:lnTo>
                                      <a:pt x="37" y="6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4EDE" id="Freeform 176" o:spid="_x0000_s1026" style="position:absolute;margin-left:270.1pt;margin-top:68.9pt;width:5.1pt;height: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" o:allowincell="f" path="m37,60l47,78r,5l51,83r5,l60,83r,-5l60,83,37,97r,-5l42,92r,-5l42,83r-5,l14,46r,-5l14,37r-5,l5,37,,41,,37,23,23r,4l19,27r,5l19,37r4,l23,41,33,55,65,37,56,23,51,18r,-4l47,14r-5,l37,14,65,,60,r,4l56,9r4,5l84,50r4,5l88,60r5,l98,60r4,-5l102,60,74,74r5,-5l79,64r,-4l65,41,37,60xe" fillcolor="yellow" stroked="f">
                      <v:path arrowok="t" o:connecttype="custom" o:connectlocs="23495,38100;29845,49530;29845,52705;32385,52705;35560,52705;38100,52705;38100,49530;38100,52705;23495,61595;23495,58420;26670,58420;26670,55245;26670,52705;23495,52705;8890,29210;8890,26035;8890,23495;5715,23495;3175,23495;0,26035;0,23495;14605,14605;14605,17145;12065,17145;12065,20320;12065,23495;14605,23495;14605,26035;20955,34925;41275,23495;35560,14605;32385,11430;32385,8890;29845,8890;26670,8890;23495,8890;41275,0;38100,0;38100,2540;35560,5715;38100,8890;53340,31750;55880,34925;55880,38100;59055,38100;62230,38100;64770,34925;64770,38100;46990,46990;50165,43815;50165,40640;50165,38100;41275,26035;23495,38100" o:connectangles="0,0,0,0,0,0,0,0,0,0,0,0,0,0,0,0,0,0,0,0,0,0,0,0,0,0,0,0,0,0,0,0,0,0,0,0,0,0,0,0,0,0,0,0,0,0,0,0,0,0,0,0,0,0"/>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3342005</wp:posOffset>
                      </wp:positionH>
                      <wp:positionV relativeFrom="paragraph">
                        <wp:posOffset>915670</wp:posOffset>
                      </wp:positionV>
                      <wp:extent cx="38100" cy="50165"/>
                      <wp:effectExtent l="0" t="0" r="0" b="0"/>
                      <wp:wrapNone/>
                      <wp:docPr id="31"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0165"/>
                              </a:xfrm>
                              <a:custGeom>
                                <a:avLst/>
                                <a:gdLst>
                                  <a:gd name="T0" fmla="*/ 0 w 60"/>
                                  <a:gd name="T1" fmla="*/ 19 h 79"/>
                                  <a:gd name="T2" fmla="*/ 56 w 60"/>
                                  <a:gd name="T3" fmla="*/ 0 h 79"/>
                                  <a:gd name="T4" fmla="*/ 60 w 60"/>
                                  <a:gd name="T5" fmla="*/ 19 h 79"/>
                                  <a:gd name="T6" fmla="*/ 60 w 60"/>
                                  <a:gd name="T7" fmla="*/ 14 h 79"/>
                                  <a:gd name="T8" fmla="*/ 56 w 60"/>
                                  <a:gd name="T9" fmla="*/ 14 h 79"/>
                                  <a:gd name="T10" fmla="*/ 56 w 60"/>
                                  <a:gd name="T11" fmla="*/ 10 h 79"/>
                                  <a:gd name="T12" fmla="*/ 51 w 60"/>
                                  <a:gd name="T13" fmla="*/ 10 h 79"/>
                                  <a:gd name="T14" fmla="*/ 46 w 60"/>
                                  <a:gd name="T15" fmla="*/ 10 h 79"/>
                                  <a:gd name="T16" fmla="*/ 42 w 60"/>
                                  <a:gd name="T17" fmla="*/ 10 h 79"/>
                                  <a:gd name="T18" fmla="*/ 33 w 60"/>
                                  <a:gd name="T19" fmla="*/ 14 h 79"/>
                                  <a:gd name="T20" fmla="*/ 46 w 60"/>
                                  <a:gd name="T21" fmla="*/ 65 h 79"/>
                                  <a:gd name="T22" fmla="*/ 51 w 60"/>
                                  <a:gd name="T23" fmla="*/ 65 h 79"/>
                                  <a:gd name="T24" fmla="*/ 51 w 60"/>
                                  <a:gd name="T25" fmla="*/ 69 h 79"/>
                                  <a:gd name="T26" fmla="*/ 56 w 60"/>
                                  <a:gd name="T27" fmla="*/ 69 h 79"/>
                                  <a:gd name="T28" fmla="*/ 60 w 60"/>
                                  <a:gd name="T29" fmla="*/ 69 h 79"/>
                                  <a:gd name="T30" fmla="*/ 60 w 60"/>
                                  <a:gd name="T31" fmla="*/ 74 h 79"/>
                                  <a:gd name="T32" fmla="*/ 37 w 60"/>
                                  <a:gd name="T33" fmla="*/ 79 h 79"/>
                                  <a:gd name="T34" fmla="*/ 33 w 60"/>
                                  <a:gd name="T35" fmla="*/ 79 h 79"/>
                                  <a:gd name="T36" fmla="*/ 37 w 60"/>
                                  <a:gd name="T37" fmla="*/ 79 h 79"/>
                                  <a:gd name="T38" fmla="*/ 42 w 60"/>
                                  <a:gd name="T39" fmla="*/ 79 h 79"/>
                                  <a:gd name="T40" fmla="*/ 42 w 60"/>
                                  <a:gd name="T41" fmla="*/ 74 h 79"/>
                                  <a:gd name="T42" fmla="*/ 42 w 60"/>
                                  <a:gd name="T43" fmla="*/ 69 h 79"/>
                                  <a:gd name="T44" fmla="*/ 42 w 60"/>
                                  <a:gd name="T45" fmla="*/ 65 h 79"/>
                                  <a:gd name="T46" fmla="*/ 23 w 60"/>
                                  <a:gd name="T47" fmla="*/ 14 h 79"/>
                                  <a:gd name="T48" fmla="*/ 19 w 60"/>
                                  <a:gd name="T49" fmla="*/ 14 h 79"/>
                                  <a:gd name="T50" fmla="*/ 14 w 60"/>
                                  <a:gd name="T51" fmla="*/ 19 h 79"/>
                                  <a:gd name="T52" fmla="*/ 9 w 60"/>
                                  <a:gd name="T53" fmla="*/ 19 h 79"/>
                                  <a:gd name="T54" fmla="*/ 9 w 60"/>
                                  <a:gd name="T55" fmla="*/ 23 h 79"/>
                                  <a:gd name="T56" fmla="*/ 5 w 60"/>
                                  <a:gd name="T57" fmla="*/ 23 h 79"/>
                                  <a:gd name="T58" fmla="*/ 5 w 60"/>
                                  <a:gd name="T59" fmla="*/ 28 h 79"/>
                                  <a:gd name="T60" fmla="*/ 5 w 60"/>
                                  <a:gd name="T61" fmla="*/ 33 h 79"/>
                                  <a:gd name="T62" fmla="*/ 0 w 60"/>
                                  <a:gd name="T63" fmla="*/ 1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0" h="79">
                                    <a:moveTo>
                                      <a:pt x="0" y="19"/>
                                    </a:moveTo>
                                    <a:lnTo>
                                      <a:pt x="56" y="0"/>
                                    </a:lnTo>
                                    <a:lnTo>
                                      <a:pt x="60" y="19"/>
                                    </a:lnTo>
                                    <a:lnTo>
                                      <a:pt x="60" y="14"/>
                                    </a:lnTo>
                                    <a:lnTo>
                                      <a:pt x="56" y="14"/>
                                    </a:lnTo>
                                    <a:lnTo>
                                      <a:pt x="56" y="10"/>
                                    </a:lnTo>
                                    <a:lnTo>
                                      <a:pt x="51" y="10"/>
                                    </a:lnTo>
                                    <a:lnTo>
                                      <a:pt x="46" y="10"/>
                                    </a:lnTo>
                                    <a:lnTo>
                                      <a:pt x="42" y="10"/>
                                    </a:lnTo>
                                    <a:lnTo>
                                      <a:pt x="33" y="14"/>
                                    </a:lnTo>
                                    <a:lnTo>
                                      <a:pt x="46" y="65"/>
                                    </a:lnTo>
                                    <a:lnTo>
                                      <a:pt x="51" y="65"/>
                                    </a:lnTo>
                                    <a:lnTo>
                                      <a:pt x="51" y="69"/>
                                    </a:lnTo>
                                    <a:lnTo>
                                      <a:pt x="56" y="69"/>
                                    </a:lnTo>
                                    <a:lnTo>
                                      <a:pt x="60" y="69"/>
                                    </a:lnTo>
                                    <a:lnTo>
                                      <a:pt x="60" y="74"/>
                                    </a:lnTo>
                                    <a:lnTo>
                                      <a:pt x="37" y="79"/>
                                    </a:lnTo>
                                    <a:lnTo>
                                      <a:pt x="33" y="79"/>
                                    </a:lnTo>
                                    <a:lnTo>
                                      <a:pt x="37" y="79"/>
                                    </a:lnTo>
                                    <a:lnTo>
                                      <a:pt x="42" y="79"/>
                                    </a:lnTo>
                                    <a:lnTo>
                                      <a:pt x="42" y="74"/>
                                    </a:lnTo>
                                    <a:lnTo>
                                      <a:pt x="42" y="69"/>
                                    </a:lnTo>
                                    <a:lnTo>
                                      <a:pt x="42" y="65"/>
                                    </a:lnTo>
                                    <a:lnTo>
                                      <a:pt x="23" y="14"/>
                                    </a:lnTo>
                                    <a:lnTo>
                                      <a:pt x="19" y="14"/>
                                    </a:lnTo>
                                    <a:lnTo>
                                      <a:pt x="14" y="19"/>
                                    </a:lnTo>
                                    <a:lnTo>
                                      <a:pt x="9" y="19"/>
                                    </a:lnTo>
                                    <a:lnTo>
                                      <a:pt x="9" y="23"/>
                                    </a:lnTo>
                                    <a:lnTo>
                                      <a:pt x="5" y="23"/>
                                    </a:lnTo>
                                    <a:lnTo>
                                      <a:pt x="5" y="28"/>
                                    </a:lnTo>
                                    <a:lnTo>
                                      <a:pt x="5" y="33"/>
                                    </a:lnTo>
                                    <a:lnTo>
                                      <a:pt x="0" y="19"/>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8A8C" id="Freeform 174" o:spid="_x0000_s1026" style="position:absolute;margin-left:263.15pt;margin-top:72.1pt;width:3pt;height: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" o:allowincell="f" path="m,19l56,r4,19l60,14r-4,l56,10r-5,l46,10r-4,l33,14,46,65r5,l51,69r5,l60,69r,5l37,79r-4,l37,79r5,l42,74r,-5l42,65,23,14r-4,l14,19r-5,l9,23r-4,l5,28r,5l,19xe" fillcolor="yellow" stroked="f">
                      <v:path arrowok="t" o:connecttype="custom" o:connectlocs="0,12065;35560,0;38100,12065;38100,8890;35560,8890;35560,6350;32385,6350;29210,6350;26670,6350;20955,8890;29210,41275;32385,41275;32385,43815;35560,43815;38100,43815;38100,46990;23495,50165;20955,50165;23495,50165;26670,50165;26670,46990;26670,43815;26670,41275;14605,8890;12065,8890;8890,12065;5715,12065;5715,14605;3175,14605;3175,17780;3175,20955;0,12065" o:connectangles="0,0,0,0,0,0,0,0,0,0,0,0,0,0,0,0,0,0,0,0,0,0,0,0,0,0,0,0,0,0,0,0"/>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3300730</wp:posOffset>
                      </wp:positionH>
                      <wp:positionV relativeFrom="paragraph">
                        <wp:posOffset>927735</wp:posOffset>
                      </wp:positionV>
                      <wp:extent cx="41275" cy="46355"/>
                      <wp:effectExtent l="0" t="0" r="0" b="0"/>
                      <wp:wrapNone/>
                      <wp:docPr id="30"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6355"/>
                              </a:xfrm>
                              <a:custGeom>
                                <a:avLst/>
                                <a:gdLst>
                                  <a:gd name="T0" fmla="*/ 56 w 65"/>
                                  <a:gd name="T1" fmla="*/ 0 h 73"/>
                                  <a:gd name="T2" fmla="*/ 60 w 65"/>
                                  <a:gd name="T3" fmla="*/ 23 h 73"/>
                                  <a:gd name="T4" fmla="*/ 56 w 65"/>
                                  <a:gd name="T5" fmla="*/ 18 h 73"/>
                                  <a:gd name="T6" fmla="*/ 56 w 65"/>
                                  <a:gd name="T7" fmla="*/ 14 h 73"/>
                                  <a:gd name="T8" fmla="*/ 51 w 65"/>
                                  <a:gd name="T9" fmla="*/ 14 h 73"/>
                                  <a:gd name="T10" fmla="*/ 47 w 65"/>
                                  <a:gd name="T11" fmla="*/ 9 h 73"/>
                                  <a:gd name="T12" fmla="*/ 42 w 65"/>
                                  <a:gd name="T13" fmla="*/ 9 h 73"/>
                                  <a:gd name="T14" fmla="*/ 37 w 65"/>
                                  <a:gd name="T15" fmla="*/ 4 h 73"/>
                                  <a:gd name="T16" fmla="*/ 33 w 65"/>
                                  <a:gd name="T17" fmla="*/ 4 h 73"/>
                                  <a:gd name="T18" fmla="*/ 28 w 65"/>
                                  <a:gd name="T19" fmla="*/ 9 h 73"/>
                                  <a:gd name="T20" fmla="*/ 19 w 65"/>
                                  <a:gd name="T21" fmla="*/ 9 h 73"/>
                                  <a:gd name="T22" fmla="*/ 19 w 65"/>
                                  <a:gd name="T23" fmla="*/ 14 h 73"/>
                                  <a:gd name="T24" fmla="*/ 14 w 65"/>
                                  <a:gd name="T25" fmla="*/ 18 h 73"/>
                                  <a:gd name="T26" fmla="*/ 9 w 65"/>
                                  <a:gd name="T27" fmla="*/ 23 h 73"/>
                                  <a:gd name="T28" fmla="*/ 9 w 65"/>
                                  <a:gd name="T29" fmla="*/ 27 h 73"/>
                                  <a:gd name="T30" fmla="*/ 9 w 65"/>
                                  <a:gd name="T31" fmla="*/ 37 h 73"/>
                                  <a:gd name="T32" fmla="*/ 9 w 65"/>
                                  <a:gd name="T33" fmla="*/ 46 h 73"/>
                                  <a:gd name="T34" fmla="*/ 9 w 65"/>
                                  <a:gd name="T35" fmla="*/ 50 h 73"/>
                                  <a:gd name="T36" fmla="*/ 14 w 65"/>
                                  <a:gd name="T37" fmla="*/ 60 h 73"/>
                                  <a:gd name="T38" fmla="*/ 19 w 65"/>
                                  <a:gd name="T39" fmla="*/ 64 h 73"/>
                                  <a:gd name="T40" fmla="*/ 28 w 65"/>
                                  <a:gd name="T41" fmla="*/ 69 h 73"/>
                                  <a:gd name="T42" fmla="*/ 33 w 65"/>
                                  <a:gd name="T43" fmla="*/ 69 h 73"/>
                                  <a:gd name="T44" fmla="*/ 37 w 65"/>
                                  <a:gd name="T45" fmla="*/ 73 h 73"/>
                                  <a:gd name="T46" fmla="*/ 42 w 65"/>
                                  <a:gd name="T47" fmla="*/ 73 h 73"/>
                                  <a:gd name="T48" fmla="*/ 47 w 65"/>
                                  <a:gd name="T49" fmla="*/ 69 h 73"/>
                                  <a:gd name="T50" fmla="*/ 51 w 65"/>
                                  <a:gd name="T51" fmla="*/ 69 h 73"/>
                                  <a:gd name="T52" fmla="*/ 56 w 65"/>
                                  <a:gd name="T53" fmla="*/ 64 h 73"/>
                                  <a:gd name="T54" fmla="*/ 60 w 65"/>
                                  <a:gd name="T55" fmla="*/ 64 h 73"/>
                                  <a:gd name="T56" fmla="*/ 60 w 65"/>
                                  <a:gd name="T57" fmla="*/ 60 h 73"/>
                                  <a:gd name="T58" fmla="*/ 65 w 65"/>
                                  <a:gd name="T59" fmla="*/ 55 h 73"/>
                                  <a:gd name="T60" fmla="*/ 65 w 65"/>
                                  <a:gd name="T61" fmla="*/ 50 h 73"/>
                                  <a:gd name="T62" fmla="*/ 65 w 65"/>
                                  <a:gd name="T63" fmla="*/ 55 h 73"/>
                                  <a:gd name="T64" fmla="*/ 60 w 65"/>
                                  <a:gd name="T65" fmla="*/ 60 h 73"/>
                                  <a:gd name="T66" fmla="*/ 56 w 65"/>
                                  <a:gd name="T67" fmla="*/ 69 h 73"/>
                                  <a:gd name="T68" fmla="*/ 47 w 65"/>
                                  <a:gd name="T69" fmla="*/ 73 h 73"/>
                                  <a:gd name="T70" fmla="*/ 42 w 65"/>
                                  <a:gd name="T71" fmla="*/ 73 h 73"/>
                                  <a:gd name="T72" fmla="*/ 33 w 65"/>
                                  <a:gd name="T73" fmla="*/ 73 h 73"/>
                                  <a:gd name="T74" fmla="*/ 28 w 65"/>
                                  <a:gd name="T75" fmla="*/ 73 h 73"/>
                                  <a:gd name="T76" fmla="*/ 19 w 65"/>
                                  <a:gd name="T77" fmla="*/ 73 h 73"/>
                                  <a:gd name="T78" fmla="*/ 14 w 65"/>
                                  <a:gd name="T79" fmla="*/ 69 h 73"/>
                                  <a:gd name="T80" fmla="*/ 9 w 65"/>
                                  <a:gd name="T81" fmla="*/ 64 h 73"/>
                                  <a:gd name="T82" fmla="*/ 5 w 65"/>
                                  <a:gd name="T83" fmla="*/ 60 h 73"/>
                                  <a:gd name="T84" fmla="*/ 0 w 65"/>
                                  <a:gd name="T85" fmla="*/ 50 h 73"/>
                                  <a:gd name="T86" fmla="*/ 0 w 65"/>
                                  <a:gd name="T87" fmla="*/ 46 h 73"/>
                                  <a:gd name="T88" fmla="*/ 0 w 65"/>
                                  <a:gd name="T89" fmla="*/ 37 h 73"/>
                                  <a:gd name="T90" fmla="*/ 0 w 65"/>
                                  <a:gd name="T91" fmla="*/ 32 h 73"/>
                                  <a:gd name="T92" fmla="*/ 5 w 65"/>
                                  <a:gd name="T93" fmla="*/ 23 h 73"/>
                                  <a:gd name="T94" fmla="*/ 5 w 65"/>
                                  <a:gd name="T95" fmla="*/ 18 h 73"/>
                                  <a:gd name="T96" fmla="*/ 9 w 65"/>
                                  <a:gd name="T97" fmla="*/ 14 h 73"/>
                                  <a:gd name="T98" fmla="*/ 19 w 65"/>
                                  <a:gd name="T99" fmla="*/ 9 h 73"/>
                                  <a:gd name="T100" fmla="*/ 23 w 65"/>
                                  <a:gd name="T101" fmla="*/ 4 h 73"/>
                                  <a:gd name="T102" fmla="*/ 33 w 65"/>
                                  <a:gd name="T103" fmla="*/ 4 h 73"/>
                                  <a:gd name="T104" fmla="*/ 37 w 65"/>
                                  <a:gd name="T105" fmla="*/ 4 h 73"/>
                                  <a:gd name="T106" fmla="*/ 42 w 65"/>
                                  <a:gd name="T107" fmla="*/ 4 h 73"/>
                                  <a:gd name="T108" fmla="*/ 47 w 65"/>
                                  <a:gd name="T109" fmla="*/ 4 h 73"/>
                                  <a:gd name="T110" fmla="*/ 51 w 65"/>
                                  <a:gd name="T111" fmla="*/ 4 h 73"/>
                                  <a:gd name="T112" fmla="*/ 56 w 65"/>
                                  <a:gd name="T113"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 h="73">
                                    <a:moveTo>
                                      <a:pt x="56" y="0"/>
                                    </a:moveTo>
                                    <a:lnTo>
                                      <a:pt x="60" y="23"/>
                                    </a:lnTo>
                                    <a:lnTo>
                                      <a:pt x="56" y="18"/>
                                    </a:lnTo>
                                    <a:lnTo>
                                      <a:pt x="56" y="14"/>
                                    </a:lnTo>
                                    <a:lnTo>
                                      <a:pt x="51" y="14"/>
                                    </a:lnTo>
                                    <a:lnTo>
                                      <a:pt x="47" y="9"/>
                                    </a:lnTo>
                                    <a:lnTo>
                                      <a:pt x="42" y="9"/>
                                    </a:lnTo>
                                    <a:lnTo>
                                      <a:pt x="37" y="4"/>
                                    </a:lnTo>
                                    <a:lnTo>
                                      <a:pt x="33" y="4"/>
                                    </a:lnTo>
                                    <a:lnTo>
                                      <a:pt x="28" y="9"/>
                                    </a:lnTo>
                                    <a:lnTo>
                                      <a:pt x="19" y="9"/>
                                    </a:lnTo>
                                    <a:lnTo>
                                      <a:pt x="19" y="14"/>
                                    </a:lnTo>
                                    <a:lnTo>
                                      <a:pt x="14" y="18"/>
                                    </a:lnTo>
                                    <a:lnTo>
                                      <a:pt x="9" y="23"/>
                                    </a:lnTo>
                                    <a:lnTo>
                                      <a:pt x="9" y="27"/>
                                    </a:lnTo>
                                    <a:lnTo>
                                      <a:pt x="9" y="37"/>
                                    </a:lnTo>
                                    <a:lnTo>
                                      <a:pt x="9" y="46"/>
                                    </a:lnTo>
                                    <a:lnTo>
                                      <a:pt x="9" y="50"/>
                                    </a:lnTo>
                                    <a:lnTo>
                                      <a:pt x="14" y="60"/>
                                    </a:lnTo>
                                    <a:lnTo>
                                      <a:pt x="19" y="64"/>
                                    </a:lnTo>
                                    <a:lnTo>
                                      <a:pt x="28" y="69"/>
                                    </a:lnTo>
                                    <a:lnTo>
                                      <a:pt x="33" y="69"/>
                                    </a:lnTo>
                                    <a:lnTo>
                                      <a:pt x="37" y="73"/>
                                    </a:lnTo>
                                    <a:lnTo>
                                      <a:pt x="42" y="73"/>
                                    </a:lnTo>
                                    <a:lnTo>
                                      <a:pt x="47" y="69"/>
                                    </a:lnTo>
                                    <a:lnTo>
                                      <a:pt x="51" y="69"/>
                                    </a:lnTo>
                                    <a:lnTo>
                                      <a:pt x="56" y="64"/>
                                    </a:lnTo>
                                    <a:lnTo>
                                      <a:pt x="60" y="64"/>
                                    </a:lnTo>
                                    <a:lnTo>
                                      <a:pt x="60" y="60"/>
                                    </a:lnTo>
                                    <a:lnTo>
                                      <a:pt x="65" y="55"/>
                                    </a:lnTo>
                                    <a:lnTo>
                                      <a:pt x="65" y="50"/>
                                    </a:lnTo>
                                    <a:lnTo>
                                      <a:pt x="65" y="55"/>
                                    </a:lnTo>
                                    <a:lnTo>
                                      <a:pt x="60" y="60"/>
                                    </a:lnTo>
                                    <a:lnTo>
                                      <a:pt x="56" y="69"/>
                                    </a:lnTo>
                                    <a:lnTo>
                                      <a:pt x="47" y="73"/>
                                    </a:lnTo>
                                    <a:lnTo>
                                      <a:pt x="42" y="73"/>
                                    </a:lnTo>
                                    <a:lnTo>
                                      <a:pt x="33" y="73"/>
                                    </a:lnTo>
                                    <a:lnTo>
                                      <a:pt x="28" y="73"/>
                                    </a:lnTo>
                                    <a:lnTo>
                                      <a:pt x="19" y="73"/>
                                    </a:lnTo>
                                    <a:lnTo>
                                      <a:pt x="14" y="69"/>
                                    </a:lnTo>
                                    <a:lnTo>
                                      <a:pt x="9" y="64"/>
                                    </a:lnTo>
                                    <a:lnTo>
                                      <a:pt x="5" y="60"/>
                                    </a:lnTo>
                                    <a:lnTo>
                                      <a:pt x="0" y="50"/>
                                    </a:lnTo>
                                    <a:lnTo>
                                      <a:pt x="0" y="46"/>
                                    </a:lnTo>
                                    <a:lnTo>
                                      <a:pt x="0" y="37"/>
                                    </a:lnTo>
                                    <a:lnTo>
                                      <a:pt x="0" y="32"/>
                                    </a:lnTo>
                                    <a:lnTo>
                                      <a:pt x="5" y="23"/>
                                    </a:lnTo>
                                    <a:lnTo>
                                      <a:pt x="5" y="18"/>
                                    </a:lnTo>
                                    <a:lnTo>
                                      <a:pt x="9" y="14"/>
                                    </a:lnTo>
                                    <a:lnTo>
                                      <a:pt x="19" y="9"/>
                                    </a:lnTo>
                                    <a:lnTo>
                                      <a:pt x="23" y="4"/>
                                    </a:lnTo>
                                    <a:lnTo>
                                      <a:pt x="33" y="4"/>
                                    </a:lnTo>
                                    <a:lnTo>
                                      <a:pt x="37" y="4"/>
                                    </a:lnTo>
                                    <a:lnTo>
                                      <a:pt x="42" y="4"/>
                                    </a:lnTo>
                                    <a:lnTo>
                                      <a:pt x="47" y="4"/>
                                    </a:lnTo>
                                    <a:lnTo>
                                      <a:pt x="51" y="4"/>
                                    </a:lnTo>
                                    <a:lnTo>
                                      <a:pt x="56"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A8359" id="Freeform 173" o:spid="_x0000_s1026" style="position:absolute;margin-left:259.9pt;margin-top:73.05pt;width:3.2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" o:allowincell="f" path="m56,r4,23l56,18r,-4l51,14,47,9r-5,l37,4r-4,l28,9r-9,l19,14r-5,4l9,23r,4l9,37r,9l9,50r5,10l19,64r9,5l33,69r4,4l42,73r5,-4l51,69r5,-5l60,64r,-4l65,55r,-5l65,55r-5,5l56,69r-9,4l42,73r-9,l28,73r-9,l14,69,9,64,5,60,,50,,46,,37,,32,5,23r,-5l9,14,19,9,23,4r10,l37,4r5,l47,4r4,l56,xe" fillcolor="yellow" stroked="f">
                      <v:path arrowok="t" o:connecttype="custom" o:connectlocs="35560,0;38100,14605;35560,11430;35560,8890;32385,8890;29845,5715;26670,5715;23495,2540;20955,2540;17780,5715;12065,5715;12065,8890;8890,11430;5715,14605;5715,17145;5715,23495;5715,29210;5715,31750;8890,38100;12065,40640;17780,43815;20955,43815;23495,46355;26670,46355;29845,43815;32385,43815;35560,40640;38100,40640;38100,38100;41275,34925;41275,31750;41275,34925;38100,38100;35560,43815;29845,46355;26670,46355;20955,46355;17780,46355;12065,46355;8890,43815;5715,40640;3175,38100;0,31750;0,29210;0,23495;0,20320;3175,14605;3175,11430;5715,8890;12065,5715;14605,2540;20955,2540;23495,2540;26670,2540;29845,2540;32385,2540;35560,0" o:connectangles="0,0,0,0,0,0,0,0,0,0,0,0,0,0,0,0,0,0,0,0,0,0,0,0,0,0,0,0,0,0,0,0,0,0,0,0,0,0,0,0,0,0,0,0,0,0,0,0,0,0,0,0,0,0,0,0,0"/>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3401060</wp:posOffset>
                      </wp:positionH>
                      <wp:positionV relativeFrom="paragraph">
                        <wp:posOffset>904240</wp:posOffset>
                      </wp:positionV>
                      <wp:extent cx="43815" cy="49530"/>
                      <wp:effectExtent l="0" t="0" r="0" b="0"/>
                      <wp:wrapNone/>
                      <wp:docPr id="29"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815" cy="49530"/>
                              </a:xfrm>
                              <a:custGeom>
                                <a:avLst/>
                                <a:gdLst>
                                  <a:gd name="T0" fmla="*/ 9 w 69"/>
                                  <a:gd name="T1" fmla="*/ 0 h 78"/>
                                  <a:gd name="T2" fmla="*/ 55 w 69"/>
                                  <a:gd name="T3" fmla="*/ 51 h 78"/>
                                  <a:gd name="T4" fmla="*/ 60 w 69"/>
                                  <a:gd name="T5" fmla="*/ 55 h 78"/>
                                  <a:gd name="T6" fmla="*/ 65 w 69"/>
                                  <a:gd name="T7" fmla="*/ 55 h 78"/>
                                  <a:gd name="T8" fmla="*/ 69 w 69"/>
                                  <a:gd name="T9" fmla="*/ 55 h 78"/>
                                  <a:gd name="T10" fmla="*/ 42 w 69"/>
                                  <a:gd name="T11" fmla="*/ 64 h 78"/>
                                  <a:gd name="T12" fmla="*/ 42 w 69"/>
                                  <a:gd name="T13" fmla="*/ 60 h 78"/>
                                  <a:gd name="T14" fmla="*/ 46 w 69"/>
                                  <a:gd name="T15" fmla="*/ 60 h 78"/>
                                  <a:gd name="T16" fmla="*/ 46 w 69"/>
                                  <a:gd name="T17" fmla="*/ 55 h 78"/>
                                  <a:gd name="T18" fmla="*/ 46 w 69"/>
                                  <a:gd name="T19" fmla="*/ 51 h 78"/>
                                  <a:gd name="T20" fmla="*/ 37 w 69"/>
                                  <a:gd name="T21" fmla="*/ 41 h 78"/>
                                  <a:gd name="T22" fmla="*/ 9 w 69"/>
                                  <a:gd name="T23" fmla="*/ 51 h 78"/>
                                  <a:gd name="T24" fmla="*/ 9 w 69"/>
                                  <a:gd name="T25" fmla="*/ 69 h 78"/>
                                  <a:gd name="T26" fmla="*/ 9 w 69"/>
                                  <a:gd name="T27" fmla="*/ 74 h 78"/>
                                  <a:gd name="T28" fmla="*/ 14 w 69"/>
                                  <a:gd name="T29" fmla="*/ 74 h 78"/>
                                  <a:gd name="T30" fmla="*/ 18 w 69"/>
                                  <a:gd name="T31" fmla="*/ 69 h 78"/>
                                  <a:gd name="T32" fmla="*/ 18 w 69"/>
                                  <a:gd name="T33" fmla="*/ 74 h 78"/>
                                  <a:gd name="T34" fmla="*/ 0 w 69"/>
                                  <a:gd name="T35" fmla="*/ 78 h 78"/>
                                  <a:gd name="T36" fmla="*/ 0 w 69"/>
                                  <a:gd name="T37" fmla="*/ 74 h 78"/>
                                  <a:gd name="T38" fmla="*/ 4 w 69"/>
                                  <a:gd name="T39" fmla="*/ 74 h 78"/>
                                  <a:gd name="T40" fmla="*/ 4 w 69"/>
                                  <a:gd name="T41" fmla="*/ 69 h 78"/>
                                  <a:gd name="T42" fmla="*/ 4 w 69"/>
                                  <a:gd name="T43" fmla="*/ 64 h 78"/>
                                  <a:gd name="T44" fmla="*/ 9 w 69"/>
                                  <a:gd name="T45" fmla="*/ 0 h 78"/>
                                  <a:gd name="T46" fmla="*/ 9 w 69"/>
                                  <a:gd name="T47" fmla="*/ 14 h 78"/>
                                  <a:gd name="T48" fmla="*/ 9 w 69"/>
                                  <a:gd name="T49" fmla="*/ 46 h 78"/>
                                  <a:gd name="T50" fmla="*/ 32 w 69"/>
                                  <a:gd name="T51" fmla="*/ 37 h 78"/>
                                  <a:gd name="T52" fmla="*/ 9 w 69"/>
                                  <a:gd name="T53" fmla="*/ 14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9" h="78">
                                    <a:moveTo>
                                      <a:pt x="9" y="0"/>
                                    </a:moveTo>
                                    <a:lnTo>
                                      <a:pt x="55" y="51"/>
                                    </a:lnTo>
                                    <a:lnTo>
                                      <a:pt x="60" y="55"/>
                                    </a:lnTo>
                                    <a:lnTo>
                                      <a:pt x="65" y="55"/>
                                    </a:lnTo>
                                    <a:lnTo>
                                      <a:pt x="69" y="55"/>
                                    </a:lnTo>
                                    <a:lnTo>
                                      <a:pt x="42" y="64"/>
                                    </a:lnTo>
                                    <a:lnTo>
                                      <a:pt x="42" y="60"/>
                                    </a:lnTo>
                                    <a:lnTo>
                                      <a:pt x="46" y="60"/>
                                    </a:lnTo>
                                    <a:lnTo>
                                      <a:pt x="46" y="55"/>
                                    </a:lnTo>
                                    <a:lnTo>
                                      <a:pt x="46" y="51"/>
                                    </a:lnTo>
                                    <a:lnTo>
                                      <a:pt x="37" y="41"/>
                                    </a:lnTo>
                                    <a:lnTo>
                                      <a:pt x="9" y="51"/>
                                    </a:lnTo>
                                    <a:lnTo>
                                      <a:pt x="9" y="69"/>
                                    </a:lnTo>
                                    <a:lnTo>
                                      <a:pt x="9" y="74"/>
                                    </a:lnTo>
                                    <a:lnTo>
                                      <a:pt x="14" y="74"/>
                                    </a:lnTo>
                                    <a:lnTo>
                                      <a:pt x="18" y="69"/>
                                    </a:lnTo>
                                    <a:lnTo>
                                      <a:pt x="18" y="74"/>
                                    </a:lnTo>
                                    <a:lnTo>
                                      <a:pt x="0" y="78"/>
                                    </a:lnTo>
                                    <a:lnTo>
                                      <a:pt x="0" y="74"/>
                                    </a:lnTo>
                                    <a:lnTo>
                                      <a:pt x="4" y="74"/>
                                    </a:lnTo>
                                    <a:lnTo>
                                      <a:pt x="4" y="69"/>
                                    </a:lnTo>
                                    <a:lnTo>
                                      <a:pt x="4" y="64"/>
                                    </a:lnTo>
                                    <a:lnTo>
                                      <a:pt x="9" y="0"/>
                                    </a:lnTo>
                                    <a:close/>
                                    <a:moveTo>
                                      <a:pt x="9" y="14"/>
                                    </a:moveTo>
                                    <a:lnTo>
                                      <a:pt x="9" y="46"/>
                                    </a:lnTo>
                                    <a:lnTo>
                                      <a:pt x="32" y="37"/>
                                    </a:lnTo>
                                    <a:lnTo>
                                      <a:pt x="9" y="1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7737" id="Freeform 175" o:spid="_x0000_s1026" style="position:absolute;margin-left:267.8pt;margin-top:71.2pt;width:3.4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" o:allowincell="f" path="m9,l55,51r5,4l65,55r4,l42,64r,-4l46,60r,-5l46,51,37,41,9,51r,18l9,74r5,l18,69r,5l,78,,74r4,l4,69r,-5l9,xm9,14r,32l32,37,9,14xe" fillcolor="yellow" stroked="f">
                      <v:path arrowok="t" o:connecttype="custom" o:connectlocs="5715,0;34925,32385;38100,34925;41275,34925;43815,34925;26670,40640;26670,38100;29210,38100;29210,34925;29210,32385;23495,26035;5715,32385;5715,43815;5715,46990;8890,46990;11430,43815;11430,46990;0,49530;0,46990;2540,46990;2540,43815;2540,40640;5715,0;5715,8890;5715,29210;20320,23495;5715,8890" o:connectangles="0,0,0,0,0,0,0,0,0,0,0,0,0,0,0,0,0,0,0,0,0,0,0,0,0,0,0"/>
                      <o:lock v:ext="edit" verticies="t"/>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3205480</wp:posOffset>
                      </wp:positionH>
                      <wp:positionV relativeFrom="paragraph">
                        <wp:posOffset>925195</wp:posOffset>
                      </wp:positionV>
                      <wp:extent cx="46990" cy="46990"/>
                      <wp:effectExtent l="0" t="0" r="0" b="0"/>
                      <wp:wrapNone/>
                      <wp:docPr id="2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6990" cy="46990"/>
                              </a:xfrm>
                              <a:custGeom>
                                <a:avLst/>
                                <a:gdLst>
                                  <a:gd name="T0" fmla="*/ 51 w 74"/>
                                  <a:gd name="T1" fmla="*/ 0 h 74"/>
                                  <a:gd name="T2" fmla="*/ 65 w 74"/>
                                  <a:gd name="T3" fmla="*/ 65 h 74"/>
                                  <a:gd name="T4" fmla="*/ 65 w 74"/>
                                  <a:gd name="T5" fmla="*/ 69 h 74"/>
                                  <a:gd name="T6" fmla="*/ 70 w 74"/>
                                  <a:gd name="T7" fmla="*/ 69 h 74"/>
                                  <a:gd name="T8" fmla="*/ 74 w 74"/>
                                  <a:gd name="T9" fmla="*/ 74 h 74"/>
                                  <a:gd name="T10" fmla="*/ 47 w 74"/>
                                  <a:gd name="T11" fmla="*/ 69 h 74"/>
                                  <a:gd name="T12" fmla="*/ 51 w 74"/>
                                  <a:gd name="T13" fmla="*/ 69 h 74"/>
                                  <a:gd name="T14" fmla="*/ 56 w 74"/>
                                  <a:gd name="T15" fmla="*/ 69 h 74"/>
                                  <a:gd name="T16" fmla="*/ 56 w 74"/>
                                  <a:gd name="T17" fmla="*/ 65 h 74"/>
                                  <a:gd name="T18" fmla="*/ 56 w 74"/>
                                  <a:gd name="T19" fmla="*/ 60 h 74"/>
                                  <a:gd name="T20" fmla="*/ 51 w 74"/>
                                  <a:gd name="T21" fmla="*/ 46 h 74"/>
                                  <a:gd name="T22" fmla="*/ 23 w 74"/>
                                  <a:gd name="T23" fmla="*/ 42 h 74"/>
                                  <a:gd name="T24" fmla="*/ 14 w 74"/>
                                  <a:gd name="T25" fmla="*/ 56 h 74"/>
                                  <a:gd name="T26" fmla="*/ 14 w 74"/>
                                  <a:gd name="T27" fmla="*/ 60 h 74"/>
                                  <a:gd name="T28" fmla="*/ 19 w 74"/>
                                  <a:gd name="T29" fmla="*/ 65 h 74"/>
                                  <a:gd name="T30" fmla="*/ 23 w 74"/>
                                  <a:gd name="T31" fmla="*/ 65 h 74"/>
                                  <a:gd name="T32" fmla="*/ 23 w 74"/>
                                  <a:gd name="T33" fmla="*/ 69 h 74"/>
                                  <a:gd name="T34" fmla="*/ 0 w 74"/>
                                  <a:gd name="T35" fmla="*/ 65 h 74"/>
                                  <a:gd name="T36" fmla="*/ 0 w 74"/>
                                  <a:gd name="T37" fmla="*/ 60 h 74"/>
                                  <a:gd name="T38" fmla="*/ 5 w 74"/>
                                  <a:gd name="T39" fmla="*/ 60 h 74"/>
                                  <a:gd name="T40" fmla="*/ 10 w 74"/>
                                  <a:gd name="T41" fmla="*/ 60 h 74"/>
                                  <a:gd name="T42" fmla="*/ 10 w 74"/>
                                  <a:gd name="T43" fmla="*/ 56 h 74"/>
                                  <a:gd name="T44" fmla="*/ 14 w 74"/>
                                  <a:gd name="T45" fmla="*/ 56 h 74"/>
                                  <a:gd name="T46" fmla="*/ 47 w 74"/>
                                  <a:gd name="T47" fmla="*/ 0 h 74"/>
                                  <a:gd name="T48" fmla="*/ 51 w 74"/>
                                  <a:gd name="T49" fmla="*/ 0 h 74"/>
                                  <a:gd name="T50" fmla="*/ 42 w 74"/>
                                  <a:gd name="T51" fmla="*/ 14 h 74"/>
                                  <a:gd name="T52" fmla="*/ 23 w 74"/>
                                  <a:gd name="T53" fmla="*/ 42 h 74"/>
                                  <a:gd name="T54" fmla="*/ 51 w 74"/>
                                  <a:gd name="T55" fmla="*/ 42 h 74"/>
                                  <a:gd name="T56" fmla="*/ 42 w 74"/>
                                  <a:gd name="T57"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4" h="74">
                                    <a:moveTo>
                                      <a:pt x="51" y="0"/>
                                    </a:moveTo>
                                    <a:lnTo>
                                      <a:pt x="65" y="65"/>
                                    </a:lnTo>
                                    <a:lnTo>
                                      <a:pt x="65" y="69"/>
                                    </a:lnTo>
                                    <a:lnTo>
                                      <a:pt x="70" y="69"/>
                                    </a:lnTo>
                                    <a:lnTo>
                                      <a:pt x="74" y="74"/>
                                    </a:lnTo>
                                    <a:lnTo>
                                      <a:pt x="47" y="69"/>
                                    </a:lnTo>
                                    <a:lnTo>
                                      <a:pt x="51" y="69"/>
                                    </a:lnTo>
                                    <a:lnTo>
                                      <a:pt x="56" y="69"/>
                                    </a:lnTo>
                                    <a:lnTo>
                                      <a:pt x="56" y="65"/>
                                    </a:lnTo>
                                    <a:lnTo>
                                      <a:pt x="56" y="60"/>
                                    </a:lnTo>
                                    <a:lnTo>
                                      <a:pt x="51" y="46"/>
                                    </a:lnTo>
                                    <a:lnTo>
                                      <a:pt x="23" y="42"/>
                                    </a:lnTo>
                                    <a:lnTo>
                                      <a:pt x="14" y="56"/>
                                    </a:lnTo>
                                    <a:lnTo>
                                      <a:pt x="14" y="60"/>
                                    </a:lnTo>
                                    <a:lnTo>
                                      <a:pt x="19" y="65"/>
                                    </a:lnTo>
                                    <a:lnTo>
                                      <a:pt x="23" y="65"/>
                                    </a:lnTo>
                                    <a:lnTo>
                                      <a:pt x="23" y="69"/>
                                    </a:lnTo>
                                    <a:lnTo>
                                      <a:pt x="0" y="65"/>
                                    </a:lnTo>
                                    <a:lnTo>
                                      <a:pt x="0" y="60"/>
                                    </a:lnTo>
                                    <a:lnTo>
                                      <a:pt x="5" y="60"/>
                                    </a:lnTo>
                                    <a:lnTo>
                                      <a:pt x="10" y="60"/>
                                    </a:lnTo>
                                    <a:lnTo>
                                      <a:pt x="10" y="56"/>
                                    </a:lnTo>
                                    <a:lnTo>
                                      <a:pt x="14" y="56"/>
                                    </a:lnTo>
                                    <a:lnTo>
                                      <a:pt x="47" y="0"/>
                                    </a:lnTo>
                                    <a:lnTo>
                                      <a:pt x="51" y="0"/>
                                    </a:lnTo>
                                    <a:close/>
                                    <a:moveTo>
                                      <a:pt x="42" y="14"/>
                                    </a:moveTo>
                                    <a:lnTo>
                                      <a:pt x="23" y="42"/>
                                    </a:lnTo>
                                    <a:lnTo>
                                      <a:pt x="51" y="42"/>
                                    </a:lnTo>
                                    <a:lnTo>
                                      <a:pt x="42" y="1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B87DF" id="Freeform 172" o:spid="_x0000_s1026" style="position:absolute;margin-left:252.4pt;margin-top:72.85pt;width:3.7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" o:allowincell="f" path="m51,l65,65r,4l70,69r4,5l47,69r4,l56,69r,-4l56,60,51,46,23,42,14,56r,4l19,65r4,l23,69,,65,,60r5,l10,60r,-4l14,56,47,r4,xm42,14l23,42r28,l42,14xe" fillcolor="yellow" stroked="f">
                      <v:path arrowok="t" o:connecttype="custom" o:connectlocs="32385,0;41275,41275;41275,43815;44450,43815;46990,46990;29845,43815;32385,43815;35560,43815;35560,41275;35560,38100;32385,29210;14605,26670;8890,35560;8890,38100;12065,41275;14605,41275;14605,43815;0,41275;0,38100;3175,38100;6350,38100;6350,35560;8890,35560;29845,0;32385,0;26670,8890;14605,26670;32385,26670;26670,8890" o:connectangles="0,0,0,0,0,0,0,0,0,0,0,0,0,0,0,0,0,0,0,0,0,0,0,0,0,0,0,0,0"/>
                      <o:lock v:ext="edit" verticies="t"/>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3105785</wp:posOffset>
                      </wp:positionH>
                      <wp:positionV relativeFrom="paragraph">
                        <wp:posOffset>901700</wp:posOffset>
                      </wp:positionV>
                      <wp:extent cx="43815" cy="50165"/>
                      <wp:effectExtent l="0" t="0" r="0" b="0"/>
                      <wp:wrapNone/>
                      <wp:docPr id="27"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3815" cy="50165"/>
                              </a:xfrm>
                              <a:custGeom>
                                <a:avLst/>
                                <a:gdLst>
                                  <a:gd name="T0" fmla="*/ 65 w 69"/>
                                  <a:gd name="T1" fmla="*/ 0 h 79"/>
                                  <a:gd name="T2" fmla="*/ 65 w 69"/>
                                  <a:gd name="T3" fmla="*/ 65 h 79"/>
                                  <a:gd name="T4" fmla="*/ 65 w 69"/>
                                  <a:gd name="T5" fmla="*/ 70 h 79"/>
                                  <a:gd name="T6" fmla="*/ 65 w 69"/>
                                  <a:gd name="T7" fmla="*/ 74 h 79"/>
                                  <a:gd name="T8" fmla="*/ 69 w 69"/>
                                  <a:gd name="T9" fmla="*/ 79 h 79"/>
                                  <a:gd name="T10" fmla="*/ 41 w 69"/>
                                  <a:gd name="T11" fmla="*/ 65 h 79"/>
                                  <a:gd name="T12" fmla="*/ 46 w 69"/>
                                  <a:gd name="T13" fmla="*/ 65 h 79"/>
                                  <a:gd name="T14" fmla="*/ 51 w 69"/>
                                  <a:gd name="T15" fmla="*/ 65 h 79"/>
                                  <a:gd name="T16" fmla="*/ 55 w 69"/>
                                  <a:gd name="T17" fmla="*/ 60 h 79"/>
                                  <a:gd name="T18" fmla="*/ 55 w 69"/>
                                  <a:gd name="T19" fmla="*/ 47 h 79"/>
                                  <a:gd name="T20" fmla="*/ 27 w 69"/>
                                  <a:gd name="T21" fmla="*/ 33 h 79"/>
                                  <a:gd name="T22" fmla="*/ 14 w 69"/>
                                  <a:gd name="T23" fmla="*/ 47 h 79"/>
                                  <a:gd name="T24" fmla="*/ 14 w 69"/>
                                  <a:gd name="T25" fmla="*/ 51 h 79"/>
                                  <a:gd name="T26" fmla="*/ 18 w 69"/>
                                  <a:gd name="T27" fmla="*/ 56 h 79"/>
                                  <a:gd name="T28" fmla="*/ 23 w 69"/>
                                  <a:gd name="T29" fmla="*/ 56 h 79"/>
                                  <a:gd name="T30" fmla="*/ 0 w 69"/>
                                  <a:gd name="T31" fmla="*/ 47 h 79"/>
                                  <a:gd name="T32" fmla="*/ 4 w 69"/>
                                  <a:gd name="T33" fmla="*/ 47 h 79"/>
                                  <a:gd name="T34" fmla="*/ 9 w 69"/>
                                  <a:gd name="T35" fmla="*/ 47 h 79"/>
                                  <a:gd name="T36" fmla="*/ 9 w 69"/>
                                  <a:gd name="T37" fmla="*/ 42 h 79"/>
                                  <a:gd name="T38" fmla="*/ 14 w 69"/>
                                  <a:gd name="T39" fmla="*/ 42 h 79"/>
                                  <a:gd name="T40" fmla="*/ 65 w 69"/>
                                  <a:gd name="T41" fmla="*/ 0 h 79"/>
                                  <a:gd name="T42" fmla="*/ 55 w 69"/>
                                  <a:gd name="T43" fmla="*/ 10 h 79"/>
                                  <a:gd name="T44" fmla="*/ 32 w 69"/>
                                  <a:gd name="T45" fmla="*/ 33 h 79"/>
                                  <a:gd name="T46" fmla="*/ 55 w 69"/>
                                  <a:gd name="T47" fmla="*/ 42 h 79"/>
                                  <a:gd name="T48" fmla="*/ 55 w 69"/>
                                  <a:gd name="T49" fmla="*/ 1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9" h="79">
                                    <a:moveTo>
                                      <a:pt x="65" y="0"/>
                                    </a:moveTo>
                                    <a:lnTo>
                                      <a:pt x="65" y="65"/>
                                    </a:lnTo>
                                    <a:lnTo>
                                      <a:pt x="65" y="70"/>
                                    </a:lnTo>
                                    <a:lnTo>
                                      <a:pt x="65" y="74"/>
                                    </a:lnTo>
                                    <a:lnTo>
                                      <a:pt x="69" y="79"/>
                                    </a:lnTo>
                                    <a:lnTo>
                                      <a:pt x="41" y="65"/>
                                    </a:lnTo>
                                    <a:lnTo>
                                      <a:pt x="46" y="65"/>
                                    </a:lnTo>
                                    <a:lnTo>
                                      <a:pt x="51" y="65"/>
                                    </a:lnTo>
                                    <a:lnTo>
                                      <a:pt x="55" y="60"/>
                                    </a:lnTo>
                                    <a:lnTo>
                                      <a:pt x="55" y="47"/>
                                    </a:lnTo>
                                    <a:lnTo>
                                      <a:pt x="27" y="33"/>
                                    </a:lnTo>
                                    <a:lnTo>
                                      <a:pt x="14" y="47"/>
                                    </a:lnTo>
                                    <a:lnTo>
                                      <a:pt x="14" y="51"/>
                                    </a:lnTo>
                                    <a:lnTo>
                                      <a:pt x="18" y="56"/>
                                    </a:lnTo>
                                    <a:lnTo>
                                      <a:pt x="23" y="56"/>
                                    </a:lnTo>
                                    <a:lnTo>
                                      <a:pt x="0" y="47"/>
                                    </a:lnTo>
                                    <a:lnTo>
                                      <a:pt x="4" y="47"/>
                                    </a:lnTo>
                                    <a:lnTo>
                                      <a:pt x="9" y="47"/>
                                    </a:lnTo>
                                    <a:lnTo>
                                      <a:pt x="9" y="42"/>
                                    </a:lnTo>
                                    <a:lnTo>
                                      <a:pt x="14" y="42"/>
                                    </a:lnTo>
                                    <a:lnTo>
                                      <a:pt x="65" y="0"/>
                                    </a:lnTo>
                                    <a:close/>
                                    <a:moveTo>
                                      <a:pt x="55" y="10"/>
                                    </a:moveTo>
                                    <a:lnTo>
                                      <a:pt x="32" y="33"/>
                                    </a:lnTo>
                                    <a:lnTo>
                                      <a:pt x="55" y="42"/>
                                    </a:lnTo>
                                    <a:lnTo>
                                      <a:pt x="55" y="1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588A" id="Freeform 170" o:spid="_x0000_s1026" style="position:absolute;margin-left:244.55pt;margin-top:71pt;width:3.45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" o:allowincell="f" path="m65,r,65l65,70r,4l69,79,41,65r5,l51,65r4,-5l55,47,27,33,14,47r,4l18,56r5,l,47r4,l9,47r,-5l14,42,65,xm55,10l32,33r23,9l55,10xe" fillcolor="yellow" stroked="f">
                      <v:path arrowok="t" o:connecttype="custom" o:connectlocs="41275,0;41275,41275;41275,44450;41275,46990;43815,50165;26035,41275;29210,41275;32385,41275;34925,38100;34925,29845;17145,20955;8890,29845;8890,32385;11430,35560;14605,35560;0,29845;2540,29845;5715,29845;5715,26670;8890,26670;41275,0;34925,6350;20320,20955;34925,26670;34925,6350" o:connectangles="0,0,0,0,0,0,0,0,0,0,0,0,0,0,0,0,0,0,0,0,0,0,0,0,0"/>
                      <o:lock v:ext="edit" verticies="t"/>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3073400</wp:posOffset>
                      </wp:positionH>
                      <wp:positionV relativeFrom="paragraph">
                        <wp:posOffset>869950</wp:posOffset>
                      </wp:positionV>
                      <wp:extent cx="46990" cy="52705"/>
                      <wp:effectExtent l="0" t="0" r="0" b="0"/>
                      <wp:wrapNone/>
                      <wp:docPr id="26"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52705"/>
                              </a:xfrm>
                              <a:custGeom>
                                <a:avLst/>
                                <a:gdLst>
                                  <a:gd name="T0" fmla="*/ 27 w 74"/>
                                  <a:gd name="T1" fmla="*/ 0 h 83"/>
                                  <a:gd name="T2" fmla="*/ 74 w 74"/>
                                  <a:gd name="T3" fmla="*/ 32 h 83"/>
                                  <a:gd name="T4" fmla="*/ 65 w 74"/>
                                  <a:gd name="T5" fmla="*/ 46 h 83"/>
                                  <a:gd name="T6" fmla="*/ 65 w 74"/>
                                  <a:gd name="T7" fmla="*/ 41 h 83"/>
                                  <a:gd name="T8" fmla="*/ 65 w 74"/>
                                  <a:gd name="T9" fmla="*/ 37 h 83"/>
                                  <a:gd name="T10" fmla="*/ 65 w 74"/>
                                  <a:gd name="T11" fmla="*/ 32 h 83"/>
                                  <a:gd name="T12" fmla="*/ 60 w 74"/>
                                  <a:gd name="T13" fmla="*/ 27 h 83"/>
                                  <a:gd name="T14" fmla="*/ 51 w 74"/>
                                  <a:gd name="T15" fmla="*/ 23 h 83"/>
                                  <a:gd name="T16" fmla="*/ 23 w 74"/>
                                  <a:gd name="T17" fmla="*/ 69 h 83"/>
                                  <a:gd name="T18" fmla="*/ 23 w 74"/>
                                  <a:gd name="T19" fmla="*/ 74 h 83"/>
                                  <a:gd name="T20" fmla="*/ 18 w 74"/>
                                  <a:gd name="T21" fmla="*/ 74 h 83"/>
                                  <a:gd name="T22" fmla="*/ 23 w 74"/>
                                  <a:gd name="T23" fmla="*/ 74 h 83"/>
                                  <a:gd name="T24" fmla="*/ 23 w 74"/>
                                  <a:gd name="T25" fmla="*/ 78 h 83"/>
                                  <a:gd name="T26" fmla="*/ 27 w 74"/>
                                  <a:gd name="T27" fmla="*/ 83 h 83"/>
                                  <a:gd name="T28" fmla="*/ 23 w 74"/>
                                  <a:gd name="T29" fmla="*/ 83 h 83"/>
                                  <a:gd name="T30" fmla="*/ 0 w 74"/>
                                  <a:gd name="T31" fmla="*/ 69 h 83"/>
                                  <a:gd name="T32" fmla="*/ 4 w 74"/>
                                  <a:gd name="T33" fmla="*/ 69 h 83"/>
                                  <a:gd name="T34" fmla="*/ 9 w 74"/>
                                  <a:gd name="T35" fmla="*/ 74 h 83"/>
                                  <a:gd name="T36" fmla="*/ 9 w 74"/>
                                  <a:gd name="T37" fmla="*/ 69 h 83"/>
                                  <a:gd name="T38" fmla="*/ 14 w 74"/>
                                  <a:gd name="T39" fmla="*/ 64 h 83"/>
                                  <a:gd name="T40" fmla="*/ 46 w 74"/>
                                  <a:gd name="T41" fmla="*/ 18 h 83"/>
                                  <a:gd name="T42" fmla="*/ 37 w 74"/>
                                  <a:gd name="T43" fmla="*/ 14 h 83"/>
                                  <a:gd name="T44" fmla="*/ 32 w 74"/>
                                  <a:gd name="T45" fmla="*/ 9 h 83"/>
                                  <a:gd name="T46" fmla="*/ 27 w 74"/>
                                  <a:gd name="T47" fmla="*/ 9 h 83"/>
                                  <a:gd name="T48" fmla="*/ 23 w 74"/>
                                  <a:gd name="T49" fmla="*/ 9 h 83"/>
                                  <a:gd name="T50" fmla="*/ 23 w 74"/>
                                  <a:gd name="T51" fmla="*/ 14 h 83"/>
                                  <a:gd name="T52" fmla="*/ 18 w 74"/>
                                  <a:gd name="T53" fmla="*/ 14 h 83"/>
                                  <a:gd name="T54" fmla="*/ 27 w 74"/>
                                  <a:gd name="T55" fmla="*/ 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4" h="83">
                                    <a:moveTo>
                                      <a:pt x="27" y="0"/>
                                    </a:moveTo>
                                    <a:lnTo>
                                      <a:pt x="74" y="32"/>
                                    </a:lnTo>
                                    <a:lnTo>
                                      <a:pt x="65" y="46"/>
                                    </a:lnTo>
                                    <a:lnTo>
                                      <a:pt x="65" y="41"/>
                                    </a:lnTo>
                                    <a:lnTo>
                                      <a:pt x="65" y="37"/>
                                    </a:lnTo>
                                    <a:lnTo>
                                      <a:pt x="65" y="32"/>
                                    </a:lnTo>
                                    <a:lnTo>
                                      <a:pt x="60" y="27"/>
                                    </a:lnTo>
                                    <a:lnTo>
                                      <a:pt x="51" y="23"/>
                                    </a:lnTo>
                                    <a:lnTo>
                                      <a:pt x="23" y="69"/>
                                    </a:lnTo>
                                    <a:lnTo>
                                      <a:pt x="23" y="74"/>
                                    </a:lnTo>
                                    <a:lnTo>
                                      <a:pt x="18" y="74"/>
                                    </a:lnTo>
                                    <a:lnTo>
                                      <a:pt x="23" y="74"/>
                                    </a:lnTo>
                                    <a:lnTo>
                                      <a:pt x="23" y="78"/>
                                    </a:lnTo>
                                    <a:lnTo>
                                      <a:pt x="27" y="83"/>
                                    </a:lnTo>
                                    <a:lnTo>
                                      <a:pt x="23" y="83"/>
                                    </a:lnTo>
                                    <a:lnTo>
                                      <a:pt x="0" y="69"/>
                                    </a:lnTo>
                                    <a:lnTo>
                                      <a:pt x="4" y="69"/>
                                    </a:lnTo>
                                    <a:lnTo>
                                      <a:pt x="9" y="74"/>
                                    </a:lnTo>
                                    <a:lnTo>
                                      <a:pt x="9" y="69"/>
                                    </a:lnTo>
                                    <a:lnTo>
                                      <a:pt x="14" y="64"/>
                                    </a:lnTo>
                                    <a:lnTo>
                                      <a:pt x="46" y="18"/>
                                    </a:lnTo>
                                    <a:lnTo>
                                      <a:pt x="37" y="14"/>
                                    </a:lnTo>
                                    <a:lnTo>
                                      <a:pt x="32" y="9"/>
                                    </a:lnTo>
                                    <a:lnTo>
                                      <a:pt x="27" y="9"/>
                                    </a:lnTo>
                                    <a:lnTo>
                                      <a:pt x="23" y="9"/>
                                    </a:lnTo>
                                    <a:lnTo>
                                      <a:pt x="23" y="14"/>
                                    </a:lnTo>
                                    <a:lnTo>
                                      <a:pt x="18" y="14"/>
                                    </a:lnTo>
                                    <a:lnTo>
                                      <a:pt x="27"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BB317" id="Freeform 169" o:spid="_x0000_s1026" style="position:absolute;margin-left:242pt;margin-top:68.5pt;width:3.7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" o:allowincell="f" path="m27,l74,32,65,46r,-5l65,37r,-5l60,27,51,23,23,69r,5l18,74r5,l23,78r4,5l23,83,,69r4,l9,74r,-5l14,64,46,18,37,14,32,9r-5,l23,9r,5l18,14,27,xe" fillcolor="yellow" stroked="f">
                      <v:path arrowok="t" o:connecttype="custom" o:connectlocs="17145,0;46990,20320;41275,29210;41275,26035;41275,23495;41275,20320;38100,17145;32385,14605;14605,43815;14605,46990;11430,46990;14605,46990;14605,49530;17145,52705;14605,52705;0,43815;2540,43815;5715,46990;5715,43815;8890,40640;29210,11430;23495,8890;20320,5715;17145,5715;14605,5715;14605,8890;11430,8890;17145,0" o:connectangles="0,0,0,0,0,0,0,0,0,0,0,0,0,0,0,0,0,0,0,0,0,0,0,0,0,0,0,0"/>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3170555</wp:posOffset>
                      </wp:positionH>
                      <wp:positionV relativeFrom="paragraph">
                        <wp:posOffset>910590</wp:posOffset>
                      </wp:positionV>
                      <wp:extent cx="38100" cy="50165"/>
                      <wp:effectExtent l="0" t="0" r="0" b="0"/>
                      <wp:wrapNone/>
                      <wp:docPr id="25"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50165"/>
                              </a:xfrm>
                              <a:custGeom>
                                <a:avLst/>
                                <a:gdLst>
                                  <a:gd name="T0" fmla="*/ 4 w 60"/>
                                  <a:gd name="T1" fmla="*/ 0 h 79"/>
                                  <a:gd name="T2" fmla="*/ 60 w 60"/>
                                  <a:gd name="T3" fmla="*/ 14 h 79"/>
                                  <a:gd name="T4" fmla="*/ 55 w 60"/>
                                  <a:gd name="T5" fmla="*/ 28 h 79"/>
                                  <a:gd name="T6" fmla="*/ 51 w 60"/>
                                  <a:gd name="T7" fmla="*/ 28 h 79"/>
                                  <a:gd name="T8" fmla="*/ 51 w 60"/>
                                  <a:gd name="T9" fmla="*/ 23 h 79"/>
                                  <a:gd name="T10" fmla="*/ 51 w 60"/>
                                  <a:gd name="T11" fmla="*/ 19 h 79"/>
                                  <a:gd name="T12" fmla="*/ 46 w 60"/>
                                  <a:gd name="T13" fmla="*/ 19 h 79"/>
                                  <a:gd name="T14" fmla="*/ 46 w 60"/>
                                  <a:gd name="T15" fmla="*/ 14 h 79"/>
                                  <a:gd name="T16" fmla="*/ 41 w 60"/>
                                  <a:gd name="T17" fmla="*/ 14 h 79"/>
                                  <a:gd name="T18" fmla="*/ 32 w 60"/>
                                  <a:gd name="T19" fmla="*/ 10 h 79"/>
                                  <a:gd name="T20" fmla="*/ 18 w 60"/>
                                  <a:gd name="T21" fmla="*/ 65 h 79"/>
                                  <a:gd name="T22" fmla="*/ 18 w 60"/>
                                  <a:gd name="T23" fmla="*/ 69 h 79"/>
                                  <a:gd name="T24" fmla="*/ 18 w 60"/>
                                  <a:gd name="T25" fmla="*/ 74 h 79"/>
                                  <a:gd name="T26" fmla="*/ 23 w 60"/>
                                  <a:gd name="T27" fmla="*/ 74 h 79"/>
                                  <a:gd name="T28" fmla="*/ 23 w 60"/>
                                  <a:gd name="T29" fmla="*/ 79 h 79"/>
                                  <a:gd name="T30" fmla="*/ 0 w 60"/>
                                  <a:gd name="T31" fmla="*/ 69 h 79"/>
                                  <a:gd name="T32" fmla="*/ 4 w 60"/>
                                  <a:gd name="T33" fmla="*/ 69 h 79"/>
                                  <a:gd name="T34" fmla="*/ 4 w 60"/>
                                  <a:gd name="T35" fmla="*/ 65 h 79"/>
                                  <a:gd name="T36" fmla="*/ 9 w 60"/>
                                  <a:gd name="T37" fmla="*/ 65 h 79"/>
                                  <a:gd name="T38" fmla="*/ 9 w 60"/>
                                  <a:gd name="T39" fmla="*/ 60 h 79"/>
                                  <a:gd name="T40" fmla="*/ 27 w 60"/>
                                  <a:gd name="T41" fmla="*/ 10 h 79"/>
                                  <a:gd name="T42" fmla="*/ 18 w 60"/>
                                  <a:gd name="T43" fmla="*/ 10 h 79"/>
                                  <a:gd name="T44" fmla="*/ 14 w 60"/>
                                  <a:gd name="T45" fmla="*/ 5 h 79"/>
                                  <a:gd name="T46" fmla="*/ 9 w 60"/>
                                  <a:gd name="T47" fmla="*/ 5 h 79"/>
                                  <a:gd name="T48" fmla="*/ 4 w 60"/>
                                  <a:gd name="T49" fmla="*/ 5 h 79"/>
                                  <a:gd name="T50" fmla="*/ 4 w 60"/>
                                  <a:gd name="T51" fmla="*/ 10 h 79"/>
                                  <a:gd name="T52" fmla="*/ 0 w 60"/>
                                  <a:gd name="T53" fmla="*/ 10 h 79"/>
                                  <a:gd name="T54" fmla="*/ 0 w 60"/>
                                  <a:gd name="T55" fmla="*/ 14 h 79"/>
                                  <a:gd name="T56" fmla="*/ 4 w 60"/>
                                  <a:gd name="T57"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0" h="79">
                                    <a:moveTo>
                                      <a:pt x="4" y="0"/>
                                    </a:moveTo>
                                    <a:lnTo>
                                      <a:pt x="60" y="14"/>
                                    </a:lnTo>
                                    <a:lnTo>
                                      <a:pt x="55" y="28"/>
                                    </a:lnTo>
                                    <a:lnTo>
                                      <a:pt x="51" y="28"/>
                                    </a:lnTo>
                                    <a:lnTo>
                                      <a:pt x="51" y="23"/>
                                    </a:lnTo>
                                    <a:lnTo>
                                      <a:pt x="51" y="19"/>
                                    </a:lnTo>
                                    <a:lnTo>
                                      <a:pt x="46" y="19"/>
                                    </a:lnTo>
                                    <a:lnTo>
                                      <a:pt x="46" y="14"/>
                                    </a:lnTo>
                                    <a:lnTo>
                                      <a:pt x="41" y="14"/>
                                    </a:lnTo>
                                    <a:lnTo>
                                      <a:pt x="32" y="10"/>
                                    </a:lnTo>
                                    <a:lnTo>
                                      <a:pt x="18" y="65"/>
                                    </a:lnTo>
                                    <a:lnTo>
                                      <a:pt x="18" y="69"/>
                                    </a:lnTo>
                                    <a:lnTo>
                                      <a:pt x="18" y="74"/>
                                    </a:lnTo>
                                    <a:lnTo>
                                      <a:pt x="23" y="74"/>
                                    </a:lnTo>
                                    <a:lnTo>
                                      <a:pt x="23" y="79"/>
                                    </a:lnTo>
                                    <a:lnTo>
                                      <a:pt x="0" y="69"/>
                                    </a:lnTo>
                                    <a:lnTo>
                                      <a:pt x="4" y="69"/>
                                    </a:lnTo>
                                    <a:lnTo>
                                      <a:pt x="4" y="65"/>
                                    </a:lnTo>
                                    <a:lnTo>
                                      <a:pt x="9" y="65"/>
                                    </a:lnTo>
                                    <a:lnTo>
                                      <a:pt x="9" y="60"/>
                                    </a:lnTo>
                                    <a:lnTo>
                                      <a:pt x="27" y="10"/>
                                    </a:lnTo>
                                    <a:lnTo>
                                      <a:pt x="18" y="10"/>
                                    </a:lnTo>
                                    <a:lnTo>
                                      <a:pt x="14" y="5"/>
                                    </a:lnTo>
                                    <a:lnTo>
                                      <a:pt x="9" y="5"/>
                                    </a:lnTo>
                                    <a:lnTo>
                                      <a:pt x="4" y="5"/>
                                    </a:lnTo>
                                    <a:lnTo>
                                      <a:pt x="4" y="10"/>
                                    </a:lnTo>
                                    <a:lnTo>
                                      <a:pt x="0" y="10"/>
                                    </a:lnTo>
                                    <a:lnTo>
                                      <a:pt x="0" y="14"/>
                                    </a:lnTo>
                                    <a:lnTo>
                                      <a:pt x="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5939F" id="Freeform 171" o:spid="_x0000_s1026" style="position:absolute;margin-left:249.65pt;margin-top:71.7pt;width:3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" o:allowincell="f" path="m4,l60,14,55,28r-4,l51,23r,-4l46,19r,-5l41,14,32,10,18,65r,4l18,74r5,l23,79,,69r4,l4,65r5,l9,60,27,10r-9,l14,5,9,5,4,5r,5l,10r,4l4,xe" fillcolor="yellow" stroked="f">
                      <v:path arrowok="t" o:connecttype="custom" o:connectlocs="2540,0;38100,8890;34925,17780;32385,17780;32385,14605;32385,12065;29210,12065;29210,8890;26035,8890;20320,6350;11430,41275;11430,43815;11430,46990;14605,46990;14605,50165;0,43815;2540,43815;2540,41275;5715,41275;5715,38100;17145,6350;11430,6350;8890,3175;5715,3175;2540,3175;2540,6350;0,6350;0,8890;2540,0" o:connectangles="0,0,0,0,0,0,0,0,0,0,0,0,0,0,0,0,0,0,0,0,0,0,0,0,0,0,0,0,0"/>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3239135</wp:posOffset>
                      </wp:positionH>
                      <wp:positionV relativeFrom="paragraph">
                        <wp:posOffset>153035</wp:posOffset>
                      </wp:positionV>
                      <wp:extent cx="82550" cy="61595"/>
                      <wp:effectExtent l="0" t="0" r="0" b="0"/>
                      <wp:wrapNone/>
                      <wp:docPr id="24"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2550" cy="61595"/>
                              </a:xfrm>
                              <a:custGeom>
                                <a:avLst/>
                                <a:gdLst>
                                  <a:gd name="T0" fmla="*/ 51 w 130"/>
                                  <a:gd name="T1" fmla="*/ 46 h 97"/>
                                  <a:gd name="T2" fmla="*/ 65 w 130"/>
                                  <a:gd name="T3" fmla="*/ 32 h 97"/>
                                  <a:gd name="T4" fmla="*/ 79 w 130"/>
                                  <a:gd name="T5" fmla="*/ 46 h 97"/>
                                  <a:gd name="T6" fmla="*/ 65 w 130"/>
                                  <a:gd name="T7" fmla="*/ 60 h 97"/>
                                  <a:gd name="T8" fmla="*/ 51 w 130"/>
                                  <a:gd name="T9" fmla="*/ 46 h 97"/>
                                  <a:gd name="T10" fmla="*/ 79 w 130"/>
                                  <a:gd name="T11" fmla="*/ 97 h 97"/>
                                  <a:gd name="T12" fmla="*/ 79 w 130"/>
                                  <a:gd name="T13" fmla="*/ 83 h 97"/>
                                  <a:gd name="T14" fmla="*/ 111 w 130"/>
                                  <a:gd name="T15" fmla="*/ 41 h 97"/>
                                  <a:gd name="T16" fmla="*/ 130 w 130"/>
                                  <a:gd name="T17" fmla="*/ 41 h 97"/>
                                  <a:gd name="T18" fmla="*/ 130 w 130"/>
                                  <a:gd name="T19" fmla="*/ 28 h 97"/>
                                  <a:gd name="T20" fmla="*/ 97 w 130"/>
                                  <a:gd name="T21" fmla="*/ 28 h 97"/>
                                  <a:gd name="T22" fmla="*/ 60 w 130"/>
                                  <a:gd name="T23" fmla="*/ 0 h 97"/>
                                  <a:gd name="T24" fmla="*/ 32 w 130"/>
                                  <a:gd name="T25" fmla="*/ 28 h 97"/>
                                  <a:gd name="T26" fmla="*/ 0 w 130"/>
                                  <a:gd name="T27" fmla="*/ 28 h 97"/>
                                  <a:gd name="T28" fmla="*/ 0 w 130"/>
                                  <a:gd name="T29" fmla="*/ 41 h 97"/>
                                  <a:gd name="T30" fmla="*/ 14 w 130"/>
                                  <a:gd name="T31" fmla="*/ 41 h 97"/>
                                  <a:gd name="T32" fmla="*/ 51 w 130"/>
                                  <a:gd name="T33" fmla="*/ 83 h 97"/>
                                  <a:gd name="T34" fmla="*/ 51 w 130"/>
                                  <a:gd name="T35" fmla="*/ 97 h 97"/>
                                  <a:gd name="T36" fmla="*/ 79 w 130"/>
                                  <a:gd name="T37" fmla="*/ 9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0" h="97">
                                    <a:moveTo>
                                      <a:pt x="51" y="46"/>
                                    </a:moveTo>
                                    <a:lnTo>
                                      <a:pt x="65" y="32"/>
                                    </a:lnTo>
                                    <a:lnTo>
                                      <a:pt x="79" y="46"/>
                                    </a:lnTo>
                                    <a:lnTo>
                                      <a:pt x="65" y="60"/>
                                    </a:lnTo>
                                    <a:lnTo>
                                      <a:pt x="51" y="46"/>
                                    </a:lnTo>
                                    <a:close/>
                                    <a:moveTo>
                                      <a:pt x="79" y="97"/>
                                    </a:moveTo>
                                    <a:lnTo>
                                      <a:pt x="79" y="83"/>
                                    </a:lnTo>
                                    <a:lnTo>
                                      <a:pt x="111" y="41"/>
                                    </a:lnTo>
                                    <a:lnTo>
                                      <a:pt x="130" y="41"/>
                                    </a:lnTo>
                                    <a:lnTo>
                                      <a:pt x="130" y="28"/>
                                    </a:lnTo>
                                    <a:lnTo>
                                      <a:pt x="97" y="28"/>
                                    </a:lnTo>
                                    <a:lnTo>
                                      <a:pt x="60" y="0"/>
                                    </a:lnTo>
                                    <a:lnTo>
                                      <a:pt x="32" y="28"/>
                                    </a:lnTo>
                                    <a:lnTo>
                                      <a:pt x="0" y="28"/>
                                    </a:lnTo>
                                    <a:lnTo>
                                      <a:pt x="0" y="41"/>
                                    </a:lnTo>
                                    <a:lnTo>
                                      <a:pt x="14" y="41"/>
                                    </a:lnTo>
                                    <a:lnTo>
                                      <a:pt x="51" y="83"/>
                                    </a:lnTo>
                                    <a:lnTo>
                                      <a:pt x="51" y="97"/>
                                    </a:lnTo>
                                    <a:lnTo>
                                      <a:pt x="79" y="97"/>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DC5A" id="Freeform 168" o:spid="_x0000_s1026" style="position:absolute;margin-left:255.05pt;margin-top:12.05pt;width:6.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" o:allowincell="f" path="m51,46l65,32,79,46,65,60,51,46xm79,97r,-14l111,41r19,l130,28r-33,l60,,32,28,,28,,41r14,l51,83r,14l79,97xe" fillcolor="yellow" stroked="f">
                      <v:path arrowok="t" o:connecttype="custom" o:connectlocs="32385,29210;41275,20320;50165,29210;41275,38100;32385,29210;50165,61595;50165,52705;70485,26035;82550,26035;82550,17780;61595,17780;38100,0;20320,17780;0,17780;0,26035;8890,26035;32385,52705;32385,61595;50165,61595" o:connectangles="0,0,0,0,0,0,0,0,0,0,0,0,0,0,0,0,0,0,0"/>
                      <o:lock v:ext="edit" verticies="t"/>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3249930</wp:posOffset>
                      </wp:positionH>
                      <wp:positionV relativeFrom="paragraph">
                        <wp:posOffset>603885</wp:posOffset>
                      </wp:positionV>
                      <wp:extent cx="20955" cy="17780"/>
                      <wp:effectExtent l="0" t="0" r="0" b="0"/>
                      <wp:wrapNone/>
                      <wp:docPr id="23"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 cy="17780"/>
                              </a:xfrm>
                              <a:custGeom>
                                <a:avLst/>
                                <a:gdLst>
                                  <a:gd name="T0" fmla="*/ 5 w 33"/>
                                  <a:gd name="T1" fmla="*/ 0 h 28"/>
                                  <a:gd name="T2" fmla="*/ 5 w 33"/>
                                  <a:gd name="T3" fmla="*/ 5 h 28"/>
                                  <a:gd name="T4" fmla="*/ 0 w 33"/>
                                  <a:gd name="T5" fmla="*/ 10 h 28"/>
                                  <a:gd name="T6" fmla="*/ 0 w 33"/>
                                  <a:gd name="T7" fmla="*/ 14 h 28"/>
                                  <a:gd name="T8" fmla="*/ 5 w 33"/>
                                  <a:gd name="T9" fmla="*/ 19 h 28"/>
                                  <a:gd name="T10" fmla="*/ 9 w 33"/>
                                  <a:gd name="T11" fmla="*/ 19 h 28"/>
                                  <a:gd name="T12" fmla="*/ 9 w 33"/>
                                  <a:gd name="T13" fmla="*/ 23 h 28"/>
                                  <a:gd name="T14" fmla="*/ 14 w 33"/>
                                  <a:gd name="T15" fmla="*/ 23 h 28"/>
                                  <a:gd name="T16" fmla="*/ 19 w 33"/>
                                  <a:gd name="T17" fmla="*/ 23 h 28"/>
                                  <a:gd name="T18" fmla="*/ 23 w 33"/>
                                  <a:gd name="T19" fmla="*/ 23 h 28"/>
                                  <a:gd name="T20" fmla="*/ 23 w 33"/>
                                  <a:gd name="T21" fmla="*/ 28 h 28"/>
                                  <a:gd name="T22" fmla="*/ 28 w 33"/>
                                  <a:gd name="T23" fmla="*/ 28 h 28"/>
                                  <a:gd name="T24" fmla="*/ 33 w 33"/>
                                  <a:gd name="T25"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28">
                                    <a:moveTo>
                                      <a:pt x="5" y="0"/>
                                    </a:moveTo>
                                    <a:lnTo>
                                      <a:pt x="5" y="5"/>
                                    </a:lnTo>
                                    <a:lnTo>
                                      <a:pt x="0" y="10"/>
                                    </a:lnTo>
                                    <a:lnTo>
                                      <a:pt x="0" y="14"/>
                                    </a:lnTo>
                                    <a:lnTo>
                                      <a:pt x="5" y="19"/>
                                    </a:lnTo>
                                    <a:lnTo>
                                      <a:pt x="9" y="19"/>
                                    </a:lnTo>
                                    <a:lnTo>
                                      <a:pt x="9" y="23"/>
                                    </a:lnTo>
                                    <a:lnTo>
                                      <a:pt x="14" y="23"/>
                                    </a:lnTo>
                                    <a:lnTo>
                                      <a:pt x="19" y="23"/>
                                    </a:lnTo>
                                    <a:lnTo>
                                      <a:pt x="23" y="23"/>
                                    </a:lnTo>
                                    <a:lnTo>
                                      <a:pt x="23" y="28"/>
                                    </a:lnTo>
                                    <a:lnTo>
                                      <a:pt x="28" y="28"/>
                                    </a:lnTo>
                                    <a:lnTo>
                                      <a:pt x="33" y="28"/>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DBBC6E" id="Freeform 1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15pt,47.55pt,256.15pt,47.8pt,255.9pt,48.05pt,255.9pt,48.25pt,256.15pt,48.5pt,256.35pt,48.5pt,256.35pt,48.7pt,256.6pt,48.7pt,256.85pt,48.7pt,257.05pt,48.7pt,257.05pt,48.95pt,257.3pt,48.95pt,257.55pt,48.95pt" coordsize="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" o:allowincell="f" filled="f" strokecolor="red" strokeweight="0">
                      <v:path arrowok="t" o:connecttype="custom" o:connectlocs="3175,0;3175,3175;0,6350;0,8890;3175,12065;5715,12065;5715,14605;8890,14605;12065,14605;14605,14605;14605,17780;17780,17780;20955,17780" o:connectangles="0,0,0,0,0,0,0,0,0,0,0,0,0"/>
                    </v:poly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3253105</wp:posOffset>
                      </wp:positionH>
                      <wp:positionV relativeFrom="paragraph">
                        <wp:posOffset>633095</wp:posOffset>
                      </wp:positionV>
                      <wp:extent cx="17780" cy="17780"/>
                      <wp:effectExtent l="0" t="0" r="0" b="0"/>
                      <wp:wrapNone/>
                      <wp:docPr id="2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w 28"/>
                                  <a:gd name="T1" fmla="*/ 19 h 28"/>
                                  <a:gd name="T2" fmla="*/ 0 w 28"/>
                                  <a:gd name="T3" fmla="*/ 23 h 28"/>
                                  <a:gd name="T4" fmla="*/ 4 w 28"/>
                                  <a:gd name="T5" fmla="*/ 23 h 28"/>
                                  <a:gd name="T6" fmla="*/ 4 w 28"/>
                                  <a:gd name="T7" fmla="*/ 28 h 28"/>
                                  <a:gd name="T8" fmla="*/ 9 w 28"/>
                                  <a:gd name="T9" fmla="*/ 28 h 28"/>
                                  <a:gd name="T10" fmla="*/ 14 w 28"/>
                                  <a:gd name="T11" fmla="*/ 28 h 28"/>
                                  <a:gd name="T12" fmla="*/ 14 w 28"/>
                                  <a:gd name="T13" fmla="*/ 23 h 28"/>
                                  <a:gd name="T14" fmla="*/ 18 w 28"/>
                                  <a:gd name="T15" fmla="*/ 23 h 28"/>
                                  <a:gd name="T16" fmla="*/ 18 w 28"/>
                                  <a:gd name="T17" fmla="*/ 19 h 28"/>
                                  <a:gd name="T18" fmla="*/ 23 w 28"/>
                                  <a:gd name="T19" fmla="*/ 19 h 28"/>
                                  <a:gd name="T20" fmla="*/ 23 w 28"/>
                                  <a:gd name="T21" fmla="*/ 14 h 28"/>
                                  <a:gd name="T22" fmla="*/ 23 w 28"/>
                                  <a:gd name="T23" fmla="*/ 10 h 28"/>
                                  <a:gd name="T24" fmla="*/ 28 w 28"/>
                                  <a:gd name="T25" fmla="*/ 10 h 28"/>
                                  <a:gd name="T26" fmla="*/ 28 w 28"/>
                                  <a:gd name="T27" fmla="*/ 5 h 28"/>
                                  <a:gd name="T28" fmla="*/ 28 w 28"/>
                                  <a:gd name="T2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 h="28">
                                    <a:moveTo>
                                      <a:pt x="0" y="19"/>
                                    </a:moveTo>
                                    <a:lnTo>
                                      <a:pt x="0" y="23"/>
                                    </a:lnTo>
                                    <a:lnTo>
                                      <a:pt x="4" y="23"/>
                                    </a:lnTo>
                                    <a:lnTo>
                                      <a:pt x="4" y="28"/>
                                    </a:lnTo>
                                    <a:lnTo>
                                      <a:pt x="9" y="28"/>
                                    </a:lnTo>
                                    <a:lnTo>
                                      <a:pt x="14" y="28"/>
                                    </a:lnTo>
                                    <a:lnTo>
                                      <a:pt x="14" y="23"/>
                                    </a:lnTo>
                                    <a:lnTo>
                                      <a:pt x="18" y="23"/>
                                    </a:lnTo>
                                    <a:lnTo>
                                      <a:pt x="18" y="19"/>
                                    </a:lnTo>
                                    <a:lnTo>
                                      <a:pt x="23" y="19"/>
                                    </a:lnTo>
                                    <a:lnTo>
                                      <a:pt x="23" y="14"/>
                                    </a:lnTo>
                                    <a:lnTo>
                                      <a:pt x="23" y="10"/>
                                    </a:lnTo>
                                    <a:lnTo>
                                      <a:pt x="28" y="10"/>
                                    </a:lnTo>
                                    <a:lnTo>
                                      <a:pt x="28" y="5"/>
                                    </a:lnTo>
                                    <a:lnTo>
                                      <a:pt x="28"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3AA22B" id="Freeform 1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15pt,50.8pt,256.15pt,51pt,256.35pt,51pt,256.35pt,51.25pt,256.6pt,51.25pt,256.85pt,51.25pt,256.85pt,51pt,257.05pt,51pt,257.05pt,50.8pt,257.3pt,50.8pt,257.3pt,50.55pt,257.3pt,50.35pt,257.55pt,50.35pt,257.55pt,50.1pt,257.55pt,49.85pt"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" o:allowincell="f" filled="f" strokecolor="red" strokeweight="0">
                      <v:path arrowok="t" o:connecttype="custom" o:connectlocs="0,12065;0,14605;2540,14605;2540,17780;5715,17780;8890,17780;8890,14605;11430,14605;11430,12065;14605,12065;14605,8890;14605,6350;17780,6350;17780,3175;17780,0" o:connectangles="0,0,0,0,0,0,0,0,0,0,0,0,0,0,0"/>
                    </v:poly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3276600</wp:posOffset>
                      </wp:positionH>
                      <wp:positionV relativeFrom="paragraph">
                        <wp:posOffset>594995</wp:posOffset>
                      </wp:positionV>
                      <wp:extent cx="8890" cy="23495"/>
                      <wp:effectExtent l="0" t="0" r="0" b="0"/>
                      <wp:wrapNone/>
                      <wp:docPr id="21"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23495"/>
                              </a:xfrm>
                              <a:custGeom>
                                <a:avLst/>
                                <a:gdLst>
                                  <a:gd name="T0" fmla="*/ 0 w 14"/>
                                  <a:gd name="T1" fmla="*/ 0 h 37"/>
                                  <a:gd name="T2" fmla="*/ 5 w 14"/>
                                  <a:gd name="T3" fmla="*/ 0 h 37"/>
                                  <a:gd name="T4" fmla="*/ 5 w 14"/>
                                  <a:gd name="T5" fmla="*/ 5 h 37"/>
                                  <a:gd name="T6" fmla="*/ 9 w 14"/>
                                  <a:gd name="T7" fmla="*/ 5 h 37"/>
                                  <a:gd name="T8" fmla="*/ 9 w 14"/>
                                  <a:gd name="T9" fmla="*/ 10 h 37"/>
                                  <a:gd name="T10" fmla="*/ 14 w 14"/>
                                  <a:gd name="T11" fmla="*/ 10 h 37"/>
                                  <a:gd name="T12" fmla="*/ 14 w 14"/>
                                  <a:gd name="T13" fmla="*/ 14 h 37"/>
                                  <a:gd name="T14" fmla="*/ 9 w 14"/>
                                  <a:gd name="T15" fmla="*/ 14 h 37"/>
                                  <a:gd name="T16" fmla="*/ 9 w 14"/>
                                  <a:gd name="T17" fmla="*/ 19 h 37"/>
                                  <a:gd name="T18" fmla="*/ 9 w 14"/>
                                  <a:gd name="T19" fmla="*/ 24 h 37"/>
                                  <a:gd name="T20" fmla="*/ 5 w 14"/>
                                  <a:gd name="T21" fmla="*/ 28 h 37"/>
                                  <a:gd name="T22" fmla="*/ 5 w 14"/>
                                  <a:gd name="T23" fmla="*/ 33 h 37"/>
                                  <a:gd name="T24" fmla="*/ 0 w 14"/>
                                  <a:gd name="T25" fmla="*/ 33 h 37"/>
                                  <a:gd name="T26" fmla="*/ 0 w 14"/>
                                  <a:gd name="T27"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37">
                                    <a:moveTo>
                                      <a:pt x="0" y="0"/>
                                    </a:moveTo>
                                    <a:lnTo>
                                      <a:pt x="5" y="0"/>
                                    </a:lnTo>
                                    <a:lnTo>
                                      <a:pt x="5" y="5"/>
                                    </a:lnTo>
                                    <a:lnTo>
                                      <a:pt x="9" y="5"/>
                                    </a:lnTo>
                                    <a:lnTo>
                                      <a:pt x="9" y="10"/>
                                    </a:lnTo>
                                    <a:lnTo>
                                      <a:pt x="14" y="10"/>
                                    </a:lnTo>
                                    <a:lnTo>
                                      <a:pt x="14" y="14"/>
                                    </a:lnTo>
                                    <a:lnTo>
                                      <a:pt x="9" y="14"/>
                                    </a:lnTo>
                                    <a:lnTo>
                                      <a:pt x="9" y="19"/>
                                    </a:lnTo>
                                    <a:lnTo>
                                      <a:pt x="9" y="24"/>
                                    </a:lnTo>
                                    <a:lnTo>
                                      <a:pt x="5" y="28"/>
                                    </a:lnTo>
                                    <a:lnTo>
                                      <a:pt x="5" y="33"/>
                                    </a:lnTo>
                                    <a:lnTo>
                                      <a:pt x="0" y="33"/>
                                    </a:lnTo>
                                    <a:lnTo>
                                      <a:pt x="0" y="37"/>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DA7ED8" id="Freeform 16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8pt,46.85pt,258.25pt,46.85pt,258.25pt,47.1pt,258.45pt,47.1pt,258.45pt,47.35pt,258.7pt,47.35pt,258.7pt,47.55pt,258.45pt,47.55pt,258.45pt,47.8pt,258.45pt,48.05pt,258.25pt,48.25pt,258.25pt,48.5pt,258pt,48.5pt,258pt,48.7pt" coordsize="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" o:allowincell="f" filled="f" strokecolor="red" strokeweight="0">
                      <v:path arrowok="t" o:connecttype="custom" o:connectlocs="0,0;3175,0;3175,3175;5715,3175;5715,6350;8890,6350;8890,8890;5715,8890;5715,12065;5715,15240;3175,17780;3175,20955;0,20955;0,23495" o:connectangles="0,0,0,0,0,0,0,0,0,0,0,0,0,0"/>
                    </v:poly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3285490</wp:posOffset>
                      </wp:positionH>
                      <wp:positionV relativeFrom="paragraph">
                        <wp:posOffset>618490</wp:posOffset>
                      </wp:positionV>
                      <wp:extent cx="23495" cy="8890"/>
                      <wp:effectExtent l="0" t="0" r="0" b="0"/>
                      <wp:wrapNone/>
                      <wp:docPr id="2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8890"/>
                              </a:xfrm>
                              <a:custGeom>
                                <a:avLst/>
                                <a:gdLst>
                                  <a:gd name="T0" fmla="*/ 37 w 37"/>
                                  <a:gd name="T1" fmla="*/ 14 h 14"/>
                                  <a:gd name="T2" fmla="*/ 37 w 37"/>
                                  <a:gd name="T3" fmla="*/ 10 h 14"/>
                                  <a:gd name="T4" fmla="*/ 32 w 37"/>
                                  <a:gd name="T5" fmla="*/ 10 h 14"/>
                                  <a:gd name="T6" fmla="*/ 32 w 37"/>
                                  <a:gd name="T7" fmla="*/ 5 h 14"/>
                                  <a:gd name="T8" fmla="*/ 32 w 37"/>
                                  <a:gd name="T9" fmla="*/ 0 h 14"/>
                                  <a:gd name="T10" fmla="*/ 28 w 37"/>
                                  <a:gd name="T11" fmla="*/ 0 h 14"/>
                                  <a:gd name="T12" fmla="*/ 23 w 37"/>
                                  <a:gd name="T13" fmla="*/ 0 h 14"/>
                                  <a:gd name="T14" fmla="*/ 18 w 37"/>
                                  <a:gd name="T15" fmla="*/ 0 h 14"/>
                                  <a:gd name="T16" fmla="*/ 14 w 37"/>
                                  <a:gd name="T17" fmla="*/ 5 h 14"/>
                                  <a:gd name="T18" fmla="*/ 9 w 37"/>
                                  <a:gd name="T19" fmla="*/ 5 h 14"/>
                                  <a:gd name="T20" fmla="*/ 9 w 37"/>
                                  <a:gd name="T21" fmla="*/ 10 h 14"/>
                                  <a:gd name="T22" fmla="*/ 4 w 37"/>
                                  <a:gd name="T23" fmla="*/ 10 h 14"/>
                                  <a:gd name="T24" fmla="*/ 0 w 37"/>
                                  <a:gd name="T25"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 h="14">
                                    <a:moveTo>
                                      <a:pt x="37" y="14"/>
                                    </a:moveTo>
                                    <a:lnTo>
                                      <a:pt x="37" y="10"/>
                                    </a:lnTo>
                                    <a:lnTo>
                                      <a:pt x="32" y="10"/>
                                    </a:lnTo>
                                    <a:lnTo>
                                      <a:pt x="32" y="5"/>
                                    </a:lnTo>
                                    <a:lnTo>
                                      <a:pt x="32" y="0"/>
                                    </a:lnTo>
                                    <a:lnTo>
                                      <a:pt x="28" y="0"/>
                                    </a:lnTo>
                                    <a:lnTo>
                                      <a:pt x="23" y="0"/>
                                    </a:lnTo>
                                    <a:lnTo>
                                      <a:pt x="18" y="0"/>
                                    </a:lnTo>
                                    <a:lnTo>
                                      <a:pt x="14" y="5"/>
                                    </a:lnTo>
                                    <a:lnTo>
                                      <a:pt x="9" y="5"/>
                                    </a:lnTo>
                                    <a:lnTo>
                                      <a:pt x="9" y="10"/>
                                    </a:lnTo>
                                    <a:lnTo>
                                      <a:pt x="4" y="10"/>
                                    </a:lnTo>
                                    <a:lnTo>
                                      <a:pt x="0" y="14"/>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ED3475" id="Freeform 16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0.55pt,49.4pt,260.55pt,49.2pt,260.3pt,49.2pt,260.3pt,48.95pt,260.3pt,48.7pt,260.1pt,48.7pt,259.85pt,48.7pt,259.6pt,48.7pt,259.4pt,48.95pt,259.15pt,48.95pt,259.15pt,49.2pt,258.9pt,49.2pt,258.7pt,49.4pt" coordsize="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" o:allowincell="f" filled="f" strokecolor="red" strokeweight="0">
                      <v:path arrowok="t" o:connecttype="custom" o:connectlocs="23495,8890;23495,6350;20320,6350;20320,3175;20320,0;17780,0;14605,0;11430,0;8890,3175;5715,3175;5715,6350;2540,6350;0,8890" o:connectangles="0,0,0,0,0,0,0,0,0,0,0,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3282315</wp:posOffset>
                      </wp:positionH>
                      <wp:positionV relativeFrom="paragraph">
                        <wp:posOffset>633095</wp:posOffset>
                      </wp:positionV>
                      <wp:extent cx="17780" cy="17780"/>
                      <wp:effectExtent l="0" t="0" r="0" b="0"/>
                      <wp:wrapNone/>
                      <wp:docPr id="19"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23 w 28"/>
                                  <a:gd name="T1" fmla="*/ 28 h 28"/>
                                  <a:gd name="T2" fmla="*/ 28 w 28"/>
                                  <a:gd name="T3" fmla="*/ 23 h 28"/>
                                  <a:gd name="T4" fmla="*/ 28 w 28"/>
                                  <a:gd name="T5" fmla="*/ 19 h 28"/>
                                  <a:gd name="T6" fmla="*/ 28 w 28"/>
                                  <a:gd name="T7" fmla="*/ 14 h 28"/>
                                  <a:gd name="T8" fmla="*/ 28 w 28"/>
                                  <a:gd name="T9" fmla="*/ 10 h 28"/>
                                  <a:gd name="T10" fmla="*/ 23 w 28"/>
                                  <a:gd name="T11" fmla="*/ 10 h 28"/>
                                  <a:gd name="T12" fmla="*/ 23 w 28"/>
                                  <a:gd name="T13" fmla="*/ 5 h 28"/>
                                  <a:gd name="T14" fmla="*/ 19 w 28"/>
                                  <a:gd name="T15" fmla="*/ 5 h 28"/>
                                  <a:gd name="T16" fmla="*/ 14 w 28"/>
                                  <a:gd name="T17" fmla="*/ 5 h 28"/>
                                  <a:gd name="T18" fmla="*/ 14 w 28"/>
                                  <a:gd name="T19" fmla="*/ 0 h 28"/>
                                  <a:gd name="T20" fmla="*/ 9 w 28"/>
                                  <a:gd name="T21" fmla="*/ 0 h 28"/>
                                  <a:gd name="T22" fmla="*/ 5 w 28"/>
                                  <a:gd name="T23" fmla="*/ 0 h 28"/>
                                  <a:gd name="T24" fmla="*/ 0 w 28"/>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 h="28">
                                    <a:moveTo>
                                      <a:pt x="23" y="28"/>
                                    </a:moveTo>
                                    <a:lnTo>
                                      <a:pt x="28" y="23"/>
                                    </a:lnTo>
                                    <a:lnTo>
                                      <a:pt x="28" y="19"/>
                                    </a:lnTo>
                                    <a:lnTo>
                                      <a:pt x="28" y="14"/>
                                    </a:lnTo>
                                    <a:lnTo>
                                      <a:pt x="28" y="10"/>
                                    </a:lnTo>
                                    <a:lnTo>
                                      <a:pt x="23" y="10"/>
                                    </a:lnTo>
                                    <a:lnTo>
                                      <a:pt x="23" y="5"/>
                                    </a:lnTo>
                                    <a:lnTo>
                                      <a:pt x="19" y="5"/>
                                    </a:lnTo>
                                    <a:lnTo>
                                      <a:pt x="14" y="5"/>
                                    </a:lnTo>
                                    <a:lnTo>
                                      <a:pt x="14" y="0"/>
                                    </a:lnTo>
                                    <a:lnTo>
                                      <a:pt x="9" y="0"/>
                                    </a:lnTo>
                                    <a:lnTo>
                                      <a:pt x="5" y="0"/>
                                    </a:lnTo>
                                    <a:lnTo>
                                      <a:pt x="0"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FB993D" id="Freeform 16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6pt,51.25pt,259.85pt,51pt,259.85pt,50.8pt,259.85pt,50.55pt,259.85pt,50.35pt,259.6pt,50.35pt,259.6pt,50.1pt,259.4pt,50.1pt,259.15pt,50.1pt,259.15pt,49.85pt,258.9pt,49.85pt,258.7pt,49.85pt,258.45pt,49.85pt"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" o:allowincell="f" filled="f" strokecolor="red" strokeweight="0">
                      <v:path arrowok="t" o:connecttype="custom" o:connectlocs="14605,17780;17780,14605;17780,12065;17780,8890;17780,6350;14605,6350;14605,3175;12065,3175;8890,3175;8890,0;5715,0;3175,0;0,0" o:connectangles="0,0,0,0,0,0,0,0,0,0,0,0,0"/>
                    </v:poly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3267710</wp:posOffset>
                      </wp:positionH>
                      <wp:positionV relativeFrom="paragraph">
                        <wp:posOffset>618490</wp:posOffset>
                      </wp:positionV>
                      <wp:extent cx="17780" cy="17780"/>
                      <wp:effectExtent l="0" t="0" r="0" b="0"/>
                      <wp:wrapNone/>
                      <wp:docPr id="18"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14 w 28"/>
                                  <a:gd name="T1" fmla="*/ 0 h 28"/>
                                  <a:gd name="T2" fmla="*/ 19 w 28"/>
                                  <a:gd name="T3" fmla="*/ 0 h 28"/>
                                  <a:gd name="T4" fmla="*/ 23 w 28"/>
                                  <a:gd name="T5" fmla="*/ 0 h 28"/>
                                  <a:gd name="T6" fmla="*/ 23 w 28"/>
                                  <a:gd name="T7" fmla="*/ 5 h 28"/>
                                  <a:gd name="T8" fmla="*/ 28 w 28"/>
                                  <a:gd name="T9" fmla="*/ 5 h 28"/>
                                  <a:gd name="T10" fmla="*/ 28 w 28"/>
                                  <a:gd name="T11" fmla="*/ 10 h 28"/>
                                  <a:gd name="T12" fmla="*/ 28 w 28"/>
                                  <a:gd name="T13" fmla="*/ 14 h 28"/>
                                  <a:gd name="T14" fmla="*/ 28 w 28"/>
                                  <a:gd name="T15" fmla="*/ 19 h 28"/>
                                  <a:gd name="T16" fmla="*/ 28 w 28"/>
                                  <a:gd name="T17" fmla="*/ 23 h 28"/>
                                  <a:gd name="T18" fmla="*/ 23 w 28"/>
                                  <a:gd name="T19" fmla="*/ 23 h 28"/>
                                  <a:gd name="T20" fmla="*/ 19 w 28"/>
                                  <a:gd name="T21" fmla="*/ 23 h 28"/>
                                  <a:gd name="T22" fmla="*/ 19 w 28"/>
                                  <a:gd name="T23" fmla="*/ 28 h 28"/>
                                  <a:gd name="T24" fmla="*/ 14 w 28"/>
                                  <a:gd name="T25" fmla="*/ 28 h 28"/>
                                  <a:gd name="T26" fmla="*/ 9 w 28"/>
                                  <a:gd name="T27" fmla="*/ 28 h 28"/>
                                  <a:gd name="T28" fmla="*/ 9 w 28"/>
                                  <a:gd name="T29" fmla="*/ 23 h 28"/>
                                  <a:gd name="T30" fmla="*/ 5 w 28"/>
                                  <a:gd name="T31" fmla="*/ 23 h 28"/>
                                  <a:gd name="T32" fmla="*/ 0 w 28"/>
                                  <a:gd name="T33" fmla="*/ 23 h 28"/>
                                  <a:gd name="T34" fmla="*/ 0 w 28"/>
                                  <a:gd name="T35" fmla="*/ 19 h 28"/>
                                  <a:gd name="T36" fmla="*/ 0 w 28"/>
                                  <a:gd name="T37" fmla="*/ 14 h 28"/>
                                  <a:gd name="T38" fmla="*/ 0 w 28"/>
                                  <a:gd name="T39" fmla="*/ 10 h 28"/>
                                  <a:gd name="T40" fmla="*/ 0 w 28"/>
                                  <a:gd name="T41" fmla="*/ 5 h 28"/>
                                  <a:gd name="T42" fmla="*/ 5 w 28"/>
                                  <a:gd name="T43" fmla="*/ 5 h 28"/>
                                  <a:gd name="T44" fmla="*/ 5 w 28"/>
                                  <a:gd name="T45" fmla="*/ 0 h 28"/>
                                  <a:gd name="T46" fmla="*/ 9 w 28"/>
                                  <a:gd name="T47" fmla="*/ 0 h 28"/>
                                  <a:gd name="T48" fmla="*/ 14 w 28"/>
                                  <a:gd name="T4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8" h="28">
                                    <a:moveTo>
                                      <a:pt x="14" y="0"/>
                                    </a:moveTo>
                                    <a:lnTo>
                                      <a:pt x="19" y="0"/>
                                    </a:lnTo>
                                    <a:lnTo>
                                      <a:pt x="23" y="0"/>
                                    </a:lnTo>
                                    <a:lnTo>
                                      <a:pt x="23" y="5"/>
                                    </a:lnTo>
                                    <a:lnTo>
                                      <a:pt x="28" y="5"/>
                                    </a:lnTo>
                                    <a:lnTo>
                                      <a:pt x="28" y="10"/>
                                    </a:lnTo>
                                    <a:lnTo>
                                      <a:pt x="28" y="14"/>
                                    </a:lnTo>
                                    <a:lnTo>
                                      <a:pt x="28" y="19"/>
                                    </a:lnTo>
                                    <a:lnTo>
                                      <a:pt x="28" y="23"/>
                                    </a:lnTo>
                                    <a:lnTo>
                                      <a:pt x="23" y="23"/>
                                    </a:lnTo>
                                    <a:lnTo>
                                      <a:pt x="19" y="23"/>
                                    </a:lnTo>
                                    <a:lnTo>
                                      <a:pt x="19" y="28"/>
                                    </a:lnTo>
                                    <a:lnTo>
                                      <a:pt x="14" y="28"/>
                                    </a:lnTo>
                                    <a:lnTo>
                                      <a:pt x="9" y="28"/>
                                    </a:lnTo>
                                    <a:lnTo>
                                      <a:pt x="9" y="23"/>
                                    </a:lnTo>
                                    <a:lnTo>
                                      <a:pt x="5" y="23"/>
                                    </a:lnTo>
                                    <a:lnTo>
                                      <a:pt x="0" y="23"/>
                                    </a:lnTo>
                                    <a:lnTo>
                                      <a:pt x="0" y="19"/>
                                    </a:lnTo>
                                    <a:lnTo>
                                      <a:pt x="0" y="14"/>
                                    </a:lnTo>
                                    <a:lnTo>
                                      <a:pt x="0" y="10"/>
                                    </a:lnTo>
                                    <a:lnTo>
                                      <a:pt x="0" y="5"/>
                                    </a:lnTo>
                                    <a:lnTo>
                                      <a:pt x="5" y="5"/>
                                    </a:lnTo>
                                    <a:lnTo>
                                      <a:pt x="5" y="0"/>
                                    </a:lnTo>
                                    <a:lnTo>
                                      <a:pt x="9" y="0"/>
                                    </a:lnTo>
                                    <a:lnTo>
                                      <a:pt x="14"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DF14E2" id="Freeform 16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8pt,48.7pt,258.25pt,48.7pt,258.45pt,48.7pt,258.45pt,48.95pt,258.7pt,48.95pt,258.7pt,49.2pt,258.7pt,49.4pt,258.7pt,49.65pt,258.7pt,49.85pt,258.45pt,49.85pt,258.25pt,49.85pt,258.25pt,50.1pt,258pt,50.1pt,257.75pt,50.1pt,257.75pt,49.85pt,257.55pt,49.85pt,257.3pt,49.85pt,257.3pt,49.65pt,257.3pt,49.4pt,257.3pt,49.2pt,257.3pt,48.95pt,257.55pt,48.95pt,257.55pt,48.7pt,257.75pt,48.7pt,258pt,48.7pt"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" o:allowincell="f" filled="f" strokecolor="red" strokeweight="0">
                      <v:path arrowok="t" o:connecttype="custom" o:connectlocs="8890,0;12065,0;14605,0;14605,3175;17780,3175;17780,6350;17780,8890;17780,12065;17780,14605;14605,14605;12065,14605;12065,17780;8890,17780;5715,17780;5715,14605;3175,14605;0,14605;0,12065;0,8890;0,6350;0,3175;3175,3175;3175,0;5715,0;8890,0" o:connectangles="0,0,0,0,0,0,0,0,0,0,0,0,0,0,0,0,0,0,0,0,0,0,0,0,0"/>
                    </v:poly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3244215</wp:posOffset>
                      </wp:positionH>
                      <wp:positionV relativeFrom="paragraph">
                        <wp:posOffset>594995</wp:posOffset>
                      </wp:positionV>
                      <wp:extent cx="64770" cy="61595"/>
                      <wp:effectExtent l="0" t="0" r="0" b="0"/>
                      <wp:wrapNone/>
                      <wp:docPr id="17"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61595"/>
                              </a:xfrm>
                              <a:custGeom>
                                <a:avLst/>
                                <a:gdLst>
                                  <a:gd name="T0" fmla="*/ 56 w 102"/>
                                  <a:gd name="T1" fmla="*/ 0 h 97"/>
                                  <a:gd name="T2" fmla="*/ 65 w 102"/>
                                  <a:gd name="T3" fmla="*/ 5 h 97"/>
                                  <a:gd name="T4" fmla="*/ 74 w 102"/>
                                  <a:gd name="T5" fmla="*/ 5 h 97"/>
                                  <a:gd name="T6" fmla="*/ 79 w 102"/>
                                  <a:gd name="T7" fmla="*/ 10 h 97"/>
                                  <a:gd name="T8" fmla="*/ 88 w 102"/>
                                  <a:gd name="T9" fmla="*/ 19 h 97"/>
                                  <a:gd name="T10" fmla="*/ 93 w 102"/>
                                  <a:gd name="T11" fmla="*/ 28 h 97"/>
                                  <a:gd name="T12" fmla="*/ 97 w 102"/>
                                  <a:gd name="T13" fmla="*/ 33 h 97"/>
                                  <a:gd name="T14" fmla="*/ 97 w 102"/>
                                  <a:gd name="T15" fmla="*/ 42 h 97"/>
                                  <a:gd name="T16" fmla="*/ 102 w 102"/>
                                  <a:gd name="T17" fmla="*/ 51 h 97"/>
                                  <a:gd name="T18" fmla="*/ 97 w 102"/>
                                  <a:gd name="T19" fmla="*/ 56 h 97"/>
                                  <a:gd name="T20" fmla="*/ 97 w 102"/>
                                  <a:gd name="T21" fmla="*/ 65 h 97"/>
                                  <a:gd name="T22" fmla="*/ 93 w 102"/>
                                  <a:gd name="T23" fmla="*/ 74 h 97"/>
                                  <a:gd name="T24" fmla="*/ 88 w 102"/>
                                  <a:gd name="T25" fmla="*/ 79 h 97"/>
                                  <a:gd name="T26" fmla="*/ 83 w 102"/>
                                  <a:gd name="T27" fmla="*/ 83 h 97"/>
                                  <a:gd name="T28" fmla="*/ 79 w 102"/>
                                  <a:gd name="T29" fmla="*/ 88 h 97"/>
                                  <a:gd name="T30" fmla="*/ 74 w 102"/>
                                  <a:gd name="T31" fmla="*/ 93 h 97"/>
                                  <a:gd name="T32" fmla="*/ 65 w 102"/>
                                  <a:gd name="T33" fmla="*/ 97 h 97"/>
                                  <a:gd name="T34" fmla="*/ 56 w 102"/>
                                  <a:gd name="T35" fmla="*/ 97 h 97"/>
                                  <a:gd name="T36" fmla="*/ 46 w 102"/>
                                  <a:gd name="T37" fmla="*/ 97 h 97"/>
                                  <a:gd name="T38" fmla="*/ 37 w 102"/>
                                  <a:gd name="T39" fmla="*/ 97 h 97"/>
                                  <a:gd name="T40" fmla="*/ 28 w 102"/>
                                  <a:gd name="T41" fmla="*/ 93 h 97"/>
                                  <a:gd name="T42" fmla="*/ 23 w 102"/>
                                  <a:gd name="T43" fmla="*/ 88 h 97"/>
                                  <a:gd name="T44" fmla="*/ 14 w 102"/>
                                  <a:gd name="T45" fmla="*/ 83 h 97"/>
                                  <a:gd name="T46" fmla="*/ 9 w 102"/>
                                  <a:gd name="T47" fmla="*/ 74 h 97"/>
                                  <a:gd name="T48" fmla="*/ 5 w 102"/>
                                  <a:gd name="T49" fmla="*/ 65 h 97"/>
                                  <a:gd name="T50" fmla="*/ 0 w 102"/>
                                  <a:gd name="T51" fmla="*/ 56 h 97"/>
                                  <a:gd name="T52" fmla="*/ 0 w 102"/>
                                  <a:gd name="T53" fmla="*/ 47 h 97"/>
                                  <a:gd name="T54" fmla="*/ 5 w 102"/>
                                  <a:gd name="T55" fmla="*/ 42 h 97"/>
                                  <a:gd name="T56" fmla="*/ 5 w 102"/>
                                  <a:gd name="T57" fmla="*/ 33 h 97"/>
                                  <a:gd name="T58" fmla="*/ 9 w 102"/>
                                  <a:gd name="T59" fmla="*/ 28 h 97"/>
                                  <a:gd name="T60" fmla="*/ 9 w 102"/>
                                  <a:gd name="T61" fmla="*/ 19 h 97"/>
                                  <a:gd name="T62" fmla="*/ 14 w 102"/>
                                  <a:gd name="T63" fmla="*/ 14 h 97"/>
                                  <a:gd name="T64" fmla="*/ 23 w 102"/>
                                  <a:gd name="T65" fmla="*/ 10 h 97"/>
                                  <a:gd name="T66" fmla="*/ 28 w 102"/>
                                  <a:gd name="T67" fmla="*/ 5 h 97"/>
                                  <a:gd name="T68" fmla="*/ 37 w 102"/>
                                  <a:gd name="T69" fmla="*/ 5 h 97"/>
                                  <a:gd name="T70" fmla="*/ 46 w 102"/>
                                  <a:gd name="T71"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2" h="97">
                                    <a:moveTo>
                                      <a:pt x="51" y="0"/>
                                    </a:moveTo>
                                    <a:lnTo>
                                      <a:pt x="56" y="0"/>
                                    </a:lnTo>
                                    <a:lnTo>
                                      <a:pt x="60" y="0"/>
                                    </a:lnTo>
                                    <a:lnTo>
                                      <a:pt x="65" y="5"/>
                                    </a:lnTo>
                                    <a:lnTo>
                                      <a:pt x="69" y="5"/>
                                    </a:lnTo>
                                    <a:lnTo>
                                      <a:pt x="74" y="5"/>
                                    </a:lnTo>
                                    <a:lnTo>
                                      <a:pt x="74" y="10"/>
                                    </a:lnTo>
                                    <a:lnTo>
                                      <a:pt x="79" y="10"/>
                                    </a:lnTo>
                                    <a:lnTo>
                                      <a:pt x="83" y="14"/>
                                    </a:lnTo>
                                    <a:lnTo>
                                      <a:pt x="88" y="19"/>
                                    </a:lnTo>
                                    <a:lnTo>
                                      <a:pt x="93" y="24"/>
                                    </a:lnTo>
                                    <a:lnTo>
                                      <a:pt x="93" y="28"/>
                                    </a:lnTo>
                                    <a:lnTo>
                                      <a:pt x="97" y="28"/>
                                    </a:lnTo>
                                    <a:lnTo>
                                      <a:pt x="97" y="33"/>
                                    </a:lnTo>
                                    <a:lnTo>
                                      <a:pt x="97" y="37"/>
                                    </a:lnTo>
                                    <a:lnTo>
                                      <a:pt x="97" y="42"/>
                                    </a:lnTo>
                                    <a:lnTo>
                                      <a:pt x="102" y="47"/>
                                    </a:lnTo>
                                    <a:lnTo>
                                      <a:pt x="102" y="51"/>
                                    </a:lnTo>
                                    <a:lnTo>
                                      <a:pt x="102" y="56"/>
                                    </a:lnTo>
                                    <a:lnTo>
                                      <a:pt x="97" y="56"/>
                                    </a:lnTo>
                                    <a:lnTo>
                                      <a:pt x="97" y="60"/>
                                    </a:lnTo>
                                    <a:lnTo>
                                      <a:pt x="97" y="65"/>
                                    </a:lnTo>
                                    <a:lnTo>
                                      <a:pt x="97" y="70"/>
                                    </a:lnTo>
                                    <a:lnTo>
                                      <a:pt x="93" y="74"/>
                                    </a:lnTo>
                                    <a:lnTo>
                                      <a:pt x="93" y="79"/>
                                    </a:lnTo>
                                    <a:lnTo>
                                      <a:pt x="88" y="79"/>
                                    </a:lnTo>
                                    <a:lnTo>
                                      <a:pt x="88" y="83"/>
                                    </a:lnTo>
                                    <a:lnTo>
                                      <a:pt x="83" y="83"/>
                                    </a:lnTo>
                                    <a:lnTo>
                                      <a:pt x="83" y="88"/>
                                    </a:lnTo>
                                    <a:lnTo>
                                      <a:pt x="79" y="88"/>
                                    </a:lnTo>
                                    <a:lnTo>
                                      <a:pt x="79" y="93"/>
                                    </a:lnTo>
                                    <a:lnTo>
                                      <a:pt x="74" y="93"/>
                                    </a:lnTo>
                                    <a:lnTo>
                                      <a:pt x="69" y="97"/>
                                    </a:lnTo>
                                    <a:lnTo>
                                      <a:pt x="65" y="97"/>
                                    </a:lnTo>
                                    <a:lnTo>
                                      <a:pt x="60" y="97"/>
                                    </a:lnTo>
                                    <a:lnTo>
                                      <a:pt x="56" y="97"/>
                                    </a:lnTo>
                                    <a:lnTo>
                                      <a:pt x="51" y="97"/>
                                    </a:lnTo>
                                    <a:lnTo>
                                      <a:pt x="46" y="97"/>
                                    </a:lnTo>
                                    <a:lnTo>
                                      <a:pt x="42" y="97"/>
                                    </a:lnTo>
                                    <a:lnTo>
                                      <a:pt x="37" y="97"/>
                                    </a:lnTo>
                                    <a:lnTo>
                                      <a:pt x="32" y="97"/>
                                    </a:lnTo>
                                    <a:lnTo>
                                      <a:pt x="28" y="93"/>
                                    </a:lnTo>
                                    <a:lnTo>
                                      <a:pt x="23" y="93"/>
                                    </a:lnTo>
                                    <a:lnTo>
                                      <a:pt x="23" y="88"/>
                                    </a:lnTo>
                                    <a:lnTo>
                                      <a:pt x="18" y="88"/>
                                    </a:lnTo>
                                    <a:lnTo>
                                      <a:pt x="14" y="83"/>
                                    </a:lnTo>
                                    <a:lnTo>
                                      <a:pt x="9" y="79"/>
                                    </a:lnTo>
                                    <a:lnTo>
                                      <a:pt x="9" y="74"/>
                                    </a:lnTo>
                                    <a:lnTo>
                                      <a:pt x="5" y="70"/>
                                    </a:lnTo>
                                    <a:lnTo>
                                      <a:pt x="5" y="65"/>
                                    </a:lnTo>
                                    <a:lnTo>
                                      <a:pt x="5" y="60"/>
                                    </a:lnTo>
                                    <a:lnTo>
                                      <a:pt x="0" y="56"/>
                                    </a:lnTo>
                                    <a:lnTo>
                                      <a:pt x="0" y="51"/>
                                    </a:lnTo>
                                    <a:lnTo>
                                      <a:pt x="0" y="47"/>
                                    </a:lnTo>
                                    <a:lnTo>
                                      <a:pt x="0" y="42"/>
                                    </a:lnTo>
                                    <a:lnTo>
                                      <a:pt x="5" y="42"/>
                                    </a:lnTo>
                                    <a:lnTo>
                                      <a:pt x="5" y="37"/>
                                    </a:lnTo>
                                    <a:lnTo>
                                      <a:pt x="5" y="33"/>
                                    </a:lnTo>
                                    <a:lnTo>
                                      <a:pt x="5" y="28"/>
                                    </a:lnTo>
                                    <a:lnTo>
                                      <a:pt x="9" y="28"/>
                                    </a:lnTo>
                                    <a:lnTo>
                                      <a:pt x="9" y="24"/>
                                    </a:lnTo>
                                    <a:lnTo>
                                      <a:pt x="9" y="19"/>
                                    </a:lnTo>
                                    <a:lnTo>
                                      <a:pt x="14" y="19"/>
                                    </a:lnTo>
                                    <a:lnTo>
                                      <a:pt x="14" y="14"/>
                                    </a:lnTo>
                                    <a:lnTo>
                                      <a:pt x="18" y="14"/>
                                    </a:lnTo>
                                    <a:lnTo>
                                      <a:pt x="23" y="10"/>
                                    </a:lnTo>
                                    <a:lnTo>
                                      <a:pt x="28" y="10"/>
                                    </a:lnTo>
                                    <a:lnTo>
                                      <a:pt x="28" y="5"/>
                                    </a:lnTo>
                                    <a:lnTo>
                                      <a:pt x="32" y="5"/>
                                    </a:lnTo>
                                    <a:lnTo>
                                      <a:pt x="37" y="5"/>
                                    </a:lnTo>
                                    <a:lnTo>
                                      <a:pt x="42" y="0"/>
                                    </a:lnTo>
                                    <a:lnTo>
                                      <a:pt x="46" y="0"/>
                                    </a:lnTo>
                                    <a:lnTo>
                                      <a:pt x="51" y="0"/>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C87D3B" id="Freeform 16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8pt,46.85pt,258.25pt,46.85pt,258.45pt,46.85pt,258.7pt,47.1pt,258.9pt,47.1pt,259.15pt,47.1pt,259.15pt,47.35pt,259.4pt,47.35pt,259.6pt,47.55pt,259.85pt,47.8pt,260.1pt,48.05pt,260.1pt,48.25pt,260.3pt,48.25pt,260.3pt,48.5pt,260.3pt,48.7pt,260.3pt,48.95pt,260.55pt,49.2pt,260.55pt,49.4pt,260.55pt,49.65pt,260.3pt,49.65pt,260.3pt,49.85pt,260.3pt,50.1pt,260.3pt,50.35pt,260.1pt,50.55pt,260.1pt,50.8pt,259.85pt,50.8pt,259.85pt,51pt,259.6pt,51pt,259.6pt,51.25pt,259.4pt,51.25pt,259.4pt,51.5pt,259.15pt,51.5pt,258.9pt,51.7pt,258.7pt,51.7pt,258.45pt,51.7pt,258.25pt,51.7pt,258pt,51.7pt,257.75pt,51.7pt,257.55pt,51.7pt,257.3pt,51.7pt,257.05pt,51.7pt,256.85pt,51.5pt,256.6pt,51.5pt,256.6pt,51.25pt,256.35pt,51.25pt,256.15pt,51pt,255.9pt,50.8pt,255.9pt,50.55pt,255.7pt,50.35pt,255.7pt,50.1pt,255.7pt,49.85pt,255.45pt,49.65pt,255.45pt,49.4pt,255.45pt,49.2pt,255.45pt,48.95pt,255.7pt,48.95pt,255.7pt,48.7pt,255.7pt,48.5pt,255.7pt,48.25pt,255.9pt,48.25pt,255.9pt,48.05pt,255.9pt,47.8pt,256.15pt,47.8pt,256.15pt,47.55pt,256.35pt,47.55pt,256.6pt,47.35pt,256.85pt,47.35pt,256.85pt,47.1pt,257.05pt,47.1pt,257.3pt,47.1pt,257.55pt,46.85pt,257.75pt,46.85pt,258pt,46.85pt" coordsize="1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" o:allowincell="f" filled="f" strokecolor="red" strokeweight="0">
                      <v:path arrowok="t" o:connecttype="custom" o:connectlocs="35560,0;41275,3175;46990,3175;50165,6350;55880,12065;59055,17780;61595,20955;61595,26670;64770,32385;61595,35560;61595,41275;59055,46990;55880,50165;52705,52705;50165,55880;46990,59055;41275,61595;35560,61595;29210,61595;23495,61595;17780,59055;14605,55880;8890,52705;5715,46990;3175,41275;0,35560;0,29845;3175,26670;3175,20955;5715,17780;5715,12065;8890,8890;14605,6350;17780,3175;23495,3175;29210,0" o:connectangles="0,0,0,0,0,0,0,0,0,0,0,0,0,0,0,0,0,0,0,0,0,0,0,0,0,0,0,0,0,0,0,0,0,0,0,0"/>
                    </v:poly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3223260</wp:posOffset>
                      </wp:positionH>
                      <wp:positionV relativeFrom="paragraph">
                        <wp:posOffset>574675</wp:posOffset>
                      </wp:positionV>
                      <wp:extent cx="106045" cy="105410"/>
                      <wp:effectExtent l="0" t="0" r="0" b="0"/>
                      <wp:wrapNone/>
                      <wp:docPr id="16"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05410"/>
                              </a:xfrm>
                              <a:custGeom>
                                <a:avLst/>
                                <a:gdLst>
                                  <a:gd name="T0" fmla="*/ 89 w 167"/>
                                  <a:gd name="T1" fmla="*/ 0 h 166"/>
                                  <a:gd name="T2" fmla="*/ 98 w 167"/>
                                  <a:gd name="T3" fmla="*/ 0 h 166"/>
                                  <a:gd name="T4" fmla="*/ 107 w 167"/>
                                  <a:gd name="T5" fmla="*/ 0 h 166"/>
                                  <a:gd name="T6" fmla="*/ 116 w 167"/>
                                  <a:gd name="T7" fmla="*/ 5 h 166"/>
                                  <a:gd name="T8" fmla="*/ 126 w 167"/>
                                  <a:gd name="T9" fmla="*/ 9 h 166"/>
                                  <a:gd name="T10" fmla="*/ 135 w 167"/>
                                  <a:gd name="T11" fmla="*/ 14 h 166"/>
                                  <a:gd name="T12" fmla="*/ 139 w 167"/>
                                  <a:gd name="T13" fmla="*/ 19 h 166"/>
                                  <a:gd name="T14" fmla="*/ 144 w 167"/>
                                  <a:gd name="T15" fmla="*/ 28 h 166"/>
                                  <a:gd name="T16" fmla="*/ 149 w 167"/>
                                  <a:gd name="T17" fmla="*/ 32 h 166"/>
                                  <a:gd name="T18" fmla="*/ 158 w 167"/>
                                  <a:gd name="T19" fmla="*/ 42 h 166"/>
                                  <a:gd name="T20" fmla="*/ 163 w 167"/>
                                  <a:gd name="T21" fmla="*/ 51 h 166"/>
                                  <a:gd name="T22" fmla="*/ 167 w 167"/>
                                  <a:gd name="T23" fmla="*/ 60 h 166"/>
                                  <a:gd name="T24" fmla="*/ 167 w 167"/>
                                  <a:gd name="T25" fmla="*/ 69 h 166"/>
                                  <a:gd name="T26" fmla="*/ 167 w 167"/>
                                  <a:gd name="T27" fmla="*/ 79 h 166"/>
                                  <a:gd name="T28" fmla="*/ 167 w 167"/>
                                  <a:gd name="T29" fmla="*/ 88 h 166"/>
                                  <a:gd name="T30" fmla="*/ 167 w 167"/>
                                  <a:gd name="T31" fmla="*/ 97 h 166"/>
                                  <a:gd name="T32" fmla="*/ 163 w 167"/>
                                  <a:gd name="T33" fmla="*/ 106 h 166"/>
                                  <a:gd name="T34" fmla="*/ 163 w 167"/>
                                  <a:gd name="T35" fmla="*/ 115 h 166"/>
                                  <a:gd name="T36" fmla="*/ 153 w 167"/>
                                  <a:gd name="T37" fmla="*/ 125 h 166"/>
                                  <a:gd name="T38" fmla="*/ 149 w 167"/>
                                  <a:gd name="T39" fmla="*/ 134 h 166"/>
                                  <a:gd name="T40" fmla="*/ 144 w 167"/>
                                  <a:gd name="T41" fmla="*/ 143 h 166"/>
                                  <a:gd name="T42" fmla="*/ 135 w 167"/>
                                  <a:gd name="T43" fmla="*/ 148 h 166"/>
                                  <a:gd name="T44" fmla="*/ 126 w 167"/>
                                  <a:gd name="T45" fmla="*/ 152 h 166"/>
                                  <a:gd name="T46" fmla="*/ 121 w 167"/>
                                  <a:gd name="T47" fmla="*/ 157 h 166"/>
                                  <a:gd name="T48" fmla="*/ 112 w 167"/>
                                  <a:gd name="T49" fmla="*/ 161 h 166"/>
                                  <a:gd name="T50" fmla="*/ 102 w 167"/>
                                  <a:gd name="T51" fmla="*/ 161 h 166"/>
                                  <a:gd name="T52" fmla="*/ 98 w 167"/>
                                  <a:gd name="T53" fmla="*/ 166 h 166"/>
                                  <a:gd name="T54" fmla="*/ 89 w 167"/>
                                  <a:gd name="T55" fmla="*/ 166 h 166"/>
                                  <a:gd name="T56" fmla="*/ 79 w 167"/>
                                  <a:gd name="T57" fmla="*/ 166 h 166"/>
                                  <a:gd name="T58" fmla="*/ 70 w 167"/>
                                  <a:gd name="T59" fmla="*/ 166 h 166"/>
                                  <a:gd name="T60" fmla="*/ 61 w 167"/>
                                  <a:gd name="T61" fmla="*/ 161 h 166"/>
                                  <a:gd name="T62" fmla="*/ 51 w 167"/>
                                  <a:gd name="T63" fmla="*/ 161 h 166"/>
                                  <a:gd name="T64" fmla="*/ 42 w 167"/>
                                  <a:gd name="T65" fmla="*/ 157 h 166"/>
                                  <a:gd name="T66" fmla="*/ 33 w 167"/>
                                  <a:gd name="T67" fmla="*/ 148 h 166"/>
                                  <a:gd name="T68" fmla="*/ 28 w 167"/>
                                  <a:gd name="T69" fmla="*/ 143 h 166"/>
                                  <a:gd name="T70" fmla="*/ 19 w 167"/>
                                  <a:gd name="T71" fmla="*/ 138 h 166"/>
                                  <a:gd name="T72" fmla="*/ 14 w 167"/>
                                  <a:gd name="T73" fmla="*/ 134 h 166"/>
                                  <a:gd name="T74" fmla="*/ 10 w 167"/>
                                  <a:gd name="T75" fmla="*/ 125 h 166"/>
                                  <a:gd name="T76" fmla="*/ 5 w 167"/>
                                  <a:gd name="T77" fmla="*/ 120 h 166"/>
                                  <a:gd name="T78" fmla="*/ 5 w 167"/>
                                  <a:gd name="T79" fmla="*/ 111 h 166"/>
                                  <a:gd name="T80" fmla="*/ 0 w 167"/>
                                  <a:gd name="T81" fmla="*/ 102 h 166"/>
                                  <a:gd name="T82" fmla="*/ 0 w 167"/>
                                  <a:gd name="T83" fmla="*/ 92 h 166"/>
                                  <a:gd name="T84" fmla="*/ 0 w 167"/>
                                  <a:gd name="T85" fmla="*/ 83 h 166"/>
                                  <a:gd name="T86" fmla="*/ 0 w 167"/>
                                  <a:gd name="T87" fmla="*/ 74 h 166"/>
                                  <a:gd name="T88" fmla="*/ 0 w 167"/>
                                  <a:gd name="T89" fmla="*/ 65 h 166"/>
                                  <a:gd name="T90" fmla="*/ 0 w 167"/>
                                  <a:gd name="T91" fmla="*/ 56 h 166"/>
                                  <a:gd name="T92" fmla="*/ 5 w 167"/>
                                  <a:gd name="T93" fmla="*/ 51 h 166"/>
                                  <a:gd name="T94" fmla="*/ 10 w 167"/>
                                  <a:gd name="T95" fmla="*/ 42 h 166"/>
                                  <a:gd name="T96" fmla="*/ 14 w 167"/>
                                  <a:gd name="T97" fmla="*/ 37 h 166"/>
                                  <a:gd name="T98" fmla="*/ 19 w 167"/>
                                  <a:gd name="T99" fmla="*/ 28 h 166"/>
                                  <a:gd name="T100" fmla="*/ 28 w 167"/>
                                  <a:gd name="T101" fmla="*/ 19 h 166"/>
                                  <a:gd name="T102" fmla="*/ 38 w 167"/>
                                  <a:gd name="T103" fmla="*/ 14 h 166"/>
                                  <a:gd name="T104" fmla="*/ 42 w 167"/>
                                  <a:gd name="T105" fmla="*/ 9 h 166"/>
                                  <a:gd name="T106" fmla="*/ 51 w 167"/>
                                  <a:gd name="T107" fmla="*/ 5 h 166"/>
                                  <a:gd name="T108" fmla="*/ 56 w 167"/>
                                  <a:gd name="T109" fmla="*/ 0 h 166"/>
                                  <a:gd name="T110" fmla="*/ 65 w 167"/>
                                  <a:gd name="T111" fmla="*/ 0 h 166"/>
                                  <a:gd name="T112" fmla="*/ 75 w 167"/>
                                  <a:gd name="T113" fmla="*/ 0 h 166"/>
                                  <a:gd name="T114" fmla="*/ 84 w 167"/>
                                  <a:gd name="T115"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7" h="166">
                                    <a:moveTo>
                                      <a:pt x="84" y="0"/>
                                    </a:moveTo>
                                    <a:lnTo>
                                      <a:pt x="89" y="0"/>
                                    </a:lnTo>
                                    <a:lnTo>
                                      <a:pt x="93" y="0"/>
                                    </a:lnTo>
                                    <a:lnTo>
                                      <a:pt x="98" y="0"/>
                                    </a:lnTo>
                                    <a:lnTo>
                                      <a:pt x="102" y="0"/>
                                    </a:lnTo>
                                    <a:lnTo>
                                      <a:pt x="107" y="0"/>
                                    </a:lnTo>
                                    <a:lnTo>
                                      <a:pt x="112" y="5"/>
                                    </a:lnTo>
                                    <a:lnTo>
                                      <a:pt x="116" y="5"/>
                                    </a:lnTo>
                                    <a:lnTo>
                                      <a:pt x="121" y="5"/>
                                    </a:lnTo>
                                    <a:lnTo>
                                      <a:pt x="126" y="9"/>
                                    </a:lnTo>
                                    <a:lnTo>
                                      <a:pt x="130" y="14"/>
                                    </a:lnTo>
                                    <a:lnTo>
                                      <a:pt x="135" y="14"/>
                                    </a:lnTo>
                                    <a:lnTo>
                                      <a:pt x="135" y="19"/>
                                    </a:lnTo>
                                    <a:lnTo>
                                      <a:pt x="139" y="19"/>
                                    </a:lnTo>
                                    <a:lnTo>
                                      <a:pt x="144" y="23"/>
                                    </a:lnTo>
                                    <a:lnTo>
                                      <a:pt x="144" y="28"/>
                                    </a:lnTo>
                                    <a:lnTo>
                                      <a:pt x="149" y="28"/>
                                    </a:lnTo>
                                    <a:lnTo>
                                      <a:pt x="149" y="32"/>
                                    </a:lnTo>
                                    <a:lnTo>
                                      <a:pt x="153" y="37"/>
                                    </a:lnTo>
                                    <a:lnTo>
                                      <a:pt x="158" y="42"/>
                                    </a:lnTo>
                                    <a:lnTo>
                                      <a:pt x="158" y="46"/>
                                    </a:lnTo>
                                    <a:lnTo>
                                      <a:pt x="163" y="51"/>
                                    </a:lnTo>
                                    <a:lnTo>
                                      <a:pt x="163" y="56"/>
                                    </a:lnTo>
                                    <a:lnTo>
                                      <a:pt x="167" y="60"/>
                                    </a:lnTo>
                                    <a:lnTo>
                                      <a:pt x="167" y="65"/>
                                    </a:lnTo>
                                    <a:lnTo>
                                      <a:pt x="167" y="69"/>
                                    </a:lnTo>
                                    <a:lnTo>
                                      <a:pt x="167" y="74"/>
                                    </a:lnTo>
                                    <a:lnTo>
                                      <a:pt x="167" y="79"/>
                                    </a:lnTo>
                                    <a:lnTo>
                                      <a:pt x="167" y="83"/>
                                    </a:lnTo>
                                    <a:lnTo>
                                      <a:pt x="167" y="88"/>
                                    </a:lnTo>
                                    <a:lnTo>
                                      <a:pt x="167" y="92"/>
                                    </a:lnTo>
                                    <a:lnTo>
                                      <a:pt x="167" y="97"/>
                                    </a:lnTo>
                                    <a:lnTo>
                                      <a:pt x="167" y="102"/>
                                    </a:lnTo>
                                    <a:lnTo>
                                      <a:pt x="163" y="106"/>
                                    </a:lnTo>
                                    <a:lnTo>
                                      <a:pt x="163" y="111"/>
                                    </a:lnTo>
                                    <a:lnTo>
                                      <a:pt x="163" y="115"/>
                                    </a:lnTo>
                                    <a:lnTo>
                                      <a:pt x="158" y="120"/>
                                    </a:lnTo>
                                    <a:lnTo>
                                      <a:pt x="153" y="125"/>
                                    </a:lnTo>
                                    <a:lnTo>
                                      <a:pt x="153" y="129"/>
                                    </a:lnTo>
                                    <a:lnTo>
                                      <a:pt x="149" y="134"/>
                                    </a:lnTo>
                                    <a:lnTo>
                                      <a:pt x="144" y="138"/>
                                    </a:lnTo>
                                    <a:lnTo>
                                      <a:pt x="144" y="143"/>
                                    </a:lnTo>
                                    <a:lnTo>
                                      <a:pt x="139" y="143"/>
                                    </a:lnTo>
                                    <a:lnTo>
                                      <a:pt x="135" y="148"/>
                                    </a:lnTo>
                                    <a:lnTo>
                                      <a:pt x="130" y="152"/>
                                    </a:lnTo>
                                    <a:lnTo>
                                      <a:pt x="126" y="152"/>
                                    </a:lnTo>
                                    <a:lnTo>
                                      <a:pt x="126" y="157"/>
                                    </a:lnTo>
                                    <a:lnTo>
                                      <a:pt x="121" y="157"/>
                                    </a:lnTo>
                                    <a:lnTo>
                                      <a:pt x="116" y="161"/>
                                    </a:lnTo>
                                    <a:lnTo>
                                      <a:pt x="112" y="161"/>
                                    </a:lnTo>
                                    <a:lnTo>
                                      <a:pt x="107" y="161"/>
                                    </a:lnTo>
                                    <a:lnTo>
                                      <a:pt x="102" y="161"/>
                                    </a:lnTo>
                                    <a:lnTo>
                                      <a:pt x="102" y="166"/>
                                    </a:lnTo>
                                    <a:lnTo>
                                      <a:pt x="98" y="166"/>
                                    </a:lnTo>
                                    <a:lnTo>
                                      <a:pt x="93" y="166"/>
                                    </a:lnTo>
                                    <a:lnTo>
                                      <a:pt x="89" y="166"/>
                                    </a:lnTo>
                                    <a:lnTo>
                                      <a:pt x="84" y="166"/>
                                    </a:lnTo>
                                    <a:lnTo>
                                      <a:pt x="79" y="166"/>
                                    </a:lnTo>
                                    <a:lnTo>
                                      <a:pt x="75" y="166"/>
                                    </a:lnTo>
                                    <a:lnTo>
                                      <a:pt x="70" y="166"/>
                                    </a:lnTo>
                                    <a:lnTo>
                                      <a:pt x="65" y="166"/>
                                    </a:lnTo>
                                    <a:lnTo>
                                      <a:pt x="61" y="161"/>
                                    </a:lnTo>
                                    <a:lnTo>
                                      <a:pt x="56" y="161"/>
                                    </a:lnTo>
                                    <a:lnTo>
                                      <a:pt x="51" y="161"/>
                                    </a:lnTo>
                                    <a:lnTo>
                                      <a:pt x="47" y="157"/>
                                    </a:lnTo>
                                    <a:lnTo>
                                      <a:pt x="42" y="157"/>
                                    </a:lnTo>
                                    <a:lnTo>
                                      <a:pt x="38" y="152"/>
                                    </a:lnTo>
                                    <a:lnTo>
                                      <a:pt x="33" y="148"/>
                                    </a:lnTo>
                                    <a:lnTo>
                                      <a:pt x="28" y="148"/>
                                    </a:lnTo>
                                    <a:lnTo>
                                      <a:pt x="28" y="143"/>
                                    </a:lnTo>
                                    <a:lnTo>
                                      <a:pt x="24" y="143"/>
                                    </a:lnTo>
                                    <a:lnTo>
                                      <a:pt x="19" y="138"/>
                                    </a:lnTo>
                                    <a:lnTo>
                                      <a:pt x="19" y="134"/>
                                    </a:lnTo>
                                    <a:lnTo>
                                      <a:pt x="14" y="134"/>
                                    </a:lnTo>
                                    <a:lnTo>
                                      <a:pt x="14" y="129"/>
                                    </a:lnTo>
                                    <a:lnTo>
                                      <a:pt x="10" y="125"/>
                                    </a:lnTo>
                                    <a:lnTo>
                                      <a:pt x="10" y="120"/>
                                    </a:lnTo>
                                    <a:lnTo>
                                      <a:pt x="5" y="120"/>
                                    </a:lnTo>
                                    <a:lnTo>
                                      <a:pt x="5" y="115"/>
                                    </a:lnTo>
                                    <a:lnTo>
                                      <a:pt x="5" y="111"/>
                                    </a:lnTo>
                                    <a:lnTo>
                                      <a:pt x="0" y="106"/>
                                    </a:lnTo>
                                    <a:lnTo>
                                      <a:pt x="0" y="102"/>
                                    </a:lnTo>
                                    <a:lnTo>
                                      <a:pt x="0" y="97"/>
                                    </a:lnTo>
                                    <a:lnTo>
                                      <a:pt x="0" y="92"/>
                                    </a:lnTo>
                                    <a:lnTo>
                                      <a:pt x="0" y="88"/>
                                    </a:lnTo>
                                    <a:lnTo>
                                      <a:pt x="0" y="83"/>
                                    </a:lnTo>
                                    <a:lnTo>
                                      <a:pt x="0" y="79"/>
                                    </a:lnTo>
                                    <a:lnTo>
                                      <a:pt x="0" y="74"/>
                                    </a:lnTo>
                                    <a:lnTo>
                                      <a:pt x="0" y="69"/>
                                    </a:lnTo>
                                    <a:lnTo>
                                      <a:pt x="0" y="65"/>
                                    </a:lnTo>
                                    <a:lnTo>
                                      <a:pt x="0" y="60"/>
                                    </a:lnTo>
                                    <a:lnTo>
                                      <a:pt x="0" y="56"/>
                                    </a:lnTo>
                                    <a:lnTo>
                                      <a:pt x="5" y="56"/>
                                    </a:lnTo>
                                    <a:lnTo>
                                      <a:pt x="5" y="51"/>
                                    </a:lnTo>
                                    <a:lnTo>
                                      <a:pt x="5" y="46"/>
                                    </a:lnTo>
                                    <a:lnTo>
                                      <a:pt x="10" y="42"/>
                                    </a:lnTo>
                                    <a:lnTo>
                                      <a:pt x="10" y="37"/>
                                    </a:lnTo>
                                    <a:lnTo>
                                      <a:pt x="14" y="37"/>
                                    </a:lnTo>
                                    <a:lnTo>
                                      <a:pt x="14" y="32"/>
                                    </a:lnTo>
                                    <a:lnTo>
                                      <a:pt x="19" y="28"/>
                                    </a:lnTo>
                                    <a:lnTo>
                                      <a:pt x="24" y="23"/>
                                    </a:lnTo>
                                    <a:lnTo>
                                      <a:pt x="28" y="19"/>
                                    </a:lnTo>
                                    <a:lnTo>
                                      <a:pt x="33" y="14"/>
                                    </a:lnTo>
                                    <a:lnTo>
                                      <a:pt x="38" y="14"/>
                                    </a:lnTo>
                                    <a:lnTo>
                                      <a:pt x="38" y="9"/>
                                    </a:lnTo>
                                    <a:lnTo>
                                      <a:pt x="42" y="9"/>
                                    </a:lnTo>
                                    <a:lnTo>
                                      <a:pt x="47" y="5"/>
                                    </a:lnTo>
                                    <a:lnTo>
                                      <a:pt x="51" y="5"/>
                                    </a:lnTo>
                                    <a:lnTo>
                                      <a:pt x="56" y="5"/>
                                    </a:lnTo>
                                    <a:lnTo>
                                      <a:pt x="56" y="0"/>
                                    </a:lnTo>
                                    <a:lnTo>
                                      <a:pt x="61" y="0"/>
                                    </a:lnTo>
                                    <a:lnTo>
                                      <a:pt x="65" y="0"/>
                                    </a:lnTo>
                                    <a:lnTo>
                                      <a:pt x="70" y="0"/>
                                    </a:lnTo>
                                    <a:lnTo>
                                      <a:pt x="75" y="0"/>
                                    </a:lnTo>
                                    <a:lnTo>
                                      <a:pt x="79" y="0"/>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15B9" id="Freeform 159" o:spid="_x0000_s1026" style="position:absolute;margin-left:253.8pt;margin-top:45.25pt;width:8.35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" o:allowincell="f" path="m84,r5,l93,r5,l102,r5,l112,5r4,l121,5r5,4l130,14r5,l135,19r4,l144,23r,5l149,28r,4l153,37r5,5l158,46r5,5l163,56r4,4l167,65r,4l167,74r,5l167,83r,5l167,92r,5l167,102r-4,4l163,111r,4l158,120r-5,5l153,129r-4,5l144,138r,5l139,143r-4,5l130,152r-4,l126,157r-5,l116,161r-4,l107,161r-5,l102,166r-4,l93,166r-4,l84,166r-5,l75,166r-5,l65,166r-4,-5l56,161r-5,l47,157r-5,l38,152r-5,-4l28,148r,-5l24,143r-5,-5l19,134r-5,l14,129r-4,-4l10,120r-5,l5,115r,-4l,106r,-4l,97,,92,,88,,83,,79,,74,,69,,65,,60,,56r5,l5,51r,-5l10,42r,-5l14,37r,-5l19,28r5,-5l28,19r5,-5l38,14r,-5l42,9,47,5r4,l56,5,56,r5,l65,r5,l75,r4,l84,xe" stroked="f">
                      <v:path arrowok="t" o:connecttype="custom" o:connectlocs="56515,0;62230,0;67945,0;73660,3175;80010,5715;85725,8890;88265,12065;91440,17780;94615,20320;100330,26670;103505,32385;106045,38100;106045,43815;106045,50165;106045,55880;106045,61595;103505,67310;103505,73025;97155,79375;94615,85090;91440,90805;85725,93980;80010,96520;76835,99695;71120,102235;64770,102235;62230,105410;56515,105410;50165,105410;44450,105410;38735,102235;32385,102235;26670,99695;20955,93980;17780,90805;12065,87630;8890,85090;6350,79375;3175,76200;3175,70485;0,64770;0,58420;0,52705;0,46990;0,41275;0,35560;3175,32385;6350,26670;8890,23495;12065,17780;17780,12065;24130,8890;26670,5715;32385,3175;35560,0;41275,0;47625,0;53340,0" o:connectangles="0,0,0,0,0,0,0,0,0,0,0,0,0,0,0,0,0,0,0,0,0,0,0,0,0,0,0,0,0,0,0,0,0,0,0,0,0,0,0,0,0,0,0,0,0,0,0,0,0,0,0,0,0,0,0,0,0,0"/>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3253105</wp:posOffset>
                      </wp:positionH>
                      <wp:positionV relativeFrom="paragraph">
                        <wp:posOffset>601345</wp:posOffset>
                      </wp:positionV>
                      <wp:extent cx="17780" cy="20320"/>
                      <wp:effectExtent l="0" t="0" r="0" b="0"/>
                      <wp:wrapNone/>
                      <wp:docPr id="1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20320"/>
                              </a:xfrm>
                              <a:custGeom>
                                <a:avLst/>
                                <a:gdLst>
                                  <a:gd name="T0" fmla="*/ 0 w 28"/>
                                  <a:gd name="T1" fmla="*/ 4 h 32"/>
                                  <a:gd name="T2" fmla="*/ 4 w 28"/>
                                  <a:gd name="T3" fmla="*/ 4 h 32"/>
                                  <a:gd name="T4" fmla="*/ 9 w 28"/>
                                  <a:gd name="T5" fmla="*/ 0 h 32"/>
                                  <a:gd name="T6" fmla="*/ 14 w 28"/>
                                  <a:gd name="T7" fmla="*/ 0 h 32"/>
                                  <a:gd name="T8" fmla="*/ 14 w 28"/>
                                  <a:gd name="T9" fmla="*/ 4 h 32"/>
                                  <a:gd name="T10" fmla="*/ 18 w 28"/>
                                  <a:gd name="T11" fmla="*/ 4 h 32"/>
                                  <a:gd name="T12" fmla="*/ 18 w 28"/>
                                  <a:gd name="T13" fmla="*/ 9 h 32"/>
                                  <a:gd name="T14" fmla="*/ 23 w 28"/>
                                  <a:gd name="T15" fmla="*/ 14 h 32"/>
                                  <a:gd name="T16" fmla="*/ 23 w 28"/>
                                  <a:gd name="T17" fmla="*/ 18 h 32"/>
                                  <a:gd name="T18" fmla="*/ 23 w 28"/>
                                  <a:gd name="T19" fmla="*/ 23 h 32"/>
                                  <a:gd name="T20" fmla="*/ 28 w 28"/>
                                  <a:gd name="T21" fmla="*/ 27 h 32"/>
                                  <a:gd name="T22" fmla="*/ 28 w 28"/>
                                  <a:gd name="T23"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32">
                                    <a:moveTo>
                                      <a:pt x="0" y="4"/>
                                    </a:moveTo>
                                    <a:lnTo>
                                      <a:pt x="4" y="4"/>
                                    </a:lnTo>
                                    <a:lnTo>
                                      <a:pt x="9" y="0"/>
                                    </a:lnTo>
                                    <a:lnTo>
                                      <a:pt x="14" y="0"/>
                                    </a:lnTo>
                                    <a:lnTo>
                                      <a:pt x="14" y="4"/>
                                    </a:lnTo>
                                    <a:lnTo>
                                      <a:pt x="18" y="4"/>
                                    </a:lnTo>
                                    <a:lnTo>
                                      <a:pt x="18" y="9"/>
                                    </a:lnTo>
                                    <a:lnTo>
                                      <a:pt x="23" y="14"/>
                                    </a:lnTo>
                                    <a:lnTo>
                                      <a:pt x="23" y="18"/>
                                    </a:lnTo>
                                    <a:lnTo>
                                      <a:pt x="23" y="23"/>
                                    </a:lnTo>
                                    <a:lnTo>
                                      <a:pt x="28" y="27"/>
                                    </a:lnTo>
                                    <a:lnTo>
                                      <a:pt x="28" y="32"/>
                                    </a:lnTo>
                                  </a:path>
                                </a:pathLst>
                              </a:custGeom>
                              <a:noFill/>
                              <a:ln w="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84CB6D" id="Freeform 1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15pt,47.55pt,256.35pt,47.55pt,256.6pt,47.35pt,256.85pt,47.35pt,256.85pt,47.55pt,257.05pt,47.55pt,257.05pt,47.8pt,257.3pt,48.05pt,257.3pt,48.25pt,257.3pt,48.5pt,257.55pt,48.7pt,257.55pt,48.95pt" coordsize="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" o:allowincell="f" filled="f" strokecolor="red" strokeweight="0">
                      <v:path arrowok="t" o:connecttype="custom" o:connectlocs="0,2540;2540,2540;5715,0;8890,0;8890,2540;11430,2540;11430,5715;14605,8890;14605,11430;14605,14605;17780,17145;17780,20320" o:connectangles="0,0,0,0,0,0,0,0,0,0,0,0"/>
                    </v:polylin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3220085</wp:posOffset>
                      </wp:positionH>
                      <wp:positionV relativeFrom="paragraph">
                        <wp:posOffset>573405</wp:posOffset>
                      </wp:positionV>
                      <wp:extent cx="106045" cy="105410"/>
                      <wp:effectExtent l="0" t="0" r="0" b="0"/>
                      <wp:wrapNone/>
                      <wp:docPr id="14"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05410"/>
                              </a:xfrm>
                              <a:custGeom>
                                <a:avLst/>
                                <a:gdLst>
                                  <a:gd name="T0" fmla="*/ 89 w 167"/>
                                  <a:gd name="T1" fmla="*/ 0 h 166"/>
                                  <a:gd name="T2" fmla="*/ 98 w 167"/>
                                  <a:gd name="T3" fmla="*/ 0 h 166"/>
                                  <a:gd name="T4" fmla="*/ 107 w 167"/>
                                  <a:gd name="T5" fmla="*/ 0 h 166"/>
                                  <a:gd name="T6" fmla="*/ 116 w 167"/>
                                  <a:gd name="T7" fmla="*/ 5 h 166"/>
                                  <a:gd name="T8" fmla="*/ 126 w 167"/>
                                  <a:gd name="T9" fmla="*/ 9 h 166"/>
                                  <a:gd name="T10" fmla="*/ 135 w 167"/>
                                  <a:gd name="T11" fmla="*/ 14 h 166"/>
                                  <a:gd name="T12" fmla="*/ 139 w 167"/>
                                  <a:gd name="T13" fmla="*/ 19 h 166"/>
                                  <a:gd name="T14" fmla="*/ 144 w 167"/>
                                  <a:gd name="T15" fmla="*/ 28 h 166"/>
                                  <a:gd name="T16" fmla="*/ 149 w 167"/>
                                  <a:gd name="T17" fmla="*/ 32 h 166"/>
                                  <a:gd name="T18" fmla="*/ 158 w 167"/>
                                  <a:gd name="T19" fmla="*/ 42 h 166"/>
                                  <a:gd name="T20" fmla="*/ 163 w 167"/>
                                  <a:gd name="T21" fmla="*/ 51 h 166"/>
                                  <a:gd name="T22" fmla="*/ 167 w 167"/>
                                  <a:gd name="T23" fmla="*/ 60 h 166"/>
                                  <a:gd name="T24" fmla="*/ 167 w 167"/>
                                  <a:gd name="T25" fmla="*/ 69 h 166"/>
                                  <a:gd name="T26" fmla="*/ 167 w 167"/>
                                  <a:gd name="T27" fmla="*/ 79 h 166"/>
                                  <a:gd name="T28" fmla="*/ 167 w 167"/>
                                  <a:gd name="T29" fmla="*/ 88 h 166"/>
                                  <a:gd name="T30" fmla="*/ 167 w 167"/>
                                  <a:gd name="T31" fmla="*/ 97 h 166"/>
                                  <a:gd name="T32" fmla="*/ 163 w 167"/>
                                  <a:gd name="T33" fmla="*/ 106 h 166"/>
                                  <a:gd name="T34" fmla="*/ 163 w 167"/>
                                  <a:gd name="T35" fmla="*/ 115 h 166"/>
                                  <a:gd name="T36" fmla="*/ 153 w 167"/>
                                  <a:gd name="T37" fmla="*/ 125 h 166"/>
                                  <a:gd name="T38" fmla="*/ 149 w 167"/>
                                  <a:gd name="T39" fmla="*/ 134 h 166"/>
                                  <a:gd name="T40" fmla="*/ 144 w 167"/>
                                  <a:gd name="T41" fmla="*/ 143 h 166"/>
                                  <a:gd name="T42" fmla="*/ 135 w 167"/>
                                  <a:gd name="T43" fmla="*/ 148 h 166"/>
                                  <a:gd name="T44" fmla="*/ 126 w 167"/>
                                  <a:gd name="T45" fmla="*/ 152 h 166"/>
                                  <a:gd name="T46" fmla="*/ 121 w 167"/>
                                  <a:gd name="T47" fmla="*/ 157 h 166"/>
                                  <a:gd name="T48" fmla="*/ 112 w 167"/>
                                  <a:gd name="T49" fmla="*/ 161 h 166"/>
                                  <a:gd name="T50" fmla="*/ 102 w 167"/>
                                  <a:gd name="T51" fmla="*/ 161 h 166"/>
                                  <a:gd name="T52" fmla="*/ 98 w 167"/>
                                  <a:gd name="T53" fmla="*/ 166 h 166"/>
                                  <a:gd name="T54" fmla="*/ 89 w 167"/>
                                  <a:gd name="T55" fmla="*/ 166 h 166"/>
                                  <a:gd name="T56" fmla="*/ 79 w 167"/>
                                  <a:gd name="T57" fmla="*/ 166 h 166"/>
                                  <a:gd name="T58" fmla="*/ 70 w 167"/>
                                  <a:gd name="T59" fmla="*/ 166 h 166"/>
                                  <a:gd name="T60" fmla="*/ 61 w 167"/>
                                  <a:gd name="T61" fmla="*/ 161 h 166"/>
                                  <a:gd name="T62" fmla="*/ 51 w 167"/>
                                  <a:gd name="T63" fmla="*/ 161 h 166"/>
                                  <a:gd name="T64" fmla="*/ 42 w 167"/>
                                  <a:gd name="T65" fmla="*/ 157 h 166"/>
                                  <a:gd name="T66" fmla="*/ 33 w 167"/>
                                  <a:gd name="T67" fmla="*/ 148 h 166"/>
                                  <a:gd name="T68" fmla="*/ 28 w 167"/>
                                  <a:gd name="T69" fmla="*/ 143 h 166"/>
                                  <a:gd name="T70" fmla="*/ 19 w 167"/>
                                  <a:gd name="T71" fmla="*/ 138 h 166"/>
                                  <a:gd name="T72" fmla="*/ 14 w 167"/>
                                  <a:gd name="T73" fmla="*/ 134 h 166"/>
                                  <a:gd name="T74" fmla="*/ 10 w 167"/>
                                  <a:gd name="T75" fmla="*/ 125 h 166"/>
                                  <a:gd name="T76" fmla="*/ 5 w 167"/>
                                  <a:gd name="T77" fmla="*/ 120 h 166"/>
                                  <a:gd name="T78" fmla="*/ 5 w 167"/>
                                  <a:gd name="T79" fmla="*/ 111 h 166"/>
                                  <a:gd name="T80" fmla="*/ 0 w 167"/>
                                  <a:gd name="T81" fmla="*/ 102 h 166"/>
                                  <a:gd name="T82" fmla="*/ 0 w 167"/>
                                  <a:gd name="T83" fmla="*/ 92 h 166"/>
                                  <a:gd name="T84" fmla="*/ 0 w 167"/>
                                  <a:gd name="T85" fmla="*/ 83 h 166"/>
                                  <a:gd name="T86" fmla="*/ 0 w 167"/>
                                  <a:gd name="T87" fmla="*/ 74 h 166"/>
                                  <a:gd name="T88" fmla="*/ 0 w 167"/>
                                  <a:gd name="T89" fmla="*/ 65 h 166"/>
                                  <a:gd name="T90" fmla="*/ 0 w 167"/>
                                  <a:gd name="T91" fmla="*/ 56 h 166"/>
                                  <a:gd name="T92" fmla="*/ 5 w 167"/>
                                  <a:gd name="T93" fmla="*/ 51 h 166"/>
                                  <a:gd name="T94" fmla="*/ 10 w 167"/>
                                  <a:gd name="T95" fmla="*/ 42 h 166"/>
                                  <a:gd name="T96" fmla="*/ 14 w 167"/>
                                  <a:gd name="T97" fmla="*/ 37 h 166"/>
                                  <a:gd name="T98" fmla="*/ 19 w 167"/>
                                  <a:gd name="T99" fmla="*/ 28 h 166"/>
                                  <a:gd name="T100" fmla="*/ 28 w 167"/>
                                  <a:gd name="T101" fmla="*/ 19 h 166"/>
                                  <a:gd name="T102" fmla="*/ 38 w 167"/>
                                  <a:gd name="T103" fmla="*/ 14 h 166"/>
                                  <a:gd name="T104" fmla="*/ 42 w 167"/>
                                  <a:gd name="T105" fmla="*/ 9 h 166"/>
                                  <a:gd name="T106" fmla="*/ 51 w 167"/>
                                  <a:gd name="T107" fmla="*/ 5 h 166"/>
                                  <a:gd name="T108" fmla="*/ 56 w 167"/>
                                  <a:gd name="T109" fmla="*/ 0 h 166"/>
                                  <a:gd name="T110" fmla="*/ 65 w 167"/>
                                  <a:gd name="T111" fmla="*/ 0 h 166"/>
                                  <a:gd name="T112" fmla="*/ 75 w 167"/>
                                  <a:gd name="T113" fmla="*/ 0 h 166"/>
                                  <a:gd name="T114" fmla="*/ 84 w 167"/>
                                  <a:gd name="T115"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7" h="166">
                                    <a:moveTo>
                                      <a:pt x="84" y="0"/>
                                    </a:moveTo>
                                    <a:lnTo>
                                      <a:pt x="89" y="0"/>
                                    </a:lnTo>
                                    <a:lnTo>
                                      <a:pt x="93" y="0"/>
                                    </a:lnTo>
                                    <a:lnTo>
                                      <a:pt x="98" y="0"/>
                                    </a:lnTo>
                                    <a:lnTo>
                                      <a:pt x="102" y="0"/>
                                    </a:lnTo>
                                    <a:lnTo>
                                      <a:pt x="107" y="0"/>
                                    </a:lnTo>
                                    <a:lnTo>
                                      <a:pt x="112" y="5"/>
                                    </a:lnTo>
                                    <a:lnTo>
                                      <a:pt x="116" y="5"/>
                                    </a:lnTo>
                                    <a:lnTo>
                                      <a:pt x="121" y="5"/>
                                    </a:lnTo>
                                    <a:lnTo>
                                      <a:pt x="126" y="9"/>
                                    </a:lnTo>
                                    <a:lnTo>
                                      <a:pt x="130" y="14"/>
                                    </a:lnTo>
                                    <a:lnTo>
                                      <a:pt x="135" y="14"/>
                                    </a:lnTo>
                                    <a:lnTo>
                                      <a:pt x="135" y="19"/>
                                    </a:lnTo>
                                    <a:lnTo>
                                      <a:pt x="139" y="19"/>
                                    </a:lnTo>
                                    <a:lnTo>
                                      <a:pt x="144" y="23"/>
                                    </a:lnTo>
                                    <a:lnTo>
                                      <a:pt x="144" y="28"/>
                                    </a:lnTo>
                                    <a:lnTo>
                                      <a:pt x="149" y="28"/>
                                    </a:lnTo>
                                    <a:lnTo>
                                      <a:pt x="149" y="32"/>
                                    </a:lnTo>
                                    <a:lnTo>
                                      <a:pt x="153" y="37"/>
                                    </a:lnTo>
                                    <a:lnTo>
                                      <a:pt x="158" y="42"/>
                                    </a:lnTo>
                                    <a:lnTo>
                                      <a:pt x="158" y="46"/>
                                    </a:lnTo>
                                    <a:lnTo>
                                      <a:pt x="163" y="51"/>
                                    </a:lnTo>
                                    <a:lnTo>
                                      <a:pt x="163" y="56"/>
                                    </a:lnTo>
                                    <a:lnTo>
                                      <a:pt x="167" y="60"/>
                                    </a:lnTo>
                                    <a:lnTo>
                                      <a:pt x="167" y="65"/>
                                    </a:lnTo>
                                    <a:lnTo>
                                      <a:pt x="167" y="69"/>
                                    </a:lnTo>
                                    <a:lnTo>
                                      <a:pt x="167" y="74"/>
                                    </a:lnTo>
                                    <a:lnTo>
                                      <a:pt x="167" y="79"/>
                                    </a:lnTo>
                                    <a:lnTo>
                                      <a:pt x="167" y="83"/>
                                    </a:lnTo>
                                    <a:lnTo>
                                      <a:pt x="167" y="88"/>
                                    </a:lnTo>
                                    <a:lnTo>
                                      <a:pt x="167" y="92"/>
                                    </a:lnTo>
                                    <a:lnTo>
                                      <a:pt x="167" y="97"/>
                                    </a:lnTo>
                                    <a:lnTo>
                                      <a:pt x="167" y="102"/>
                                    </a:lnTo>
                                    <a:lnTo>
                                      <a:pt x="163" y="106"/>
                                    </a:lnTo>
                                    <a:lnTo>
                                      <a:pt x="163" y="111"/>
                                    </a:lnTo>
                                    <a:lnTo>
                                      <a:pt x="163" y="115"/>
                                    </a:lnTo>
                                    <a:lnTo>
                                      <a:pt x="158" y="120"/>
                                    </a:lnTo>
                                    <a:lnTo>
                                      <a:pt x="153" y="125"/>
                                    </a:lnTo>
                                    <a:lnTo>
                                      <a:pt x="153" y="129"/>
                                    </a:lnTo>
                                    <a:lnTo>
                                      <a:pt x="149" y="134"/>
                                    </a:lnTo>
                                    <a:lnTo>
                                      <a:pt x="144" y="138"/>
                                    </a:lnTo>
                                    <a:lnTo>
                                      <a:pt x="144" y="143"/>
                                    </a:lnTo>
                                    <a:lnTo>
                                      <a:pt x="139" y="143"/>
                                    </a:lnTo>
                                    <a:lnTo>
                                      <a:pt x="135" y="148"/>
                                    </a:lnTo>
                                    <a:lnTo>
                                      <a:pt x="130" y="152"/>
                                    </a:lnTo>
                                    <a:lnTo>
                                      <a:pt x="126" y="152"/>
                                    </a:lnTo>
                                    <a:lnTo>
                                      <a:pt x="126" y="157"/>
                                    </a:lnTo>
                                    <a:lnTo>
                                      <a:pt x="121" y="157"/>
                                    </a:lnTo>
                                    <a:lnTo>
                                      <a:pt x="116" y="161"/>
                                    </a:lnTo>
                                    <a:lnTo>
                                      <a:pt x="112" y="161"/>
                                    </a:lnTo>
                                    <a:lnTo>
                                      <a:pt x="107" y="161"/>
                                    </a:lnTo>
                                    <a:lnTo>
                                      <a:pt x="102" y="161"/>
                                    </a:lnTo>
                                    <a:lnTo>
                                      <a:pt x="102" y="166"/>
                                    </a:lnTo>
                                    <a:lnTo>
                                      <a:pt x="98" y="166"/>
                                    </a:lnTo>
                                    <a:lnTo>
                                      <a:pt x="93" y="166"/>
                                    </a:lnTo>
                                    <a:lnTo>
                                      <a:pt x="89" y="166"/>
                                    </a:lnTo>
                                    <a:lnTo>
                                      <a:pt x="84" y="166"/>
                                    </a:lnTo>
                                    <a:lnTo>
                                      <a:pt x="79" y="166"/>
                                    </a:lnTo>
                                    <a:lnTo>
                                      <a:pt x="75" y="166"/>
                                    </a:lnTo>
                                    <a:lnTo>
                                      <a:pt x="70" y="166"/>
                                    </a:lnTo>
                                    <a:lnTo>
                                      <a:pt x="65" y="166"/>
                                    </a:lnTo>
                                    <a:lnTo>
                                      <a:pt x="61" y="161"/>
                                    </a:lnTo>
                                    <a:lnTo>
                                      <a:pt x="56" y="161"/>
                                    </a:lnTo>
                                    <a:lnTo>
                                      <a:pt x="51" y="161"/>
                                    </a:lnTo>
                                    <a:lnTo>
                                      <a:pt x="47" y="157"/>
                                    </a:lnTo>
                                    <a:lnTo>
                                      <a:pt x="42" y="157"/>
                                    </a:lnTo>
                                    <a:lnTo>
                                      <a:pt x="38" y="152"/>
                                    </a:lnTo>
                                    <a:lnTo>
                                      <a:pt x="33" y="148"/>
                                    </a:lnTo>
                                    <a:lnTo>
                                      <a:pt x="28" y="148"/>
                                    </a:lnTo>
                                    <a:lnTo>
                                      <a:pt x="28" y="143"/>
                                    </a:lnTo>
                                    <a:lnTo>
                                      <a:pt x="24" y="143"/>
                                    </a:lnTo>
                                    <a:lnTo>
                                      <a:pt x="19" y="138"/>
                                    </a:lnTo>
                                    <a:lnTo>
                                      <a:pt x="19" y="134"/>
                                    </a:lnTo>
                                    <a:lnTo>
                                      <a:pt x="14" y="134"/>
                                    </a:lnTo>
                                    <a:lnTo>
                                      <a:pt x="14" y="129"/>
                                    </a:lnTo>
                                    <a:lnTo>
                                      <a:pt x="10" y="125"/>
                                    </a:lnTo>
                                    <a:lnTo>
                                      <a:pt x="10" y="120"/>
                                    </a:lnTo>
                                    <a:lnTo>
                                      <a:pt x="5" y="120"/>
                                    </a:lnTo>
                                    <a:lnTo>
                                      <a:pt x="5" y="115"/>
                                    </a:lnTo>
                                    <a:lnTo>
                                      <a:pt x="5" y="111"/>
                                    </a:lnTo>
                                    <a:lnTo>
                                      <a:pt x="0" y="106"/>
                                    </a:lnTo>
                                    <a:lnTo>
                                      <a:pt x="0" y="102"/>
                                    </a:lnTo>
                                    <a:lnTo>
                                      <a:pt x="0" y="97"/>
                                    </a:lnTo>
                                    <a:lnTo>
                                      <a:pt x="0" y="92"/>
                                    </a:lnTo>
                                    <a:lnTo>
                                      <a:pt x="0" y="88"/>
                                    </a:lnTo>
                                    <a:lnTo>
                                      <a:pt x="0" y="83"/>
                                    </a:lnTo>
                                    <a:lnTo>
                                      <a:pt x="0" y="79"/>
                                    </a:lnTo>
                                    <a:lnTo>
                                      <a:pt x="0" y="74"/>
                                    </a:lnTo>
                                    <a:lnTo>
                                      <a:pt x="0" y="69"/>
                                    </a:lnTo>
                                    <a:lnTo>
                                      <a:pt x="0" y="65"/>
                                    </a:lnTo>
                                    <a:lnTo>
                                      <a:pt x="0" y="60"/>
                                    </a:lnTo>
                                    <a:lnTo>
                                      <a:pt x="0" y="56"/>
                                    </a:lnTo>
                                    <a:lnTo>
                                      <a:pt x="5" y="56"/>
                                    </a:lnTo>
                                    <a:lnTo>
                                      <a:pt x="5" y="51"/>
                                    </a:lnTo>
                                    <a:lnTo>
                                      <a:pt x="5" y="46"/>
                                    </a:lnTo>
                                    <a:lnTo>
                                      <a:pt x="10" y="42"/>
                                    </a:lnTo>
                                    <a:lnTo>
                                      <a:pt x="10" y="37"/>
                                    </a:lnTo>
                                    <a:lnTo>
                                      <a:pt x="14" y="37"/>
                                    </a:lnTo>
                                    <a:lnTo>
                                      <a:pt x="14" y="32"/>
                                    </a:lnTo>
                                    <a:lnTo>
                                      <a:pt x="19" y="28"/>
                                    </a:lnTo>
                                    <a:lnTo>
                                      <a:pt x="24" y="23"/>
                                    </a:lnTo>
                                    <a:lnTo>
                                      <a:pt x="28" y="19"/>
                                    </a:lnTo>
                                    <a:lnTo>
                                      <a:pt x="33" y="14"/>
                                    </a:lnTo>
                                    <a:lnTo>
                                      <a:pt x="38" y="14"/>
                                    </a:lnTo>
                                    <a:lnTo>
                                      <a:pt x="38" y="9"/>
                                    </a:lnTo>
                                    <a:lnTo>
                                      <a:pt x="42" y="9"/>
                                    </a:lnTo>
                                    <a:lnTo>
                                      <a:pt x="47" y="5"/>
                                    </a:lnTo>
                                    <a:lnTo>
                                      <a:pt x="51" y="5"/>
                                    </a:lnTo>
                                    <a:lnTo>
                                      <a:pt x="56" y="5"/>
                                    </a:lnTo>
                                    <a:lnTo>
                                      <a:pt x="56" y="0"/>
                                    </a:lnTo>
                                    <a:lnTo>
                                      <a:pt x="61" y="0"/>
                                    </a:lnTo>
                                    <a:lnTo>
                                      <a:pt x="65" y="0"/>
                                    </a:lnTo>
                                    <a:lnTo>
                                      <a:pt x="70" y="0"/>
                                    </a:lnTo>
                                    <a:lnTo>
                                      <a:pt x="75" y="0"/>
                                    </a:lnTo>
                                    <a:lnTo>
                                      <a:pt x="79" y="0"/>
                                    </a:lnTo>
                                    <a:lnTo>
                                      <a:pt x="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09969" id="Freeform 158" o:spid="_x0000_s1026" style="position:absolute;margin-left:253.55pt;margin-top:45.15pt;width:8.35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" o:allowincell="f" path="m84,r5,l93,r5,l102,r5,l112,5r4,l121,5r5,4l130,14r5,l135,19r4,l144,23r,5l149,28r,4l153,37r5,5l158,46r5,5l163,56r4,4l167,65r,4l167,74r,5l167,83r,5l167,92r,5l167,102r-4,4l163,111r,4l158,120r-5,5l153,129r-4,5l144,138r,5l139,143r-4,5l130,152r-4,l126,157r-5,l116,161r-4,l107,161r-5,l102,166r-4,l93,166r-4,l84,166r-5,l75,166r-5,l65,166r-4,-5l56,161r-5,l47,157r-5,l38,152r-5,-4l28,148r,-5l24,143r-5,-5l19,134r-5,l14,129r-4,-4l10,120r-5,l5,115r,-4l,106r,-4l,97,,92,,88,,83,,79,,74,,69,,65,,60,,56r5,l5,51r,-5l10,42r,-5l14,37r,-5l19,28r5,-5l28,19r5,-5l38,14r,-5l42,9,47,5r4,l56,5,56,r5,l65,r5,l75,r4,l84,xe" stroked="f">
                      <v:path arrowok="t" o:connecttype="custom" o:connectlocs="56515,0;62230,0;67945,0;73660,3175;80010,5715;85725,8890;88265,12065;91440,17780;94615,20320;100330,26670;103505,32385;106045,38100;106045,43815;106045,50165;106045,55880;106045,61595;103505,67310;103505,73025;97155,79375;94615,85090;91440,90805;85725,93980;80010,96520;76835,99695;71120,102235;64770,102235;62230,105410;56515,105410;50165,105410;44450,105410;38735,102235;32385,102235;26670,99695;20955,93980;17780,90805;12065,87630;8890,85090;6350,79375;3175,76200;3175,70485;0,64770;0,58420;0,52705;0,46990;0,41275;0,35560;3175,32385;6350,26670;8890,23495;12065,17780;17780,12065;24130,8890;26670,5715;32385,3175;35560,0;41275,0;47625,0;53340,0" o:connectangles="0,0,0,0,0,0,0,0,0,0,0,0,0,0,0,0,0,0,0,0,0,0,0,0,0,0,0,0,0,0,0,0,0,0,0,0,0,0,0,0,0,0,0,0,0,0,0,0,0,0,0,0,0,0,0,0,0,0"/>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3314700</wp:posOffset>
                      </wp:positionH>
                      <wp:positionV relativeFrom="paragraph">
                        <wp:posOffset>506095</wp:posOffset>
                      </wp:positionV>
                      <wp:extent cx="38100" cy="107950"/>
                      <wp:effectExtent l="0" t="0" r="0" b="0"/>
                      <wp:wrapNone/>
                      <wp:docPr id="13"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07950"/>
                              </a:xfrm>
                              <a:custGeom>
                                <a:avLst/>
                                <a:gdLst>
                                  <a:gd name="T0" fmla="*/ 32 w 60"/>
                                  <a:gd name="T1" fmla="*/ 83 h 170"/>
                                  <a:gd name="T2" fmla="*/ 32 w 60"/>
                                  <a:gd name="T3" fmla="*/ 74 h 170"/>
                                  <a:gd name="T4" fmla="*/ 37 w 60"/>
                                  <a:gd name="T5" fmla="*/ 64 h 170"/>
                                  <a:gd name="T6" fmla="*/ 37 w 60"/>
                                  <a:gd name="T7" fmla="*/ 60 h 170"/>
                                  <a:gd name="T8" fmla="*/ 37 w 60"/>
                                  <a:gd name="T9" fmla="*/ 51 h 170"/>
                                  <a:gd name="T10" fmla="*/ 37 w 60"/>
                                  <a:gd name="T11" fmla="*/ 46 h 170"/>
                                  <a:gd name="T12" fmla="*/ 41 w 60"/>
                                  <a:gd name="T13" fmla="*/ 37 h 170"/>
                                  <a:gd name="T14" fmla="*/ 41 w 60"/>
                                  <a:gd name="T15" fmla="*/ 28 h 170"/>
                                  <a:gd name="T16" fmla="*/ 51 w 60"/>
                                  <a:gd name="T17" fmla="*/ 18 h 170"/>
                                  <a:gd name="T18" fmla="*/ 51 w 60"/>
                                  <a:gd name="T19" fmla="*/ 14 h 170"/>
                                  <a:gd name="T20" fmla="*/ 46 w 60"/>
                                  <a:gd name="T21" fmla="*/ 9 h 170"/>
                                  <a:gd name="T22" fmla="*/ 41 w 60"/>
                                  <a:gd name="T23" fmla="*/ 5 h 170"/>
                                  <a:gd name="T24" fmla="*/ 41 w 60"/>
                                  <a:gd name="T25" fmla="*/ 0 h 170"/>
                                  <a:gd name="T26" fmla="*/ 32 w 60"/>
                                  <a:gd name="T27" fmla="*/ 9 h 170"/>
                                  <a:gd name="T28" fmla="*/ 28 w 60"/>
                                  <a:gd name="T29" fmla="*/ 23 h 170"/>
                                  <a:gd name="T30" fmla="*/ 28 w 60"/>
                                  <a:gd name="T31" fmla="*/ 41 h 170"/>
                                  <a:gd name="T32" fmla="*/ 23 w 60"/>
                                  <a:gd name="T33" fmla="*/ 55 h 170"/>
                                  <a:gd name="T34" fmla="*/ 23 w 60"/>
                                  <a:gd name="T35" fmla="*/ 74 h 170"/>
                                  <a:gd name="T36" fmla="*/ 14 w 60"/>
                                  <a:gd name="T37" fmla="*/ 92 h 170"/>
                                  <a:gd name="T38" fmla="*/ 9 w 60"/>
                                  <a:gd name="T39" fmla="*/ 106 h 170"/>
                                  <a:gd name="T40" fmla="*/ 0 w 60"/>
                                  <a:gd name="T41" fmla="*/ 124 h 170"/>
                                  <a:gd name="T42" fmla="*/ 9 w 60"/>
                                  <a:gd name="T43" fmla="*/ 133 h 170"/>
                                  <a:gd name="T44" fmla="*/ 14 w 60"/>
                                  <a:gd name="T45" fmla="*/ 143 h 170"/>
                                  <a:gd name="T46" fmla="*/ 18 w 60"/>
                                  <a:gd name="T47" fmla="*/ 157 h 170"/>
                                  <a:gd name="T48" fmla="*/ 23 w 60"/>
                                  <a:gd name="T49" fmla="*/ 170 h 170"/>
                                  <a:gd name="T50" fmla="*/ 32 w 60"/>
                                  <a:gd name="T51" fmla="*/ 157 h 170"/>
                                  <a:gd name="T52" fmla="*/ 37 w 60"/>
                                  <a:gd name="T53" fmla="*/ 143 h 170"/>
                                  <a:gd name="T54" fmla="*/ 46 w 60"/>
                                  <a:gd name="T55" fmla="*/ 133 h 170"/>
                                  <a:gd name="T56" fmla="*/ 51 w 60"/>
                                  <a:gd name="T57" fmla="*/ 124 h 170"/>
                                  <a:gd name="T58" fmla="*/ 55 w 60"/>
                                  <a:gd name="T59" fmla="*/ 110 h 170"/>
                                  <a:gd name="T60" fmla="*/ 55 w 60"/>
                                  <a:gd name="T61" fmla="*/ 101 h 170"/>
                                  <a:gd name="T62" fmla="*/ 55 w 60"/>
                                  <a:gd name="T63" fmla="*/ 97 h 170"/>
                                  <a:gd name="T64" fmla="*/ 60 w 60"/>
                                  <a:gd name="T65" fmla="*/ 92 h 170"/>
                                  <a:gd name="T66" fmla="*/ 55 w 60"/>
                                  <a:gd name="T67" fmla="*/ 83 h 170"/>
                                  <a:gd name="T68" fmla="*/ 51 w 60"/>
                                  <a:gd name="T69" fmla="*/ 78 h 170"/>
                                  <a:gd name="T70" fmla="*/ 41 w 60"/>
                                  <a:gd name="T71" fmla="*/ 78 h 170"/>
                                  <a:gd name="T72" fmla="*/ 32 w 60"/>
                                  <a:gd name="T73" fmla="*/ 83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170">
                                    <a:moveTo>
                                      <a:pt x="32" y="83"/>
                                    </a:moveTo>
                                    <a:lnTo>
                                      <a:pt x="32" y="74"/>
                                    </a:lnTo>
                                    <a:lnTo>
                                      <a:pt x="37" y="64"/>
                                    </a:lnTo>
                                    <a:lnTo>
                                      <a:pt x="37" y="60"/>
                                    </a:lnTo>
                                    <a:lnTo>
                                      <a:pt x="37" y="51"/>
                                    </a:lnTo>
                                    <a:lnTo>
                                      <a:pt x="37" y="46"/>
                                    </a:lnTo>
                                    <a:lnTo>
                                      <a:pt x="41" y="37"/>
                                    </a:lnTo>
                                    <a:lnTo>
                                      <a:pt x="41" y="28"/>
                                    </a:lnTo>
                                    <a:lnTo>
                                      <a:pt x="51" y="18"/>
                                    </a:lnTo>
                                    <a:lnTo>
                                      <a:pt x="51" y="14"/>
                                    </a:lnTo>
                                    <a:lnTo>
                                      <a:pt x="46" y="9"/>
                                    </a:lnTo>
                                    <a:lnTo>
                                      <a:pt x="41" y="5"/>
                                    </a:lnTo>
                                    <a:lnTo>
                                      <a:pt x="41" y="0"/>
                                    </a:lnTo>
                                    <a:lnTo>
                                      <a:pt x="32" y="9"/>
                                    </a:lnTo>
                                    <a:lnTo>
                                      <a:pt x="28" y="23"/>
                                    </a:lnTo>
                                    <a:lnTo>
                                      <a:pt x="28" y="41"/>
                                    </a:lnTo>
                                    <a:lnTo>
                                      <a:pt x="23" y="55"/>
                                    </a:lnTo>
                                    <a:lnTo>
                                      <a:pt x="23" y="74"/>
                                    </a:lnTo>
                                    <a:lnTo>
                                      <a:pt x="14" y="92"/>
                                    </a:lnTo>
                                    <a:lnTo>
                                      <a:pt x="9" y="106"/>
                                    </a:lnTo>
                                    <a:lnTo>
                                      <a:pt x="0" y="124"/>
                                    </a:lnTo>
                                    <a:lnTo>
                                      <a:pt x="9" y="133"/>
                                    </a:lnTo>
                                    <a:lnTo>
                                      <a:pt x="14" y="143"/>
                                    </a:lnTo>
                                    <a:lnTo>
                                      <a:pt x="18" y="157"/>
                                    </a:lnTo>
                                    <a:lnTo>
                                      <a:pt x="23" y="170"/>
                                    </a:lnTo>
                                    <a:lnTo>
                                      <a:pt x="32" y="157"/>
                                    </a:lnTo>
                                    <a:lnTo>
                                      <a:pt x="37" y="143"/>
                                    </a:lnTo>
                                    <a:lnTo>
                                      <a:pt x="46" y="133"/>
                                    </a:lnTo>
                                    <a:lnTo>
                                      <a:pt x="51" y="124"/>
                                    </a:lnTo>
                                    <a:lnTo>
                                      <a:pt x="55" y="110"/>
                                    </a:lnTo>
                                    <a:lnTo>
                                      <a:pt x="55" y="101"/>
                                    </a:lnTo>
                                    <a:lnTo>
                                      <a:pt x="55" y="97"/>
                                    </a:lnTo>
                                    <a:lnTo>
                                      <a:pt x="60" y="92"/>
                                    </a:lnTo>
                                    <a:lnTo>
                                      <a:pt x="55" y="83"/>
                                    </a:lnTo>
                                    <a:lnTo>
                                      <a:pt x="51" y="78"/>
                                    </a:lnTo>
                                    <a:lnTo>
                                      <a:pt x="41" y="78"/>
                                    </a:lnTo>
                                    <a:lnTo>
                                      <a:pt x="32"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1CBF" id="Freeform 156" o:spid="_x0000_s1026" style="position:absolute;margin-left:261pt;margin-top:39.85pt;width:3pt;height: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" o:allowincell="f" path="m32,83r,-9l37,64r,-4l37,51r,-5l41,37r,-9l51,18r,-4l46,9,41,5,41,,32,9,28,23r,18l23,55r,19l14,92,9,106,,124r9,9l14,143r4,14l23,170r9,-13l37,143r9,-10l51,124r4,-14l55,101r,-4l60,92,55,83,51,78r-10,l32,83xe" stroked="f">
                      <v:path arrowok="t" o:connecttype="custom" o:connectlocs="20320,52705;20320,46990;23495,40640;23495,38100;23495,32385;23495,29210;26035,23495;26035,17780;32385,11430;32385,8890;29210,5715;26035,3175;26035,0;20320,5715;17780,14605;17780,26035;14605,34925;14605,46990;8890,58420;5715,67310;0,78740;5715,84455;8890,90805;11430,99695;14605,107950;20320,99695;23495,90805;29210,84455;32385,78740;34925,69850;34925,64135;34925,61595;38100,58420;34925,52705;32385,49530;26035,49530;20320,52705" o:connectangles="0,0,0,0,0,0,0,0,0,0,0,0,0,0,0,0,0,0,0,0,0,0,0,0,0,0,0,0,0,0,0,0,0,0,0,0,0"/>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3271520</wp:posOffset>
                      </wp:positionH>
                      <wp:positionV relativeFrom="paragraph">
                        <wp:posOffset>366395</wp:posOffset>
                      </wp:positionV>
                      <wp:extent cx="34925" cy="201930"/>
                      <wp:effectExtent l="0" t="0" r="0" b="0"/>
                      <wp:wrapNone/>
                      <wp:docPr id="12"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201930"/>
                              </a:xfrm>
                              <a:custGeom>
                                <a:avLst/>
                                <a:gdLst>
                                  <a:gd name="T0" fmla="*/ 18 w 55"/>
                                  <a:gd name="T1" fmla="*/ 318 h 318"/>
                                  <a:gd name="T2" fmla="*/ 0 w 55"/>
                                  <a:gd name="T3" fmla="*/ 318 h 318"/>
                                  <a:gd name="T4" fmla="*/ 9 w 55"/>
                                  <a:gd name="T5" fmla="*/ 295 h 318"/>
                                  <a:gd name="T6" fmla="*/ 14 w 55"/>
                                  <a:gd name="T7" fmla="*/ 272 h 318"/>
                                  <a:gd name="T8" fmla="*/ 18 w 55"/>
                                  <a:gd name="T9" fmla="*/ 249 h 318"/>
                                  <a:gd name="T10" fmla="*/ 18 w 55"/>
                                  <a:gd name="T11" fmla="*/ 226 h 318"/>
                                  <a:gd name="T12" fmla="*/ 18 w 55"/>
                                  <a:gd name="T13" fmla="*/ 203 h 318"/>
                                  <a:gd name="T14" fmla="*/ 18 w 55"/>
                                  <a:gd name="T15" fmla="*/ 180 h 318"/>
                                  <a:gd name="T16" fmla="*/ 14 w 55"/>
                                  <a:gd name="T17" fmla="*/ 162 h 318"/>
                                  <a:gd name="T18" fmla="*/ 9 w 55"/>
                                  <a:gd name="T19" fmla="*/ 138 h 318"/>
                                  <a:gd name="T20" fmla="*/ 9 w 55"/>
                                  <a:gd name="T21" fmla="*/ 120 h 318"/>
                                  <a:gd name="T22" fmla="*/ 5 w 55"/>
                                  <a:gd name="T23" fmla="*/ 102 h 318"/>
                                  <a:gd name="T24" fmla="*/ 0 w 55"/>
                                  <a:gd name="T25" fmla="*/ 83 h 318"/>
                                  <a:gd name="T26" fmla="*/ 0 w 55"/>
                                  <a:gd name="T27" fmla="*/ 65 h 318"/>
                                  <a:gd name="T28" fmla="*/ 0 w 55"/>
                                  <a:gd name="T29" fmla="*/ 46 h 318"/>
                                  <a:gd name="T30" fmla="*/ 0 w 55"/>
                                  <a:gd name="T31" fmla="*/ 33 h 318"/>
                                  <a:gd name="T32" fmla="*/ 5 w 55"/>
                                  <a:gd name="T33" fmla="*/ 19 h 318"/>
                                  <a:gd name="T34" fmla="*/ 9 w 55"/>
                                  <a:gd name="T35" fmla="*/ 10 h 318"/>
                                  <a:gd name="T36" fmla="*/ 18 w 55"/>
                                  <a:gd name="T37" fmla="*/ 5 h 318"/>
                                  <a:gd name="T38" fmla="*/ 32 w 55"/>
                                  <a:gd name="T39" fmla="*/ 0 h 318"/>
                                  <a:gd name="T40" fmla="*/ 46 w 55"/>
                                  <a:gd name="T41" fmla="*/ 0 h 318"/>
                                  <a:gd name="T42" fmla="*/ 55 w 55"/>
                                  <a:gd name="T43" fmla="*/ 0 h 318"/>
                                  <a:gd name="T44" fmla="*/ 51 w 55"/>
                                  <a:gd name="T45" fmla="*/ 10 h 318"/>
                                  <a:gd name="T46" fmla="*/ 42 w 55"/>
                                  <a:gd name="T47" fmla="*/ 14 h 318"/>
                                  <a:gd name="T48" fmla="*/ 37 w 55"/>
                                  <a:gd name="T49" fmla="*/ 23 h 318"/>
                                  <a:gd name="T50" fmla="*/ 28 w 55"/>
                                  <a:gd name="T51" fmla="*/ 33 h 318"/>
                                  <a:gd name="T52" fmla="*/ 28 w 55"/>
                                  <a:gd name="T53" fmla="*/ 51 h 318"/>
                                  <a:gd name="T54" fmla="*/ 23 w 55"/>
                                  <a:gd name="T55" fmla="*/ 69 h 318"/>
                                  <a:gd name="T56" fmla="*/ 23 w 55"/>
                                  <a:gd name="T57" fmla="*/ 83 h 318"/>
                                  <a:gd name="T58" fmla="*/ 28 w 55"/>
                                  <a:gd name="T59" fmla="*/ 102 h 318"/>
                                  <a:gd name="T60" fmla="*/ 28 w 55"/>
                                  <a:gd name="T61" fmla="*/ 120 h 318"/>
                                  <a:gd name="T62" fmla="*/ 28 w 55"/>
                                  <a:gd name="T63" fmla="*/ 138 h 318"/>
                                  <a:gd name="T64" fmla="*/ 32 w 55"/>
                                  <a:gd name="T65" fmla="*/ 152 h 318"/>
                                  <a:gd name="T66" fmla="*/ 32 w 55"/>
                                  <a:gd name="T67" fmla="*/ 171 h 318"/>
                                  <a:gd name="T68" fmla="*/ 37 w 55"/>
                                  <a:gd name="T69" fmla="*/ 189 h 318"/>
                                  <a:gd name="T70" fmla="*/ 37 w 55"/>
                                  <a:gd name="T71" fmla="*/ 208 h 318"/>
                                  <a:gd name="T72" fmla="*/ 37 w 55"/>
                                  <a:gd name="T73" fmla="*/ 226 h 318"/>
                                  <a:gd name="T74" fmla="*/ 37 w 55"/>
                                  <a:gd name="T75" fmla="*/ 244 h 318"/>
                                  <a:gd name="T76" fmla="*/ 37 w 55"/>
                                  <a:gd name="T77" fmla="*/ 263 h 318"/>
                                  <a:gd name="T78" fmla="*/ 32 w 55"/>
                                  <a:gd name="T79" fmla="*/ 281 h 318"/>
                                  <a:gd name="T80" fmla="*/ 28 w 55"/>
                                  <a:gd name="T81" fmla="*/ 300 h 318"/>
                                  <a:gd name="T82" fmla="*/ 18 w 55"/>
                                  <a:gd name="T83"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5" h="318">
                                    <a:moveTo>
                                      <a:pt x="18" y="318"/>
                                    </a:moveTo>
                                    <a:lnTo>
                                      <a:pt x="0" y="318"/>
                                    </a:lnTo>
                                    <a:lnTo>
                                      <a:pt x="9" y="295"/>
                                    </a:lnTo>
                                    <a:lnTo>
                                      <a:pt x="14" y="272"/>
                                    </a:lnTo>
                                    <a:lnTo>
                                      <a:pt x="18" y="249"/>
                                    </a:lnTo>
                                    <a:lnTo>
                                      <a:pt x="18" y="226"/>
                                    </a:lnTo>
                                    <a:lnTo>
                                      <a:pt x="18" y="203"/>
                                    </a:lnTo>
                                    <a:lnTo>
                                      <a:pt x="18" y="180"/>
                                    </a:lnTo>
                                    <a:lnTo>
                                      <a:pt x="14" y="162"/>
                                    </a:lnTo>
                                    <a:lnTo>
                                      <a:pt x="9" y="138"/>
                                    </a:lnTo>
                                    <a:lnTo>
                                      <a:pt x="9" y="120"/>
                                    </a:lnTo>
                                    <a:lnTo>
                                      <a:pt x="5" y="102"/>
                                    </a:lnTo>
                                    <a:lnTo>
                                      <a:pt x="0" y="83"/>
                                    </a:lnTo>
                                    <a:lnTo>
                                      <a:pt x="0" y="65"/>
                                    </a:lnTo>
                                    <a:lnTo>
                                      <a:pt x="0" y="46"/>
                                    </a:lnTo>
                                    <a:lnTo>
                                      <a:pt x="0" y="33"/>
                                    </a:lnTo>
                                    <a:lnTo>
                                      <a:pt x="5" y="19"/>
                                    </a:lnTo>
                                    <a:lnTo>
                                      <a:pt x="9" y="10"/>
                                    </a:lnTo>
                                    <a:lnTo>
                                      <a:pt x="18" y="5"/>
                                    </a:lnTo>
                                    <a:lnTo>
                                      <a:pt x="32" y="0"/>
                                    </a:lnTo>
                                    <a:lnTo>
                                      <a:pt x="46" y="0"/>
                                    </a:lnTo>
                                    <a:lnTo>
                                      <a:pt x="55" y="0"/>
                                    </a:lnTo>
                                    <a:lnTo>
                                      <a:pt x="51" y="10"/>
                                    </a:lnTo>
                                    <a:lnTo>
                                      <a:pt x="42" y="14"/>
                                    </a:lnTo>
                                    <a:lnTo>
                                      <a:pt x="37" y="23"/>
                                    </a:lnTo>
                                    <a:lnTo>
                                      <a:pt x="28" y="33"/>
                                    </a:lnTo>
                                    <a:lnTo>
                                      <a:pt x="28" y="51"/>
                                    </a:lnTo>
                                    <a:lnTo>
                                      <a:pt x="23" y="69"/>
                                    </a:lnTo>
                                    <a:lnTo>
                                      <a:pt x="23" y="83"/>
                                    </a:lnTo>
                                    <a:lnTo>
                                      <a:pt x="28" y="102"/>
                                    </a:lnTo>
                                    <a:lnTo>
                                      <a:pt x="28" y="120"/>
                                    </a:lnTo>
                                    <a:lnTo>
                                      <a:pt x="28" y="138"/>
                                    </a:lnTo>
                                    <a:lnTo>
                                      <a:pt x="32" y="152"/>
                                    </a:lnTo>
                                    <a:lnTo>
                                      <a:pt x="32" y="171"/>
                                    </a:lnTo>
                                    <a:lnTo>
                                      <a:pt x="37" y="189"/>
                                    </a:lnTo>
                                    <a:lnTo>
                                      <a:pt x="37" y="208"/>
                                    </a:lnTo>
                                    <a:lnTo>
                                      <a:pt x="37" y="226"/>
                                    </a:lnTo>
                                    <a:lnTo>
                                      <a:pt x="37" y="244"/>
                                    </a:lnTo>
                                    <a:lnTo>
                                      <a:pt x="37" y="263"/>
                                    </a:lnTo>
                                    <a:lnTo>
                                      <a:pt x="32" y="281"/>
                                    </a:lnTo>
                                    <a:lnTo>
                                      <a:pt x="28" y="300"/>
                                    </a:lnTo>
                                    <a:lnTo>
                                      <a:pt x="18" y="3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8827" id="Freeform 157" o:spid="_x0000_s1026" style="position:absolute;margin-left:257.6pt;margin-top:28.85pt;width:2.75pt;height:1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" o:allowincell="f" path="m18,318l,318,9,295r5,-23l18,249r,-23l18,203r,-23l14,162,9,138r,-18l5,102,,83,,65,,46,,33,5,19,9,10,18,5,32,,46,r9,l51,10r-9,4l37,23,28,33r,18l23,69r,14l28,102r,18l28,138r4,14l32,171r5,18l37,208r,18l37,244r,19l32,281r-4,19l18,318xe" stroked="f">
                      <v:path arrowok="t" o:connecttype="custom" o:connectlocs="11430,201930;0,201930;5715,187325;8890,172720;11430,158115;11430,143510;11430,128905;11430,114300;8890,102870;5715,87630;5715,76200;3175,64770;0,52705;0,41275;0,29210;0,20955;3175,12065;5715,6350;11430,3175;20320,0;29210,0;34925,0;32385,6350;26670,8890;23495,14605;17780,20955;17780,32385;14605,43815;14605,52705;17780,64770;17780,76200;17780,87630;20320,96520;20320,108585;23495,120015;23495,132080;23495,143510;23495,154940;23495,167005;20320,178435;17780,190500;11430,201930" o:connectangles="0,0,0,0,0,0,0,0,0,0,0,0,0,0,0,0,0,0,0,0,0,0,0,0,0,0,0,0,0,0,0,0,0,0,0,0,0,0,0,0,0,0"/>
                    </v:shape>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3221990</wp:posOffset>
                      </wp:positionH>
                      <wp:positionV relativeFrom="paragraph">
                        <wp:posOffset>572770</wp:posOffset>
                      </wp:positionV>
                      <wp:extent cx="106045" cy="105410"/>
                      <wp:effectExtent l="0" t="0" r="0" b="0"/>
                      <wp:wrapNone/>
                      <wp:docPr id="11"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05410"/>
                              </a:xfrm>
                              <a:custGeom>
                                <a:avLst/>
                                <a:gdLst>
                                  <a:gd name="T0" fmla="*/ 89 w 167"/>
                                  <a:gd name="T1" fmla="*/ 0 h 166"/>
                                  <a:gd name="T2" fmla="*/ 98 w 167"/>
                                  <a:gd name="T3" fmla="*/ 0 h 166"/>
                                  <a:gd name="T4" fmla="*/ 107 w 167"/>
                                  <a:gd name="T5" fmla="*/ 0 h 166"/>
                                  <a:gd name="T6" fmla="*/ 116 w 167"/>
                                  <a:gd name="T7" fmla="*/ 5 h 166"/>
                                  <a:gd name="T8" fmla="*/ 126 w 167"/>
                                  <a:gd name="T9" fmla="*/ 9 h 166"/>
                                  <a:gd name="T10" fmla="*/ 135 w 167"/>
                                  <a:gd name="T11" fmla="*/ 14 h 166"/>
                                  <a:gd name="T12" fmla="*/ 139 w 167"/>
                                  <a:gd name="T13" fmla="*/ 19 h 166"/>
                                  <a:gd name="T14" fmla="*/ 144 w 167"/>
                                  <a:gd name="T15" fmla="*/ 28 h 166"/>
                                  <a:gd name="T16" fmla="*/ 149 w 167"/>
                                  <a:gd name="T17" fmla="*/ 32 h 166"/>
                                  <a:gd name="T18" fmla="*/ 158 w 167"/>
                                  <a:gd name="T19" fmla="*/ 42 h 166"/>
                                  <a:gd name="T20" fmla="*/ 163 w 167"/>
                                  <a:gd name="T21" fmla="*/ 51 h 166"/>
                                  <a:gd name="T22" fmla="*/ 167 w 167"/>
                                  <a:gd name="T23" fmla="*/ 60 h 166"/>
                                  <a:gd name="T24" fmla="*/ 167 w 167"/>
                                  <a:gd name="T25" fmla="*/ 69 h 166"/>
                                  <a:gd name="T26" fmla="*/ 167 w 167"/>
                                  <a:gd name="T27" fmla="*/ 79 h 166"/>
                                  <a:gd name="T28" fmla="*/ 167 w 167"/>
                                  <a:gd name="T29" fmla="*/ 88 h 166"/>
                                  <a:gd name="T30" fmla="*/ 167 w 167"/>
                                  <a:gd name="T31" fmla="*/ 97 h 166"/>
                                  <a:gd name="T32" fmla="*/ 163 w 167"/>
                                  <a:gd name="T33" fmla="*/ 106 h 166"/>
                                  <a:gd name="T34" fmla="*/ 163 w 167"/>
                                  <a:gd name="T35" fmla="*/ 115 h 166"/>
                                  <a:gd name="T36" fmla="*/ 153 w 167"/>
                                  <a:gd name="T37" fmla="*/ 125 h 166"/>
                                  <a:gd name="T38" fmla="*/ 149 w 167"/>
                                  <a:gd name="T39" fmla="*/ 134 h 166"/>
                                  <a:gd name="T40" fmla="*/ 144 w 167"/>
                                  <a:gd name="T41" fmla="*/ 143 h 166"/>
                                  <a:gd name="T42" fmla="*/ 135 w 167"/>
                                  <a:gd name="T43" fmla="*/ 148 h 166"/>
                                  <a:gd name="T44" fmla="*/ 126 w 167"/>
                                  <a:gd name="T45" fmla="*/ 152 h 166"/>
                                  <a:gd name="T46" fmla="*/ 121 w 167"/>
                                  <a:gd name="T47" fmla="*/ 157 h 166"/>
                                  <a:gd name="T48" fmla="*/ 112 w 167"/>
                                  <a:gd name="T49" fmla="*/ 161 h 166"/>
                                  <a:gd name="T50" fmla="*/ 102 w 167"/>
                                  <a:gd name="T51" fmla="*/ 161 h 166"/>
                                  <a:gd name="T52" fmla="*/ 98 w 167"/>
                                  <a:gd name="T53" fmla="*/ 166 h 166"/>
                                  <a:gd name="T54" fmla="*/ 89 w 167"/>
                                  <a:gd name="T55" fmla="*/ 166 h 166"/>
                                  <a:gd name="T56" fmla="*/ 79 w 167"/>
                                  <a:gd name="T57" fmla="*/ 166 h 166"/>
                                  <a:gd name="T58" fmla="*/ 70 w 167"/>
                                  <a:gd name="T59" fmla="*/ 166 h 166"/>
                                  <a:gd name="T60" fmla="*/ 61 w 167"/>
                                  <a:gd name="T61" fmla="*/ 161 h 166"/>
                                  <a:gd name="T62" fmla="*/ 51 w 167"/>
                                  <a:gd name="T63" fmla="*/ 161 h 166"/>
                                  <a:gd name="T64" fmla="*/ 42 w 167"/>
                                  <a:gd name="T65" fmla="*/ 157 h 166"/>
                                  <a:gd name="T66" fmla="*/ 33 w 167"/>
                                  <a:gd name="T67" fmla="*/ 148 h 166"/>
                                  <a:gd name="T68" fmla="*/ 28 w 167"/>
                                  <a:gd name="T69" fmla="*/ 143 h 166"/>
                                  <a:gd name="T70" fmla="*/ 19 w 167"/>
                                  <a:gd name="T71" fmla="*/ 138 h 166"/>
                                  <a:gd name="T72" fmla="*/ 14 w 167"/>
                                  <a:gd name="T73" fmla="*/ 134 h 166"/>
                                  <a:gd name="T74" fmla="*/ 10 w 167"/>
                                  <a:gd name="T75" fmla="*/ 125 h 166"/>
                                  <a:gd name="T76" fmla="*/ 5 w 167"/>
                                  <a:gd name="T77" fmla="*/ 120 h 166"/>
                                  <a:gd name="T78" fmla="*/ 5 w 167"/>
                                  <a:gd name="T79" fmla="*/ 111 h 166"/>
                                  <a:gd name="T80" fmla="*/ 0 w 167"/>
                                  <a:gd name="T81" fmla="*/ 102 h 166"/>
                                  <a:gd name="T82" fmla="*/ 0 w 167"/>
                                  <a:gd name="T83" fmla="*/ 92 h 166"/>
                                  <a:gd name="T84" fmla="*/ 0 w 167"/>
                                  <a:gd name="T85" fmla="*/ 83 h 166"/>
                                  <a:gd name="T86" fmla="*/ 0 w 167"/>
                                  <a:gd name="T87" fmla="*/ 74 h 166"/>
                                  <a:gd name="T88" fmla="*/ 0 w 167"/>
                                  <a:gd name="T89" fmla="*/ 65 h 166"/>
                                  <a:gd name="T90" fmla="*/ 0 w 167"/>
                                  <a:gd name="T91" fmla="*/ 56 h 166"/>
                                  <a:gd name="T92" fmla="*/ 5 w 167"/>
                                  <a:gd name="T93" fmla="*/ 51 h 166"/>
                                  <a:gd name="T94" fmla="*/ 10 w 167"/>
                                  <a:gd name="T95" fmla="*/ 42 h 166"/>
                                  <a:gd name="T96" fmla="*/ 14 w 167"/>
                                  <a:gd name="T97" fmla="*/ 37 h 166"/>
                                  <a:gd name="T98" fmla="*/ 19 w 167"/>
                                  <a:gd name="T99" fmla="*/ 28 h 166"/>
                                  <a:gd name="T100" fmla="*/ 28 w 167"/>
                                  <a:gd name="T101" fmla="*/ 19 h 166"/>
                                  <a:gd name="T102" fmla="*/ 38 w 167"/>
                                  <a:gd name="T103" fmla="*/ 14 h 166"/>
                                  <a:gd name="T104" fmla="*/ 42 w 167"/>
                                  <a:gd name="T105" fmla="*/ 9 h 166"/>
                                  <a:gd name="T106" fmla="*/ 51 w 167"/>
                                  <a:gd name="T107" fmla="*/ 5 h 166"/>
                                  <a:gd name="T108" fmla="*/ 56 w 167"/>
                                  <a:gd name="T109" fmla="*/ 0 h 166"/>
                                  <a:gd name="T110" fmla="*/ 65 w 167"/>
                                  <a:gd name="T111" fmla="*/ 0 h 166"/>
                                  <a:gd name="T112" fmla="*/ 75 w 167"/>
                                  <a:gd name="T113" fmla="*/ 0 h 166"/>
                                  <a:gd name="T114" fmla="*/ 84 w 167"/>
                                  <a:gd name="T115"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7" h="166">
                                    <a:moveTo>
                                      <a:pt x="84" y="0"/>
                                    </a:moveTo>
                                    <a:lnTo>
                                      <a:pt x="89" y="0"/>
                                    </a:lnTo>
                                    <a:lnTo>
                                      <a:pt x="93" y="0"/>
                                    </a:lnTo>
                                    <a:lnTo>
                                      <a:pt x="98" y="0"/>
                                    </a:lnTo>
                                    <a:lnTo>
                                      <a:pt x="102" y="0"/>
                                    </a:lnTo>
                                    <a:lnTo>
                                      <a:pt x="107" y="0"/>
                                    </a:lnTo>
                                    <a:lnTo>
                                      <a:pt x="112" y="5"/>
                                    </a:lnTo>
                                    <a:lnTo>
                                      <a:pt x="116" y="5"/>
                                    </a:lnTo>
                                    <a:lnTo>
                                      <a:pt x="121" y="5"/>
                                    </a:lnTo>
                                    <a:lnTo>
                                      <a:pt x="126" y="9"/>
                                    </a:lnTo>
                                    <a:lnTo>
                                      <a:pt x="130" y="14"/>
                                    </a:lnTo>
                                    <a:lnTo>
                                      <a:pt x="135" y="14"/>
                                    </a:lnTo>
                                    <a:lnTo>
                                      <a:pt x="135" y="19"/>
                                    </a:lnTo>
                                    <a:lnTo>
                                      <a:pt x="139" y="19"/>
                                    </a:lnTo>
                                    <a:lnTo>
                                      <a:pt x="144" y="23"/>
                                    </a:lnTo>
                                    <a:lnTo>
                                      <a:pt x="144" y="28"/>
                                    </a:lnTo>
                                    <a:lnTo>
                                      <a:pt x="149" y="28"/>
                                    </a:lnTo>
                                    <a:lnTo>
                                      <a:pt x="149" y="32"/>
                                    </a:lnTo>
                                    <a:lnTo>
                                      <a:pt x="153" y="37"/>
                                    </a:lnTo>
                                    <a:lnTo>
                                      <a:pt x="158" y="42"/>
                                    </a:lnTo>
                                    <a:lnTo>
                                      <a:pt x="158" y="46"/>
                                    </a:lnTo>
                                    <a:lnTo>
                                      <a:pt x="163" y="51"/>
                                    </a:lnTo>
                                    <a:lnTo>
                                      <a:pt x="163" y="56"/>
                                    </a:lnTo>
                                    <a:lnTo>
                                      <a:pt x="167" y="60"/>
                                    </a:lnTo>
                                    <a:lnTo>
                                      <a:pt x="167" y="65"/>
                                    </a:lnTo>
                                    <a:lnTo>
                                      <a:pt x="167" y="69"/>
                                    </a:lnTo>
                                    <a:lnTo>
                                      <a:pt x="167" y="74"/>
                                    </a:lnTo>
                                    <a:lnTo>
                                      <a:pt x="167" y="79"/>
                                    </a:lnTo>
                                    <a:lnTo>
                                      <a:pt x="167" y="83"/>
                                    </a:lnTo>
                                    <a:lnTo>
                                      <a:pt x="167" y="88"/>
                                    </a:lnTo>
                                    <a:lnTo>
                                      <a:pt x="167" y="92"/>
                                    </a:lnTo>
                                    <a:lnTo>
                                      <a:pt x="167" y="97"/>
                                    </a:lnTo>
                                    <a:lnTo>
                                      <a:pt x="167" y="102"/>
                                    </a:lnTo>
                                    <a:lnTo>
                                      <a:pt x="163" y="106"/>
                                    </a:lnTo>
                                    <a:lnTo>
                                      <a:pt x="163" y="111"/>
                                    </a:lnTo>
                                    <a:lnTo>
                                      <a:pt x="163" y="115"/>
                                    </a:lnTo>
                                    <a:lnTo>
                                      <a:pt x="158" y="120"/>
                                    </a:lnTo>
                                    <a:lnTo>
                                      <a:pt x="153" y="125"/>
                                    </a:lnTo>
                                    <a:lnTo>
                                      <a:pt x="153" y="129"/>
                                    </a:lnTo>
                                    <a:lnTo>
                                      <a:pt x="149" y="134"/>
                                    </a:lnTo>
                                    <a:lnTo>
                                      <a:pt x="144" y="138"/>
                                    </a:lnTo>
                                    <a:lnTo>
                                      <a:pt x="144" y="143"/>
                                    </a:lnTo>
                                    <a:lnTo>
                                      <a:pt x="139" y="143"/>
                                    </a:lnTo>
                                    <a:lnTo>
                                      <a:pt x="135" y="148"/>
                                    </a:lnTo>
                                    <a:lnTo>
                                      <a:pt x="130" y="152"/>
                                    </a:lnTo>
                                    <a:lnTo>
                                      <a:pt x="126" y="152"/>
                                    </a:lnTo>
                                    <a:lnTo>
                                      <a:pt x="126" y="157"/>
                                    </a:lnTo>
                                    <a:lnTo>
                                      <a:pt x="121" y="157"/>
                                    </a:lnTo>
                                    <a:lnTo>
                                      <a:pt x="116" y="161"/>
                                    </a:lnTo>
                                    <a:lnTo>
                                      <a:pt x="112" y="161"/>
                                    </a:lnTo>
                                    <a:lnTo>
                                      <a:pt x="107" y="161"/>
                                    </a:lnTo>
                                    <a:lnTo>
                                      <a:pt x="102" y="161"/>
                                    </a:lnTo>
                                    <a:lnTo>
                                      <a:pt x="102" y="166"/>
                                    </a:lnTo>
                                    <a:lnTo>
                                      <a:pt x="98" y="166"/>
                                    </a:lnTo>
                                    <a:lnTo>
                                      <a:pt x="93" y="166"/>
                                    </a:lnTo>
                                    <a:lnTo>
                                      <a:pt x="89" y="166"/>
                                    </a:lnTo>
                                    <a:lnTo>
                                      <a:pt x="84" y="166"/>
                                    </a:lnTo>
                                    <a:lnTo>
                                      <a:pt x="79" y="166"/>
                                    </a:lnTo>
                                    <a:lnTo>
                                      <a:pt x="75" y="166"/>
                                    </a:lnTo>
                                    <a:lnTo>
                                      <a:pt x="70" y="166"/>
                                    </a:lnTo>
                                    <a:lnTo>
                                      <a:pt x="65" y="166"/>
                                    </a:lnTo>
                                    <a:lnTo>
                                      <a:pt x="61" y="161"/>
                                    </a:lnTo>
                                    <a:lnTo>
                                      <a:pt x="56" y="161"/>
                                    </a:lnTo>
                                    <a:lnTo>
                                      <a:pt x="51" y="161"/>
                                    </a:lnTo>
                                    <a:lnTo>
                                      <a:pt x="47" y="157"/>
                                    </a:lnTo>
                                    <a:lnTo>
                                      <a:pt x="42" y="157"/>
                                    </a:lnTo>
                                    <a:lnTo>
                                      <a:pt x="38" y="152"/>
                                    </a:lnTo>
                                    <a:lnTo>
                                      <a:pt x="33" y="148"/>
                                    </a:lnTo>
                                    <a:lnTo>
                                      <a:pt x="28" y="148"/>
                                    </a:lnTo>
                                    <a:lnTo>
                                      <a:pt x="28" y="143"/>
                                    </a:lnTo>
                                    <a:lnTo>
                                      <a:pt x="24" y="143"/>
                                    </a:lnTo>
                                    <a:lnTo>
                                      <a:pt x="19" y="138"/>
                                    </a:lnTo>
                                    <a:lnTo>
                                      <a:pt x="19" y="134"/>
                                    </a:lnTo>
                                    <a:lnTo>
                                      <a:pt x="14" y="134"/>
                                    </a:lnTo>
                                    <a:lnTo>
                                      <a:pt x="14" y="129"/>
                                    </a:lnTo>
                                    <a:lnTo>
                                      <a:pt x="10" y="125"/>
                                    </a:lnTo>
                                    <a:lnTo>
                                      <a:pt x="10" y="120"/>
                                    </a:lnTo>
                                    <a:lnTo>
                                      <a:pt x="5" y="120"/>
                                    </a:lnTo>
                                    <a:lnTo>
                                      <a:pt x="5" y="115"/>
                                    </a:lnTo>
                                    <a:lnTo>
                                      <a:pt x="5" y="111"/>
                                    </a:lnTo>
                                    <a:lnTo>
                                      <a:pt x="0" y="106"/>
                                    </a:lnTo>
                                    <a:lnTo>
                                      <a:pt x="0" y="102"/>
                                    </a:lnTo>
                                    <a:lnTo>
                                      <a:pt x="0" y="97"/>
                                    </a:lnTo>
                                    <a:lnTo>
                                      <a:pt x="0" y="92"/>
                                    </a:lnTo>
                                    <a:lnTo>
                                      <a:pt x="0" y="88"/>
                                    </a:lnTo>
                                    <a:lnTo>
                                      <a:pt x="0" y="83"/>
                                    </a:lnTo>
                                    <a:lnTo>
                                      <a:pt x="0" y="79"/>
                                    </a:lnTo>
                                    <a:lnTo>
                                      <a:pt x="0" y="74"/>
                                    </a:lnTo>
                                    <a:lnTo>
                                      <a:pt x="0" y="69"/>
                                    </a:lnTo>
                                    <a:lnTo>
                                      <a:pt x="0" y="65"/>
                                    </a:lnTo>
                                    <a:lnTo>
                                      <a:pt x="0" y="60"/>
                                    </a:lnTo>
                                    <a:lnTo>
                                      <a:pt x="0" y="56"/>
                                    </a:lnTo>
                                    <a:lnTo>
                                      <a:pt x="5" y="56"/>
                                    </a:lnTo>
                                    <a:lnTo>
                                      <a:pt x="5" y="51"/>
                                    </a:lnTo>
                                    <a:lnTo>
                                      <a:pt x="5" y="46"/>
                                    </a:lnTo>
                                    <a:lnTo>
                                      <a:pt x="10" y="42"/>
                                    </a:lnTo>
                                    <a:lnTo>
                                      <a:pt x="10" y="37"/>
                                    </a:lnTo>
                                    <a:lnTo>
                                      <a:pt x="14" y="37"/>
                                    </a:lnTo>
                                    <a:lnTo>
                                      <a:pt x="14" y="32"/>
                                    </a:lnTo>
                                    <a:lnTo>
                                      <a:pt x="19" y="28"/>
                                    </a:lnTo>
                                    <a:lnTo>
                                      <a:pt x="24" y="23"/>
                                    </a:lnTo>
                                    <a:lnTo>
                                      <a:pt x="28" y="19"/>
                                    </a:lnTo>
                                    <a:lnTo>
                                      <a:pt x="33" y="14"/>
                                    </a:lnTo>
                                    <a:lnTo>
                                      <a:pt x="38" y="14"/>
                                    </a:lnTo>
                                    <a:lnTo>
                                      <a:pt x="38" y="9"/>
                                    </a:lnTo>
                                    <a:lnTo>
                                      <a:pt x="42" y="9"/>
                                    </a:lnTo>
                                    <a:lnTo>
                                      <a:pt x="47" y="5"/>
                                    </a:lnTo>
                                    <a:lnTo>
                                      <a:pt x="51" y="5"/>
                                    </a:lnTo>
                                    <a:lnTo>
                                      <a:pt x="56" y="5"/>
                                    </a:lnTo>
                                    <a:lnTo>
                                      <a:pt x="56" y="0"/>
                                    </a:lnTo>
                                    <a:lnTo>
                                      <a:pt x="61" y="0"/>
                                    </a:lnTo>
                                    <a:lnTo>
                                      <a:pt x="65" y="0"/>
                                    </a:lnTo>
                                    <a:lnTo>
                                      <a:pt x="70" y="0"/>
                                    </a:lnTo>
                                    <a:lnTo>
                                      <a:pt x="75" y="0"/>
                                    </a:lnTo>
                                    <a:lnTo>
                                      <a:pt x="79" y="0"/>
                                    </a:lnTo>
                                    <a:lnTo>
                                      <a:pt x="84"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96ED" id="Freeform 152" o:spid="_x0000_s1026" style="position:absolute;margin-left:253.7pt;margin-top:45.1pt;width:8.35pt;height:8.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" o:allowincell="f" path="m84,r5,l93,r5,l102,r5,l112,5r4,l121,5r5,4l130,14r5,l135,19r4,l144,23r,5l149,28r,4l153,37r5,5l158,46r5,5l163,56r4,4l167,65r,4l167,74r,5l167,83r,5l167,92r,5l167,102r-4,4l163,111r,4l158,120r-5,5l153,129r-4,5l144,138r,5l139,143r-4,5l130,152r-4,l126,157r-5,l116,161r-4,l107,161r-5,l102,166r-4,l93,166r-4,l84,166r-5,l75,166r-5,l65,166r-4,-5l56,161r-5,l47,157r-5,l38,152r-5,-4l28,148r,-5l24,143r-5,-5l19,134r-5,l14,129r-4,-4l10,120r-5,l5,115r,-4l,106r,-4l,97,,92,,88,,83,,79,,74,,69,,65,,60,,56r5,l5,51r,-5l10,42r,-5l14,37r,-5l19,28r5,-5l28,19r5,-5l38,14r,-5l42,9,47,5r4,l56,5,56,r5,l65,r5,l75,r4,l84,xe" fillcolor="red" stroked="f">
                      <v:path arrowok="t" o:connecttype="custom" o:connectlocs="56515,0;62230,0;67945,0;73660,3175;80010,5715;85725,8890;88265,12065;91440,17780;94615,20320;100330,26670;103505,32385;106045,38100;106045,43815;106045,50165;106045,55880;106045,61595;103505,67310;103505,73025;97155,79375;94615,85090;91440,90805;85725,93980;80010,96520;76835,99695;71120,102235;64770,102235;62230,105410;56515,105410;50165,105410;44450,105410;38735,102235;32385,102235;26670,99695;20955,93980;17780,90805;12065,87630;8890,85090;6350,79375;3175,76200;3175,70485;0,64770;0,58420;0,52705;0,46990;0,41275;0,35560;3175,32385;6350,26670;8890,23495;12065,17780;17780,12065;24130,8890;26670,5715;32385,3175;35560,0;41275,0;47625,0;53340,0" o:connectangles="0,0,0,0,0,0,0,0,0,0,0,0,0,0,0,0,0,0,0,0,0,0,0,0,0,0,0,0,0,0,0,0,0,0,0,0,0,0,0,0,0,0,0,0,0,0,0,0,0,0,0,0,0,0,0,0,0,0"/>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3124200</wp:posOffset>
                      </wp:positionH>
                      <wp:positionV relativeFrom="paragraph">
                        <wp:posOffset>452755</wp:posOffset>
                      </wp:positionV>
                      <wp:extent cx="12065" cy="8890"/>
                      <wp:effectExtent l="0" t="0" r="0" b="0"/>
                      <wp:wrapNone/>
                      <wp:docPr id="10"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8890"/>
                              </a:xfrm>
                              <a:custGeom>
                                <a:avLst/>
                                <a:gdLst>
                                  <a:gd name="T0" fmla="*/ 19 w 19"/>
                                  <a:gd name="T1" fmla="*/ 10 h 14"/>
                                  <a:gd name="T2" fmla="*/ 14 w 19"/>
                                  <a:gd name="T3" fmla="*/ 14 h 14"/>
                                  <a:gd name="T4" fmla="*/ 9 w 19"/>
                                  <a:gd name="T5" fmla="*/ 14 h 14"/>
                                  <a:gd name="T6" fmla="*/ 5 w 19"/>
                                  <a:gd name="T7" fmla="*/ 14 h 14"/>
                                  <a:gd name="T8" fmla="*/ 0 w 19"/>
                                  <a:gd name="T9" fmla="*/ 14 h 14"/>
                                  <a:gd name="T10" fmla="*/ 0 w 19"/>
                                  <a:gd name="T11" fmla="*/ 10 h 14"/>
                                  <a:gd name="T12" fmla="*/ 9 w 19"/>
                                  <a:gd name="T13" fmla="*/ 0 h 14"/>
                                  <a:gd name="T14" fmla="*/ 14 w 19"/>
                                  <a:gd name="T15" fmla="*/ 5 h 14"/>
                                  <a:gd name="T16" fmla="*/ 19 w 19"/>
                                  <a:gd name="T17" fmla="*/ 5 h 14"/>
                                  <a:gd name="T18" fmla="*/ 19 w 19"/>
                                  <a:gd name="T19" fmla="*/ 1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14">
                                    <a:moveTo>
                                      <a:pt x="19" y="10"/>
                                    </a:moveTo>
                                    <a:lnTo>
                                      <a:pt x="14" y="14"/>
                                    </a:lnTo>
                                    <a:lnTo>
                                      <a:pt x="9" y="14"/>
                                    </a:lnTo>
                                    <a:lnTo>
                                      <a:pt x="5" y="14"/>
                                    </a:lnTo>
                                    <a:lnTo>
                                      <a:pt x="0" y="14"/>
                                    </a:lnTo>
                                    <a:lnTo>
                                      <a:pt x="0" y="10"/>
                                    </a:lnTo>
                                    <a:lnTo>
                                      <a:pt x="9" y="0"/>
                                    </a:lnTo>
                                    <a:lnTo>
                                      <a:pt x="14" y="5"/>
                                    </a:lnTo>
                                    <a:lnTo>
                                      <a:pt x="19" y="5"/>
                                    </a:lnTo>
                                    <a:lnTo>
                                      <a:pt x="19" y="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2B68" id="Freeform 154" o:spid="_x0000_s1026" style="position:absolute;margin-left:246pt;margin-top:35.65pt;width:.95pt;height:.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" o:allowincell="f" path="m19,10r-5,4l9,14r-4,l,14,,10,9,r5,5l19,5r,5xe" fillcolor="red" stroked="f">
                      <v:path arrowok="t" o:connecttype="custom" o:connectlocs="12065,6350;8890,8890;5715,8890;3175,8890;0,8890;0,6350;5715,0;8890,3175;12065,3175;12065,6350" o:connectangles="0,0,0,0,0,0,0,0,0,0"/>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3037840</wp:posOffset>
                      </wp:positionH>
                      <wp:positionV relativeFrom="paragraph">
                        <wp:posOffset>600075</wp:posOffset>
                      </wp:positionV>
                      <wp:extent cx="129540" cy="60960"/>
                      <wp:effectExtent l="0" t="0" r="0" b="0"/>
                      <wp:wrapNone/>
                      <wp:docPr id="9"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60960"/>
                              </a:xfrm>
                              <a:custGeom>
                                <a:avLst/>
                                <a:gdLst>
                                  <a:gd name="T0" fmla="*/ 60 w 204"/>
                                  <a:gd name="T1" fmla="*/ 37 h 96"/>
                                  <a:gd name="T2" fmla="*/ 78 w 204"/>
                                  <a:gd name="T3" fmla="*/ 37 h 96"/>
                                  <a:gd name="T4" fmla="*/ 92 w 204"/>
                                  <a:gd name="T5" fmla="*/ 41 h 96"/>
                                  <a:gd name="T6" fmla="*/ 102 w 204"/>
                                  <a:gd name="T7" fmla="*/ 50 h 96"/>
                                  <a:gd name="T8" fmla="*/ 116 w 204"/>
                                  <a:gd name="T9" fmla="*/ 55 h 96"/>
                                  <a:gd name="T10" fmla="*/ 125 w 204"/>
                                  <a:gd name="T11" fmla="*/ 60 h 96"/>
                                  <a:gd name="T12" fmla="*/ 139 w 204"/>
                                  <a:gd name="T13" fmla="*/ 69 h 96"/>
                                  <a:gd name="T14" fmla="*/ 153 w 204"/>
                                  <a:gd name="T15" fmla="*/ 78 h 96"/>
                                  <a:gd name="T16" fmla="*/ 167 w 204"/>
                                  <a:gd name="T17" fmla="*/ 92 h 96"/>
                                  <a:gd name="T18" fmla="*/ 176 w 204"/>
                                  <a:gd name="T19" fmla="*/ 96 h 96"/>
                                  <a:gd name="T20" fmla="*/ 185 w 204"/>
                                  <a:gd name="T21" fmla="*/ 96 h 96"/>
                                  <a:gd name="T22" fmla="*/ 194 w 204"/>
                                  <a:gd name="T23" fmla="*/ 96 h 96"/>
                                  <a:gd name="T24" fmla="*/ 204 w 204"/>
                                  <a:gd name="T25" fmla="*/ 96 h 96"/>
                                  <a:gd name="T26" fmla="*/ 194 w 204"/>
                                  <a:gd name="T27" fmla="*/ 87 h 96"/>
                                  <a:gd name="T28" fmla="*/ 190 w 204"/>
                                  <a:gd name="T29" fmla="*/ 83 h 96"/>
                                  <a:gd name="T30" fmla="*/ 185 w 204"/>
                                  <a:gd name="T31" fmla="*/ 78 h 96"/>
                                  <a:gd name="T32" fmla="*/ 176 w 204"/>
                                  <a:gd name="T33" fmla="*/ 69 h 96"/>
                                  <a:gd name="T34" fmla="*/ 171 w 204"/>
                                  <a:gd name="T35" fmla="*/ 60 h 96"/>
                                  <a:gd name="T36" fmla="*/ 167 w 204"/>
                                  <a:gd name="T37" fmla="*/ 50 h 96"/>
                                  <a:gd name="T38" fmla="*/ 162 w 204"/>
                                  <a:gd name="T39" fmla="*/ 41 h 96"/>
                                  <a:gd name="T40" fmla="*/ 162 w 204"/>
                                  <a:gd name="T41" fmla="*/ 27 h 96"/>
                                  <a:gd name="T42" fmla="*/ 153 w 204"/>
                                  <a:gd name="T43" fmla="*/ 27 h 96"/>
                                  <a:gd name="T44" fmla="*/ 143 w 204"/>
                                  <a:gd name="T45" fmla="*/ 23 h 96"/>
                                  <a:gd name="T46" fmla="*/ 134 w 204"/>
                                  <a:gd name="T47" fmla="*/ 18 h 96"/>
                                  <a:gd name="T48" fmla="*/ 125 w 204"/>
                                  <a:gd name="T49" fmla="*/ 14 h 96"/>
                                  <a:gd name="T50" fmla="*/ 111 w 204"/>
                                  <a:gd name="T51" fmla="*/ 9 h 96"/>
                                  <a:gd name="T52" fmla="*/ 102 w 204"/>
                                  <a:gd name="T53" fmla="*/ 9 h 96"/>
                                  <a:gd name="T54" fmla="*/ 88 w 204"/>
                                  <a:gd name="T55" fmla="*/ 4 h 96"/>
                                  <a:gd name="T56" fmla="*/ 83 w 204"/>
                                  <a:gd name="T57" fmla="*/ 4 h 96"/>
                                  <a:gd name="T58" fmla="*/ 74 w 204"/>
                                  <a:gd name="T59" fmla="*/ 0 h 96"/>
                                  <a:gd name="T60" fmla="*/ 60 w 204"/>
                                  <a:gd name="T61" fmla="*/ 0 h 96"/>
                                  <a:gd name="T62" fmla="*/ 51 w 204"/>
                                  <a:gd name="T63" fmla="*/ 0 h 96"/>
                                  <a:gd name="T64" fmla="*/ 37 w 204"/>
                                  <a:gd name="T65" fmla="*/ 4 h 96"/>
                                  <a:gd name="T66" fmla="*/ 32 w 204"/>
                                  <a:gd name="T67" fmla="*/ 9 h 96"/>
                                  <a:gd name="T68" fmla="*/ 23 w 204"/>
                                  <a:gd name="T69" fmla="*/ 18 h 96"/>
                                  <a:gd name="T70" fmla="*/ 14 w 204"/>
                                  <a:gd name="T71" fmla="*/ 23 h 96"/>
                                  <a:gd name="T72" fmla="*/ 4 w 204"/>
                                  <a:gd name="T73" fmla="*/ 32 h 96"/>
                                  <a:gd name="T74" fmla="*/ 0 w 204"/>
                                  <a:gd name="T75" fmla="*/ 46 h 96"/>
                                  <a:gd name="T76" fmla="*/ 4 w 204"/>
                                  <a:gd name="T77" fmla="*/ 55 h 96"/>
                                  <a:gd name="T78" fmla="*/ 14 w 204"/>
                                  <a:gd name="T79" fmla="*/ 64 h 96"/>
                                  <a:gd name="T80" fmla="*/ 27 w 204"/>
                                  <a:gd name="T81" fmla="*/ 69 h 96"/>
                                  <a:gd name="T82" fmla="*/ 32 w 204"/>
                                  <a:gd name="T83" fmla="*/ 69 h 96"/>
                                  <a:gd name="T84" fmla="*/ 27 w 204"/>
                                  <a:gd name="T85" fmla="*/ 60 h 96"/>
                                  <a:gd name="T86" fmla="*/ 37 w 204"/>
                                  <a:gd name="T87" fmla="*/ 46 h 96"/>
                                  <a:gd name="T88" fmla="*/ 46 w 204"/>
                                  <a:gd name="T89" fmla="*/ 37 h 96"/>
                                  <a:gd name="T90" fmla="*/ 60 w 204"/>
                                  <a:gd name="T91" fmla="*/ 37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4" h="96">
                                    <a:moveTo>
                                      <a:pt x="60" y="37"/>
                                    </a:moveTo>
                                    <a:lnTo>
                                      <a:pt x="78" y="37"/>
                                    </a:lnTo>
                                    <a:lnTo>
                                      <a:pt x="92" y="41"/>
                                    </a:lnTo>
                                    <a:lnTo>
                                      <a:pt x="102" y="50"/>
                                    </a:lnTo>
                                    <a:lnTo>
                                      <a:pt x="116" y="55"/>
                                    </a:lnTo>
                                    <a:lnTo>
                                      <a:pt x="125" y="60"/>
                                    </a:lnTo>
                                    <a:lnTo>
                                      <a:pt x="139" y="69"/>
                                    </a:lnTo>
                                    <a:lnTo>
                                      <a:pt x="153" y="78"/>
                                    </a:lnTo>
                                    <a:lnTo>
                                      <a:pt x="167" y="92"/>
                                    </a:lnTo>
                                    <a:lnTo>
                                      <a:pt x="176" y="96"/>
                                    </a:lnTo>
                                    <a:lnTo>
                                      <a:pt x="185" y="96"/>
                                    </a:lnTo>
                                    <a:lnTo>
                                      <a:pt x="194" y="96"/>
                                    </a:lnTo>
                                    <a:lnTo>
                                      <a:pt x="204" y="96"/>
                                    </a:lnTo>
                                    <a:lnTo>
                                      <a:pt x="194" y="87"/>
                                    </a:lnTo>
                                    <a:lnTo>
                                      <a:pt x="190" y="83"/>
                                    </a:lnTo>
                                    <a:lnTo>
                                      <a:pt x="185" y="78"/>
                                    </a:lnTo>
                                    <a:lnTo>
                                      <a:pt x="176" y="69"/>
                                    </a:lnTo>
                                    <a:lnTo>
                                      <a:pt x="171" y="60"/>
                                    </a:lnTo>
                                    <a:lnTo>
                                      <a:pt x="167" y="50"/>
                                    </a:lnTo>
                                    <a:lnTo>
                                      <a:pt x="162" y="41"/>
                                    </a:lnTo>
                                    <a:lnTo>
                                      <a:pt x="162" y="27"/>
                                    </a:lnTo>
                                    <a:lnTo>
                                      <a:pt x="153" y="27"/>
                                    </a:lnTo>
                                    <a:lnTo>
                                      <a:pt x="143" y="23"/>
                                    </a:lnTo>
                                    <a:lnTo>
                                      <a:pt x="134" y="18"/>
                                    </a:lnTo>
                                    <a:lnTo>
                                      <a:pt x="125" y="14"/>
                                    </a:lnTo>
                                    <a:lnTo>
                                      <a:pt x="111" y="9"/>
                                    </a:lnTo>
                                    <a:lnTo>
                                      <a:pt x="102" y="9"/>
                                    </a:lnTo>
                                    <a:lnTo>
                                      <a:pt x="88" y="4"/>
                                    </a:lnTo>
                                    <a:lnTo>
                                      <a:pt x="83" y="4"/>
                                    </a:lnTo>
                                    <a:lnTo>
                                      <a:pt x="74" y="0"/>
                                    </a:lnTo>
                                    <a:lnTo>
                                      <a:pt x="60" y="0"/>
                                    </a:lnTo>
                                    <a:lnTo>
                                      <a:pt x="51" y="0"/>
                                    </a:lnTo>
                                    <a:lnTo>
                                      <a:pt x="37" y="4"/>
                                    </a:lnTo>
                                    <a:lnTo>
                                      <a:pt x="32" y="9"/>
                                    </a:lnTo>
                                    <a:lnTo>
                                      <a:pt x="23" y="18"/>
                                    </a:lnTo>
                                    <a:lnTo>
                                      <a:pt x="14" y="23"/>
                                    </a:lnTo>
                                    <a:lnTo>
                                      <a:pt x="4" y="32"/>
                                    </a:lnTo>
                                    <a:lnTo>
                                      <a:pt x="0" y="46"/>
                                    </a:lnTo>
                                    <a:lnTo>
                                      <a:pt x="4" y="55"/>
                                    </a:lnTo>
                                    <a:lnTo>
                                      <a:pt x="14" y="64"/>
                                    </a:lnTo>
                                    <a:lnTo>
                                      <a:pt x="27" y="69"/>
                                    </a:lnTo>
                                    <a:lnTo>
                                      <a:pt x="32" y="69"/>
                                    </a:lnTo>
                                    <a:lnTo>
                                      <a:pt x="27" y="60"/>
                                    </a:lnTo>
                                    <a:lnTo>
                                      <a:pt x="37" y="46"/>
                                    </a:lnTo>
                                    <a:lnTo>
                                      <a:pt x="46" y="37"/>
                                    </a:lnTo>
                                    <a:lnTo>
                                      <a:pt x="60" y="37"/>
                                    </a:lnTo>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2CAA1D" id="Freeform 15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2.2pt,49.1pt,243.1pt,49.1pt,243.8pt,49.3pt,244.3pt,49.75pt,245pt,50pt,245.45pt,50.25pt,246.15pt,50.7pt,246.85pt,51.15pt,247.55pt,51.85pt,248pt,52.05pt,248.45pt,52.05pt,248.9pt,52.05pt,249.4pt,52.05pt,248.9pt,51.6pt,248.7pt,51.4pt,248.45pt,51.15pt,248pt,50.7pt,247.75pt,50.25pt,247.55pt,49.75pt,247.3pt,49.3pt,247.3pt,48.6pt,246.85pt,48.6pt,246.35pt,48.4pt,245.9pt,48.15pt,245.45pt,47.95pt,244.75pt,47.7pt,244.3pt,47.7pt,243.6pt,47.45pt,243.35pt,47.45pt,242.9pt,47.25pt,242.2pt,47.25pt,241.75pt,47.25pt,241.05pt,47.45pt,240.8pt,47.7pt,240.35pt,48.15pt,239.9pt,48.4pt,239.4pt,48.85pt,239.2pt,49.55pt,239.4pt,50pt,239.9pt,50.45pt,240.55pt,50.7pt,240.8pt,50.7pt,240.55pt,50.25pt,241.05pt,49.55pt,241.5pt,49.1pt,242.2pt,49.1pt" coordsize="2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" o:allowincell="f" strokecolor="white" strokeweight="0">
                      <v:path arrowok="t" o:connecttype="custom" o:connectlocs="38100,23495;49530,23495;58420,26035;64770,31750;73660,34925;79375,38100;88265,43815;97155,49530;106045,58420;111760,60960;117475,60960;123190,60960;129540,60960;123190,55245;120650,52705;117475,49530;111760,43815;108585,38100;106045,31750;102870,26035;102870,17145;97155,17145;90805,14605;85090,11430;79375,8890;70485,5715;64770,5715;55880,2540;52705,2540;46990,0;38100,0;32385,0;23495,2540;20320,5715;14605,11430;8890,14605;2540,20320;0,29210;2540,34925;8890,40640;17145,43815;20320,43815;17145,38100;23495,29210;29210,23495;38100,23495" o:connectangles="0,0,0,0,0,0,0,0,0,0,0,0,0,0,0,0,0,0,0,0,0,0,0,0,0,0,0,0,0,0,0,0,0,0,0,0,0,0,0,0,0,0,0,0,0,0"/>
                    </v:polylin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3285490</wp:posOffset>
                      </wp:positionH>
                      <wp:positionV relativeFrom="paragraph">
                        <wp:posOffset>619760</wp:posOffset>
                      </wp:positionV>
                      <wp:extent cx="23495" cy="8890"/>
                      <wp:effectExtent l="0" t="0" r="0" b="0"/>
                      <wp:wrapNone/>
                      <wp:docPr id="8"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 cy="8890"/>
                              </a:xfrm>
                              <a:custGeom>
                                <a:avLst/>
                                <a:gdLst>
                                  <a:gd name="T0" fmla="*/ 37 w 37"/>
                                  <a:gd name="T1" fmla="*/ 0 h 14"/>
                                  <a:gd name="T2" fmla="*/ 32 w 37"/>
                                  <a:gd name="T3" fmla="*/ 5 h 14"/>
                                  <a:gd name="T4" fmla="*/ 32 w 37"/>
                                  <a:gd name="T5" fmla="*/ 9 h 14"/>
                                  <a:gd name="T6" fmla="*/ 28 w 37"/>
                                  <a:gd name="T7" fmla="*/ 14 h 14"/>
                                  <a:gd name="T8" fmla="*/ 23 w 37"/>
                                  <a:gd name="T9" fmla="*/ 14 h 14"/>
                                  <a:gd name="T10" fmla="*/ 18 w 37"/>
                                  <a:gd name="T11" fmla="*/ 9 h 14"/>
                                  <a:gd name="T12" fmla="*/ 14 w 37"/>
                                  <a:gd name="T13" fmla="*/ 9 h 14"/>
                                  <a:gd name="T14" fmla="*/ 9 w 37"/>
                                  <a:gd name="T15" fmla="*/ 9 h 14"/>
                                  <a:gd name="T16" fmla="*/ 9 w 37"/>
                                  <a:gd name="T17" fmla="*/ 5 h 14"/>
                                  <a:gd name="T18" fmla="*/ 4 w 37"/>
                                  <a:gd name="T19" fmla="*/ 5 h 14"/>
                                  <a:gd name="T20" fmla="*/ 4 w 37"/>
                                  <a:gd name="T21" fmla="*/ 0 h 14"/>
                                  <a:gd name="T22" fmla="*/ 0 w 37"/>
                                  <a:gd name="T23"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4">
                                    <a:moveTo>
                                      <a:pt x="37" y="0"/>
                                    </a:moveTo>
                                    <a:lnTo>
                                      <a:pt x="32" y="5"/>
                                    </a:lnTo>
                                    <a:lnTo>
                                      <a:pt x="32" y="9"/>
                                    </a:lnTo>
                                    <a:lnTo>
                                      <a:pt x="28" y="14"/>
                                    </a:lnTo>
                                    <a:lnTo>
                                      <a:pt x="23" y="14"/>
                                    </a:lnTo>
                                    <a:lnTo>
                                      <a:pt x="18" y="9"/>
                                    </a:lnTo>
                                    <a:lnTo>
                                      <a:pt x="14" y="9"/>
                                    </a:lnTo>
                                    <a:lnTo>
                                      <a:pt x="9" y="9"/>
                                    </a:lnTo>
                                    <a:lnTo>
                                      <a:pt x="9" y="5"/>
                                    </a:lnTo>
                                    <a:lnTo>
                                      <a:pt x="4" y="5"/>
                                    </a:lnTo>
                                    <a:lnTo>
                                      <a:pt x="4" y="0"/>
                                    </a:lnTo>
                                    <a:lnTo>
                                      <a:pt x="0" y="0"/>
                                    </a:lnTo>
                                  </a:path>
                                </a:pathLst>
                              </a:custGeom>
                              <a:solidFill>
                                <a:srgbClr val="FFFFFF"/>
                              </a:solidFill>
                              <a:ln w="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1A9167" id="Freeform 15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0.55pt,48.8pt,260.3pt,49.05pt,260.3pt,49.25pt,260.1pt,49.5pt,259.85pt,49.5pt,259.6pt,49.25pt,259.4pt,49.25pt,259.15pt,49.25pt,259.15pt,49.05pt,258.9pt,49.05pt,258.9pt,48.8pt,258.7pt,48.8pt" coordsize="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" o:allowincell="f" strokecolor="red" strokeweight="0">
                      <v:path arrowok="t" o:connecttype="custom" o:connectlocs="23495,0;20320,3175;20320,5715;17780,8890;14605,8890;11430,5715;8890,5715;5715,5715;5715,3175;2540,3175;2540,0;0,0" o:connectangles="0,0,0,0,0,0,0,0,0,0,0,0"/>
                    </v:polyline>
                  </w:pict>
                </mc:Fallback>
              </mc:AlternateContent>
            </w:r>
            <w:r>
              <w:rPr>
                <w:noProof/>
              </w:rPr>
              <mc:AlternateContent>
                <mc:Choice Requires="wpg">
                  <w:drawing>
                    <wp:anchor distT="0" distB="0" distL="114300" distR="114300" simplePos="0" relativeHeight="251643904" behindDoc="0" locked="0" layoutInCell="0" allowOverlap="1">
                      <wp:simplePos x="0" y="0"/>
                      <wp:positionH relativeFrom="column">
                        <wp:posOffset>3174365</wp:posOffset>
                      </wp:positionH>
                      <wp:positionV relativeFrom="paragraph">
                        <wp:posOffset>321310</wp:posOffset>
                      </wp:positionV>
                      <wp:extent cx="161925" cy="263525"/>
                      <wp:effectExtent l="0" t="0" r="0" b="0"/>
                      <wp:wrapNone/>
                      <wp:docPr id="3"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63525"/>
                                <a:chOff x="6133" y="1242"/>
                                <a:chExt cx="255" cy="415"/>
                              </a:xfrm>
                            </wpg:grpSpPr>
                            <wps:wsp>
                              <wps:cNvPr id="4" name="Freeform 147"/>
                              <wps:cNvSpPr>
                                <a:spLocks/>
                              </wps:cNvSpPr>
                              <wps:spPr bwMode="auto">
                                <a:xfrm>
                                  <a:off x="6332" y="1468"/>
                                  <a:ext cx="56" cy="189"/>
                                </a:xfrm>
                                <a:custGeom>
                                  <a:avLst/>
                                  <a:gdLst>
                                    <a:gd name="T0" fmla="*/ 14 w 56"/>
                                    <a:gd name="T1" fmla="*/ 189 h 189"/>
                                    <a:gd name="T2" fmla="*/ 0 w 56"/>
                                    <a:gd name="T3" fmla="*/ 170 h 189"/>
                                    <a:gd name="T4" fmla="*/ 5 w 56"/>
                                    <a:gd name="T5" fmla="*/ 161 h 189"/>
                                    <a:gd name="T6" fmla="*/ 9 w 56"/>
                                    <a:gd name="T7" fmla="*/ 143 h 189"/>
                                    <a:gd name="T8" fmla="*/ 14 w 56"/>
                                    <a:gd name="T9" fmla="*/ 124 h 189"/>
                                    <a:gd name="T10" fmla="*/ 19 w 56"/>
                                    <a:gd name="T11" fmla="*/ 101 h 189"/>
                                    <a:gd name="T12" fmla="*/ 23 w 56"/>
                                    <a:gd name="T13" fmla="*/ 78 h 189"/>
                                    <a:gd name="T14" fmla="*/ 28 w 56"/>
                                    <a:gd name="T15" fmla="*/ 51 h 189"/>
                                    <a:gd name="T16" fmla="*/ 28 w 56"/>
                                    <a:gd name="T17" fmla="*/ 28 h 189"/>
                                    <a:gd name="T18" fmla="*/ 28 w 56"/>
                                    <a:gd name="T19" fmla="*/ 0 h 189"/>
                                    <a:gd name="T20" fmla="*/ 37 w 56"/>
                                    <a:gd name="T21" fmla="*/ 9 h 189"/>
                                    <a:gd name="T22" fmla="*/ 47 w 56"/>
                                    <a:gd name="T23" fmla="*/ 23 h 189"/>
                                    <a:gd name="T24" fmla="*/ 51 w 56"/>
                                    <a:gd name="T25" fmla="*/ 37 h 189"/>
                                    <a:gd name="T26" fmla="*/ 56 w 56"/>
                                    <a:gd name="T27" fmla="*/ 51 h 189"/>
                                    <a:gd name="T28" fmla="*/ 47 w 56"/>
                                    <a:gd name="T29" fmla="*/ 64 h 189"/>
                                    <a:gd name="T30" fmla="*/ 42 w 56"/>
                                    <a:gd name="T31" fmla="*/ 78 h 189"/>
                                    <a:gd name="T32" fmla="*/ 42 w 56"/>
                                    <a:gd name="T33" fmla="*/ 97 h 189"/>
                                    <a:gd name="T34" fmla="*/ 37 w 56"/>
                                    <a:gd name="T35" fmla="*/ 115 h 189"/>
                                    <a:gd name="T36" fmla="*/ 37 w 56"/>
                                    <a:gd name="T37" fmla="*/ 133 h 189"/>
                                    <a:gd name="T38" fmla="*/ 33 w 56"/>
                                    <a:gd name="T39" fmla="*/ 156 h 189"/>
                                    <a:gd name="T40" fmla="*/ 28 w 56"/>
                                    <a:gd name="T41" fmla="*/ 170 h 189"/>
                                    <a:gd name="T42" fmla="*/ 14 w 56"/>
                                    <a:gd name="T43" fmla="*/ 1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6" h="189">
                                      <a:moveTo>
                                        <a:pt x="14" y="189"/>
                                      </a:moveTo>
                                      <a:lnTo>
                                        <a:pt x="0" y="170"/>
                                      </a:lnTo>
                                      <a:lnTo>
                                        <a:pt x="5" y="161"/>
                                      </a:lnTo>
                                      <a:lnTo>
                                        <a:pt x="9" y="143"/>
                                      </a:lnTo>
                                      <a:lnTo>
                                        <a:pt x="14" y="124"/>
                                      </a:lnTo>
                                      <a:lnTo>
                                        <a:pt x="19" y="101"/>
                                      </a:lnTo>
                                      <a:lnTo>
                                        <a:pt x="23" y="78"/>
                                      </a:lnTo>
                                      <a:lnTo>
                                        <a:pt x="28" y="51"/>
                                      </a:lnTo>
                                      <a:lnTo>
                                        <a:pt x="28" y="28"/>
                                      </a:lnTo>
                                      <a:lnTo>
                                        <a:pt x="28" y="0"/>
                                      </a:lnTo>
                                      <a:lnTo>
                                        <a:pt x="37" y="9"/>
                                      </a:lnTo>
                                      <a:lnTo>
                                        <a:pt x="47" y="23"/>
                                      </a:lnTo>
                                      <a:lnTo>
                                        <a:pt x="51" y="37"/>
                                      </a:lnTo>
                                      <a:lnTo>
                                        <a:pt x="56" y="51"/>
                                      </a:lnTo>
                                      <a:lnTo>
                                        <a:pt x="47" y="64"/>
                                      </a:lnTo>
                                      <a:lnTo>
                                        <a:pt x="42" y="78"/>
                                      </a:lnTo>
                                      <a:lnTo>
                                        <a:pt x="42" y="97"/>
                                      </a:lnTo>
                                      <a:lnTo>
                                        <a:pt x="37" y="115"/>
                                      </a:lnTo>
                                      <a:lnTo>
                                        <a:pt x="37" y="133"/>
                                      </a:lnTo>
                                      <a:lnTo>
                                        <a:pt x="33" y="156"/>
                                      </a:lnTo>
                                      <a:lnTo>
                                        <a:pt x="28" y="170"/>
                                      </a:lnTo>
                                      <a:lnTo>
                                        <a:pt x="14"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48"/>
                              <wps:cNvSpPr>
                                <a:spLocks/>
                              </wps:cNvSpPr>
                              <wps:spPr bwMode="auto">
                                <a:xfrm>
                                  <a:off x="6309" y="1385"/>
                                  <a:ext cx="56" cy="253"/>
                                </a:xfrm>
                                <a:custGeom>
                                  <a:avLst/>
                                  <a:gdLst>
                                    <a:gd name="T0" fmla="*/ 42 w 56"/>
                                    <a:gd name="T1" fmla="*/ 23 h 253"/>
                                    <a:gd name="T2" fmla="*/ 37 w 56"/>
                                    <a:gd name="T3" fmla="*/ 37 h 253"/>
                                    <a:gd name="T4" fmla="*/ 37 w 56"/>
                                    <a:gd name="T5" fmla="*/ 55 h 253"/>
                                    <a:gd name="T6" fmla="*/ 42 w 56"/>
                                    <a:gd name="T7" fmla="*/ 83 h 253"/>
                                    <a:gd name="T8" fmla="*/ 42 w 56"/>
                                    <a:gd name="T9" fmla="*/ 111 h 253"/>
                                    <a:gd name="T10" fmla="*/ 42 w 56"/>
                                    <a:gd name="T11" fmla="*/ 147 h 253"/>
                                    <a:gd name="T12" fmla="*/ 37 w 56"/>
                                    <a:gd name="T13" fmla="*/ 184 h 253"/>
                                    <a:gd name="T14" fmla="*/ 28 w 56"/>
                                    <a:gd name="T15" fmla="*/ 216 h 253"/>
                                    <a:gd name="T16" fmla="*/ 14 w 56"/>
                                    <a:gd name="T17" fmla="*/ 253 h 253"/>
                                    <a:gd name="T18" fmla="*/ 0 w 56"/>
                                    <a:gd name="T19" fmla="*/ 244 h 253"/>
                                    <a:gd name="T20" fmla="*/ 14 w 56"/>
                                    <a:gd name="T21" fmla="*/ 212 h 253"/>
                                    <a:gd name="T22" fmla="*/ 19 w 56"/>
                                    <a:gd name="T23" fmla="*/ 180 h 253"/>
                                    <a:gd name="T24" fmla="*/ 19 w 56"/>
                                    <a:gd name="T25" fmla="*/ 152 h 253"/>
                                    <a:gd name="T26" fmla="*/ 19 w 56"/>
                                    <a:gd name="T27" fmla="*/ 124 h 253"/>
                                    <a:gd name="T28" fmla="*/ 19 w 56"/>
                                    <a:gd name="T29" fmla="*/ 97 h 253"/>
                                    <a:gd name="T30" fmla="*/ 14 w 56"/>
                                    <a:gd name="T31" fmla="*/ 69 h 253"/>
                                    <a:gd name="T32" fmla="*/ 14 w 56"/>
                                    <a:gd name="T33" fmla="*/ 37 h 253"/>
                                    <a:gd name="T34" fmla="*/ 14 w 56"/>
                                    <a:gd name="T35" fmla="*/ 5 h 253"/>
                                    <a:gd name="T36" fmla="*/ 23 w 56"/>
                                    <a:gd name="T37" fmla="*/ 0 h 253"/>
                                    <a:gd name="T38" fmla="*/ 37 w 56"/>
                                    <a:gd name="T39" fmla="*/ 5 h 253"/>
                                    <a:gd name="T40" fmla="*/ 51 w 56"/>
                                    <a:gd name="T41" fmla="*/ 18 h 253"/>
                                    <a:gd name="T42" fmla="*/ 56 w 56"/>
                                    <a:gd name="T43" fmla="*/ 28 h 253"/>
                                    <a:gd name="T44" fmla="*/ 51 w 56"/>
                                    <a:gd name="T45" fmla="*/ 23 h 253"/>
                                    <a:gd name="T46" fmla="*/ 42 w 56"/>
                                    <a:gd name="T47" fmla="*/ 2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6" h="253">
                                      <a:moveTo>
                                        <a:pt x="42" y="23"/>
                                      </a:moveTo>
                                      <a:lnTo>
                                        <a:pt x="37" y="37"/>
                                      </a:lnTo>
                                      <a:lnTo>
                                        <a:pt x="37" y="55"/>
                                      </a:lnTo>
                                      <a:lnTo>
                                        <a:pt x="42" y="83"/>
                                      </a:lnTo>
                                      <a:lnTo>
                                        <a:pt x="42" y="111"/>
                                      </a:lnTo>
                                      <a:lnTo>
                                        <a:pt x="42" y="147"/>
                                      </a:lnTo>
                                      <a:lnTo>
                                        <a:pt x="37" y="184"/>
                                      </a:lnTo>
                                      <a:lnTo>
                                        <a:pt x="28" y="216"/>
                                      </a:lnTo>
                                      <a:lnTo>
                                        <a:pt x="14" y="253"/>
                                      </a:lnTo>
                                      <a:lnTo>
                                        <a:pt x="0" y="244"/>
                                      </a:lnTo>
                                      <a:lnTo>
                                        <a:pt x="14" y="212"/>
                                      </a:lnTo>
                                      <a:lnTo>
                                        <a:pt x="19" y="180"/>
                                      </a:lnTo>
                                      <a:lnTo>
                                        <a:pt x="19" y="152"/>
                                      </a:lnTo>
                                      <a:lnTo>
                                        <a:pt x="19" y="124"/>
                                      </a:lnTo>
                                      <a:lnTo>
                                        <a:pt x="19" y="97"/>
                                      </a:lnTo>
                                      <a:lnTo>
                                        <a:pt x="14" y="69"/>
                                      </a:lnTo>
                                      <a:lnTo>
                                        <a:pt x="14" y="37"/>
                                      </a:lnTo>
                                      <a:lnTo>
                                        <a:pt x="14" y="5"/>
                                      </a:lnTo>
                                      <a:lnTo>
                                        <a:pt x="23" y="0"/>
                                      </a:lnTo>
                                      <a:lnTo>
                                        <a:pt x="37" y="5"/>
                                      </a:lnTo>
                                      <a:lnTo>
                                        <a:pt x="51" y="18"/>
                                      </a:lnTo>
                                      <a:lnTo>
                                        <a:pt x="56" y="28"/>
                                      </a:lnTo>
                                      <a:lnTo>
                                        <a:pt x="51" y="23"/>
                                      </a:lnTo>
                                      <a:lnTo>
                                        <a:pt x="42"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49"/>
                              <wps:cNvSpPr>
                                <a:spLocks/>
                              </wps:cNvSpPr>
                              <wps:spPr bwMode="auto">
                                <a:xfrm>
                                  <a:off x="6230" y="1242"/>
                                  <a:ext cx="70" cy="392"/>
                                </a:xfrm>
                                <a:custGeom>
                                  <a:avLst/>
                                  <a:gdLst>
                                    <a:gd name="T0" fmla="*/ 47 w 70"/>
                                    <a:gd name="T1" fmla="*/ 387 h 392"/>
                                    <a:gd name="T2" fmla="*/ 23 w 70"/>
                                    <a:gd name="T3" fmla="*/ 392 h 392"/>
                                    <a:gd name="T4" fmla="*/ 33 w 70"/>
                                    <a:gd name="T5" fmla="*/ 369 h 392"/>
                                    <a:gd name="T6" fmla="*/ 42 w 70"/>
                                    <a:gd name="T7" fmla="*/ 346 h 392"/>
                                    <a:gd name="T8" fmla="*/ 42 w 70"/>
                                    <a:gd name="T9" fmla="*/ 318 h 392"/>
                                    <a:gd name="T10" fmla="*/ 42 w 70"/>
                                    <a:gd name="T11" fmla="*/ 290 h 392"/>
                                    <a:gd name="T12" fmla="*/ 42 w 70"/>
                                    <a:gd name="T13" fmla="*/ 263 h 392"/>
                                    <a:gd name="T14" fmla="*/ 42 w 70"/>
                                    <a:gd name="T15" fmla="*/ 235 h 392"/>
                                    <a:gd name="T16" fmla="*/ 37 w 70"/>
                                    <a:gd name="T17" fmla="*/ 207 h 392"/>
                                    <a:gd name="T18" fmla="*/ 33 w 70"/>
                                    <a:gd name="T19" fmla="*/ 180 h 392"/>
                                    <a:gd name="T20" fmla="*/ 28 w 70"/>
                                    <a:gd name="T21" fmla="*/ 152 h 392"/>
                                    <a:gd name="T22" fmla="*/ 23 w 70"/>
                                    <a:gd name="T23" fmla="*/ 129 h 392"/>
                                    <a:gd name="T24" fmla="*/ 19 w 70"/>
                                    <a:gd name="T25" fmla="*/ 106 h 392"/>
                                    <a:gd name="T26" fmla="*/ 14 w 70"/>
                                    <a:gd name="T27" fmla="*/ 83 h 392"/>
                                    <a:gd name="T28" fmla="*/ 10 w 70"/>
                                    <a:gd name="T29" fmla="*/ 65 h 392"/>
                                    <a:gd name="T30" fmla="*/ 5 w 70"/>
                                    <a:gd name="T31" fmla="*/ 46 h 392"/>
                                    <a:gd name="T32" fmla="*/ 5 w 70"/>
                                    <a:gd name="T33" fmla="*/ 37 h 392"/>
                                    <a:gd name="T34" fmla="*/ 0 w 70"/>
                                    <a:gd name="T35" fmla="*/ 28 h 392"/>
                                    <a:gd name="T36" fmla="*/ 5 w 70"/>
                                    <a:gd name="T37" fmla="*/ 14 h 392"/>
                                    <a:gd name="T38" fmla="*/ 14 w 70"/>
                                    <a:gd name="T39" fmla="*/ 5 h 392"/>
                                    <a:gd name="T40" fmla="*/ 28 w 70"/>
                                    <a:gd name="T41" fmla="*/ 0 h 392"/>
                                    <a:gd name="T42" fmla="*/ 47 w 70"/>
                                    <a:gd name="T43" fmla="*/ 0 h 392"/>
                                    <a:gd name="T44" fmla="*/ 33 w 70"/>
                                    <a:gd name="T45" fmla="*/ 23 h 392"/>
                                    <a:gd name="T46" fmla="*/ 33 w 70"/>
                                    <a:gd name="T47" fmla="*/ 42 h 392"/>
                                    <a:gd name="T48" fmla="*/ 37 w 70"/>
                                    <a:gd name="T49" fmla="*/ 65 h 392"/>
                                    <a:gd name="T50" fmla="*/ 37 w 70"/>
                                    <a:gd name="T51" fmla="*/ 83 h 392"/>
                                    <a:gd name="T52" fmla="*/ 42 w 70"/>
                                    <a:gd name="T53" fmla="*/ 106 h 392"/>
                                    <a:gd name="T54" fmla="*/ 47 w 70"/>
                                    <a:gd name="T55" fmla="*/ 129 h 392"/>
                                    <a:gd name="T56" fmla="*/ 51 w 70"/>
                                    <a:gd name="T57" fmla="*/ 157 h 392"/>
                                    <a:gd name="T58" fmla="*/ 56 w 70"/>
                                    <a:gd name="T59" fmla="*/ 180 h 392"/>
                                    <a:gd name="T60" fmla="*/ 61 w 70"/>
                                    <a:gd name="T61" fmla="*/ 207 h 392"/>
                                    <a:gd name="T62" fmla="*/ 65 w 70"/>
                                    <a:gd name="T63" fmla="*/ 231 h 392"/>
                                    <a:gd name="T64" fmla="*/ 65 w 70"/>
                                    <a:gd name="T65" fmla="*/ 254 h 392"/>
                                    <a:gd name="T66" fmla="*/ 70 w 70"/>
                                    <a:gd name="T67" fmla="*/ 277 h 392"/>
                                    <a:gd name="T68" fmla="*/ 70 w 70"/>
                                    <a:gd name="T69" fmla="*/ 304 h 392"/>
                                    <a:gd name="T70" fmla="*/ 65 w 70"/>
                                    <a:gd name="T71" fmla="*/ 327 h 392"/>
                                    <a:gd name="T72" fmla="*/ 65 w 70"/>
                                    <a:gd name="T73" fmla="*/ 346 h 392"/>
                                    <a:gd name="T74" fmla="*/ 56 w 70"/>
                                    <a:gd name="T75" fmla="*/ 369 h 392"/>
                                    <a:gd name="T76" fmla="*/ 47 w 70"/>
                                    <a:gd name="T77" fmla="*/ 387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0" h="392">
                                      <a:moveTo>
                                        <a:pt x="47" y="387"/>
                                      </a:moveTo>
                                      <a:lnTo>
                                        <a:pt x="23" y="392"/>
                                      </a:lnTo>
                                      <a:lnTo>
                                        <a:pt x="33" y="369"/>
                                      </a:lnTo>
                                      <a:lnTo>
                                        <a:pt x="42" y="346"/>
                                      </a:lnTo>
                                      <a:lnTo>
                                        <a:pt x="42" y="318"/>
                                      </a:lnTo>
                                      <a:lnTo>
                                        <a:pt x="42" y="290"/>
                                      </a:lnTo>
                                      <a:lnTo>
                                        <a:pt x="42" y="263"/>
                                      </a:lnTo>
                                      <a:lnTo>
                                        <a:pt x="42" y="235"/>
                                      </a:lnTo>
                                      <a:lnTo>
                                        <a:pt x="37" y="207"/>
                                      </a:lnTo>
                                      <a:lnTo>
                                        <a:pt x="33" y="180"/>
                                      </a:lnTo>
                                      <a:lnTo>
                                        <a:pt x="28" y="152"/>
                                      </a:lnTo>
                                      <a:lnTo>
                                        <a:pt x="23" y="129"/>
                                      </a:lnTo>
                                      <a:lnTo>
                                        <a:pt x="19" y="106"/>
                                      </a:lnTo>
                                      <a:lnTo>
                                        <a:pt x="14" y="83"/>
                                      </a:lnTo>
                                      <a:lnTo>
                                        <a:pt x="10" y="65"/>
                                      </a:lnTo>
                                      <a:lnTo>
                                        <a:pt x="5" y="46"/>
                                      </a:lnTo>
                                      <a:lnTo>
                                        <a:pt x="5" y="37"/>
                                      </a:lnTo>
                                      <a:lnTo>
                                        <a:pt x="0" y="28"/>
                                      </a:lnTo>
                                      <a:lnTo>
                                        <a:pt x="5" y="14"/>
                                      </a:lnTo>
                                      <a:lnTo>
                                        <a:pt x="14" y="5"/>
                                      </a:lnTo>
                                      <a:lnTo>
                                        <a:pt x="28" y="0"/>
                                      </a:lnTo>
                                      <a:lnTo>
                                        <a:pt x="47" y="0"/>
                                      </a:lnTo>
                                      <a:lnTo>
                                        <a:pt x="33" y="23"/>
                                      </a:lnTo>
                                      <a:lnTo>
                                        <a:pt x="33" y="42"/>
                                      </a:lnTo>
                                      <a:lnTo>
                                        <a:pt x="37" y="65"/>
                                      </a:lnTo>
                                      <a:lnTo>
                                        <a:pt x="37" y="83"/>
                                      </a:lnTo>
                                      <a:lnTo>
                                        <a:pt x="42" y="106"/>
                                      </a:lnTo>
                                      <a:lnTo>
                                        <a:pt x="47" y="129"/>
                                      </a:lnTo>
                                      <a:lnTo>
                                        <a:pt x="51" y="157"/>
                                      </a:lnTo>
                                      <a:lnTo>
                                        <a:pt x="56" y="180"/>
                                      </a:lnTo>
                                      <a:lnTo>
                                        <a:pt x="61" y="207"/>
                                      </a:lnTo>
                                      <a:lnTo>
                                        <a:pt x="65" y="231"/>
                                      </a:lnTo>
                                      <a:lnTo>
                                        <a:pt x="65" y="254"/>
                                      </a:lnTo>
                                      <a:lnTo>
                                        <a:pt x="70" y="277"/>
                                      </a:lnTo>
                                      <a:lnTo>
                                        <a:pt x="70" y="304"/>
                                      </a:lnTo>
                                      <a:lnTo>
                                        <a:pt x="65" y="327"/>
                                      </a:lnTo>
                                      <a:lnTo>
                                        <a:pt x="65" y="346"/>
                                      </a:lnTo>
                                      <a:lnTo>
                                        <a:pt x="56" y="369"/>
                                      </a:lnTo>
                                      <a:lnTo>
                                        <a:pt x="47" y="3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0"/>
                              <wps:cNvSpPr>
                                <a:spLocks/>
                              </wps:cNvSpPr>
                              <wps:spPr bwMode="auto">
                                <a:xfrm>
                                  <a:off x="6133" y="1288"/>
                                  <a:ext cx="134" cy="323"/>
                                </a:xfrm>
                                <a:custGeom>
                                  <a:avLst/>
                                  <a:gdLst>
                                    <a:gd name="T0" fmla="*/ 120 w 134"/>
                                    <a:gd name="T1" fmla="*/ 323 h 323"/>
                                    <a:gd name="T2" fmla="*/ 97 w 134"/>
                                    <a:gd name="T3" fmla="*/ 309 h 323"/>
                                    <a:gd name="T4" fmla="*/ 102 w 134"/>
                                    <a:gd name="T5" fmla="*/ 295 h 323"/>
                                    <a:gd name="T6" fmla="*/ 102 w 134"/>
                                    <a:gd name="T7" fmla="*/ 272 h 323"/>
                                    <a:gd name="T8" fmla="*/ 107 w 134"/>
                                    <a:gd name="T9" fmla="*/ 254 h 323"/>
                                    <a:gd name="T10" fmla="*/ 107 w 134"/>
                                    <a:gd name="T11" fmla="*/ 231 h 323"/>
                                    <a:gd name="T12" fmla="*/ 102 w 134"/>
                                    <a:gd name="T13" fmla="*/ 203 h 323"/>
                                    <a:gd name="T14" fmla="*/ 102 w 134"/>
                                    <a:gd name="T15" fmla="*/ 175 h 323"/>
                                    <a:gd name="T16" fmla="*/ 97 w 134"/>
                                    <a:gd name="T17" fmla="*/ 152 h 323"/>
                                    <a:gd name="T18" fmla="*/ 93 w 134"/>
                                    <a:gd name="T19" fmla="*/ 125 h 323"/>
                                    <a:gd name="T20" fmla="*/ 88 w 134"/>
                                    <a:gd name="T21" fmla="*/ 102 h 323"/>
                                    <a:gd name="T22" fmla="*/ 79 w 134"/>
                                    <a:gd name="T23" fmla="*/ 79 h 323"/>
                                    <a:gd name="T24" fmla="*/ 69 w 134"/>
                                    <a:gd name="T25" fmla="*/ 60 h 323"/>
                                    <a:gd name="T26" fmla="*/ 60 w 134"/>
                                    <a:gd name="T27" fmla="*/ 42 h 323"/>
                                    <a:gd name="T28" fmla="*/ 46 w 134"/>
                                    <a:gd name="T29" fmla="*/ 28 h 323"/>
                                    <a:gd name="T30" fmla="*/ 32 w 134"/>
                                    <a:gd name="T31" fmla="*/ 19 h 323"/>
                                    <a:gd name="T32" fmla="*/ 18 w 134"/>
                                    <a:gd name="T33" fmla="*/ 14 h 323"/>
                                    <a:gd name="T34" fmla="*/ 0 w 134"/>
                                    <a:gd name="T35" fmla="*/ 14 h 323"/>
                                    <a:gd name="T36" fmla="*/ 23 w 134"/>
                                    <a:gd name="T37" fmla="*/ 5 h 323"/>
                                    <a:gd name="T38" fmla="*/ 37 w 134"/>
                                    <a:gd name="T39" fmla="*/ 0 h 323"/>
                                    <a:gd name="T40" fmla="*/ 56 w 134"/>
                                    <a:gd name="T41" fmla="*/ 5 h 323"/>
                                    <a:gd name="T42" fmla="*/ 74 w 134"/>
                                    <a:gd name="T43" fmla="*/ 19 h 323"/>
                                    <a:gd name="T44" fmla="*/ 83 w 134"/>
                                    <a:gd name="T45" fmla="*/ 33 h 323"/>
                                    <a:gd name="T46" fmla="*/ 97 w 134"/>
                                    <a:gd name="T47" fmla="*/ 56 h 323"/>
                                    <a:gd name="T48" fmla="*/ 107 w 134"/>
                                    <a:gd name="T49" fmla="*/ 83 h 323"/>
                                    <a:gd name="T50" fmla="*/ 116 w 134"/>
                                    <a:gd name="T51" fmla="*/ 111 h 323"/>
                                    <a:gd name="T52" fmla="*/ 120 w 134"/>
                                    <a:gd name="T53" fmla="*/ 138 h 323"/>
                                    <a:gd name="T54" fmla="*/ 125 w 134"/>
                                    <a:gd name="T55" fmla="*/ 171 h 323"/>
                                    <a:gd name="T56" fmla="*/ 130 w 134"/>
                                    <a:gd name="T57" fmla="*/ 203 h 323"/>
                                    <a:gd name="T58" fmla="*/ 134 w 134"/>
                                    <a:gd name="T59" fmla="*/ 235 h 323"/>
                                    <a:gd name="T60" fmla="*/ 134 w 134"/>
                                    <a:gd name="T61" fmla="*/ 263 h 323"/>
                                    <a:gd name="T62" fmla="*/ 130 w 134"/>
                                    <a:gd name="T63" fmla="*/ 286 h 323"/>
                                    <a:gd name="T64" fmla="*/ 125 w 134"/>
                                    <a:gd name="T65" fmla="*/ 309 h 323"/>
                                    <a:gd name="T66" fmla="*/ 120 w 134"/>
                                    <a:gd name="T67" fmla="*/ 323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4" h="323">
                                      <a:moveTo>
                                        <a:pt x="120" y="323"/>
                                      </a:moveTo>
                                      <a:lnTo>
                                        <a:pt x="97" y="309"/>
                                      </a:lnTo>
                                      <a:lnTo>
                                        <a:pt x="102" y="295"/>
                                      </a:lnTo>
                                      <a:lnTo>
                                        <a:pt x="102" y="272"/>
                                      </a:lnTo>
                                      <a:lnTo>
                                        <a:pt x="107" y="254"/>
                                      </a:lnTo>
                                      <a:lnTo>
                                        <a:pt x="107" y="231"/>
                                      </a:lnTo>
                                      <a:lnTo>
                                        <a:pt x="102" y="203"/>
                                      </a:lnTo>
                                      <a:lnTo>
                                        <a:pt x="102" y="175"/>
                                      </a:lnTo>
                                      <a:lnTo>
                                        <a:pt x="97" y="152"/>
                                      </a:lnTo>
                                      <a:lnTo>
                                        <a:pt x="93" y="125"/>
                                      </a:lnTo>
                                      <a:lnTo>
                                        <a:pt x="88" y="102"/>
                                      </a:lnTo>
                                      <a:lnTo>
                                        <a:pt x="79" y="79"/>
                                      </a:lnTo>
                                      <a:lnTo>
                                        <a:pt x="69" y="60"/>
                                      </a:lnTo>
                                      <a:lnTo>
                                        <a:pt x="60" y="42"/>
                                      </a:lnTo>
                                      <a:lnTo>
                                        <a:pt x="46" y="28"/>
                                      </a:lnTo>
                                      <a:lnTo>
                                        <a:pt x="32" y="19"/>
                                      </a:lnTo>
                                      <a:lnTo>
                                        <a:pt x="18" y="14"/>
                                      </a:lnTo>
                                      <a:lnTo>
                                        <a:pt x="0" y="14"/>
                                      </a:lnTo>
                                      <a:lnTo>
                                        <a:pt x="23" y="5"/>
                                      </a:lnTo>
                                      <a:lnTo>
                                        <a:pt x="37" y="0"/>
                                      </a:lnTo>
                                      <a:lnTo>
                                        <a:pt x="56" y="5"/>
                                      </a:lnTo>
                                      <a:lnTo>
                                        <a:pt x="74" y="19"/>
                                      </a:lnTo>
                                      <a:lnTo>
                                        <a:pt x="83" y="33"/>
                                      </a:lnTo>
                                      <a:lnTo>
                                        <a:pt x="97" y="56"/>
                                      </a:lnTo>
                                      <a:lnTo>
                                        <a:pt x="107" y="83"/>
                                      </a:lnTo>
                                      <a:lnTo>
                                        <a:pt x="116" y="111"/>
                                      </a:lnTo>
                                      <a:lnTo>
                                        <a:pt x="120" y="138"/>
                                      </a:lnTo>
                                      <a:lnTo>
                                        <a:pt x="125" y="171"/>
                                      </a:lnTo>
                                      <a:lnTo>
                                        <a:pt x="130" y="203"/>
                                      </a:lnTo>
                                      <a:lnTo>
                                        <a:pt x="134" y="235"/>
                                      </a:lnTo>
                                      <a:lnTo>
                                        <a:pt x="134" y="263"/>
                                      </a:lnTo>
                                      <a:lnTo>
                                        <a:pt x="130" y="286"/>
                                      </a:lnTo>
                                      <a:lnTo>
                                        <a:pt x="125" y="309"/>
                                      </a:lnTo>
                                      <a:lnTo>
                                        <a:pt x="120" y="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716C0" id="Group 146" o:spid="_x0000_s1026" style="position:absolute;margin-left:249.95pt;margin-top:25.3pt;width:12.75pt;height:20.75pt;z-index:251643904" coordorigin="6133,1242" coordsize="25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" o:allowincell="f">
                      <v:shape id="Freeform 147" o:spid="_x0000_s1027" style="position:absolute;left:6332;top:1468;width:56;height:189;visibility:visible;mso-wrap-style:square;v-text-anchor:top" coordsize="5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8VcIA&#10;AADaAAAADwAAAGRycy9kb3ducmV2LnhtbESPT4vCMBTE7wt+h/AEb2vqIrJWo4ggrIgH/xW8PZpn&#10;W21eShNt/fZGWPA4zMxvmOm8NaV4UO0KywoG/QgEcWp1wZmC42H1/QvCeWSNpWVS8CQH81nna4qx&#10;tg3v6LH3mQgQdjEqyL2vYildmpNB17cVcfAutjbog6wzqWtsAtyU8ieKRtJgwWEhx4qWOaW3/d0o&#10;SA+XTXIbb9fl+XpvuGqTk18lSvW67WICwlPrP+H/9p9WMIT3lX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rxVwgAAANoAAAAPAAAAAAAAAAAAAAAAAJgCAABkcnMvZG93&#10;bnJldi54bWxQSwUGAAAAAAQABAD1AAAAhwMAAAAA&#10;" path="m14,189l,170r5,-9l9,143r5,-19l19,101,23,78,28,51r,-23l28,r9,9l47,23r4,14l56,51,47,64,42,78r,19l37,115r,18l33,156r-5,14l14,189xe" stroked="f">
                        <v:path arrowok="t" o:connecttype="custom" o:connectlocs="14,189;0,170;5,161;9,143;14,124;19,101;23,78;28,51;28,28;28,0;37,9;47,23;51,37;56,51;47,64;42,78;42,97;37,115;37,133;33,156;28,170;14,189" o:connectangles="0,0,0,0,0,0,0,0,0,0,0,0,0,0,0,0,0,0,0,0,0,0"/>
                      </v:shape>
                      <v:shape id="Freeform 148" o:spid="_x0000_s1028" style="position:absolute;left:6309;top:1385;width:56;height:253;visibility:visible;mso-wrap-style:square;v-text-anchor:top" coordsize="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1x4sIA&#10;AADaAAAADwAAAGRycy9kb3ducmV2LnhtbESPQWvCQBSE7wX/w/IEb3WjYCjRVUpB8SJSI4K3R/Y1&#10;Sc2+DdlnjP++Wyj0OMzMN8xqM7hG9dSF2rOB2TQBRVx4W3Np4JxvX99ABUG22HgmA08KsFmPXlaY&#10;Wf/gT+pPUqoI4ZChgUqkzbQORUUOw9S3xNH78p1DibIrte3wEeGu0fMkSbXDmuNChS19VFTcTndn&#10;4JZfL+nh2O7svOjT/azPzyLfxkzGw/sSlNAg/+G/9t4aWMDvlXg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XHiwgAAANoAAAAPAAAAAAAAAAAAAAAAAJgCAABkcnMvZG93&#10;bnJldi54bWxQSwUGAAAAAAQABAD1AAAAhwMAAAAA&#10;" path="m42,23l37,37r,18l42,83r,28l42,147r-5,37l28,216,14,253,,244,14,212r5,-32l19,152r,-28l19,97,14,69r,-32l14,5,23,,37,5,51,18r5,10l51,23r-9,xe" stroked="f">
                        <v:path arrowok="t" o:connecttype="custom" o:connectlocs="42,23;37,37;37,55;42,83;42,111;42,147;37,184;28,216;14,253;0,244;14,212;19,180;19,152;19,124;19,97;14,69;14,37;14,5;23,0;37,5;51,18;56,28;51,23;42,23" o:connectangles="0,0,0,0,0,0,0,0,0,0,0,0,0,0,0,0,0,0,0,0,0,0,0,0"/>
                      </v:shape>
                      <v:shape id="Freeform 149" o:spid="_x0000_s1029" style="position:absolute;left:6230;top:1242;width:70;height:392;visibility:visible;mso-wrap-style:square;v-text-anchor:top" coordsize="7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VsIA&#10;AADaAAAADwAAAGRycy9kb3ducmV2LnhtbESPT4vCMBTE7wt+h/AEb2uqoKvVtKgoK4gH/4DXR/Ns&#10;i81LaaLWb78RhD0OM/MbZp62phIPalxpWcGgH4EgzqwuOVdwPm2+JyCcR9ZYWSYFL3KQJp2vOcba&#10;PvlAj6PPRYCwi1FB4X0dS+myggy6vq2Jg3e1jUEfZJNL3eAzwE0lh1E0lgZLDgsF1rQqKLsd70YB&#10;T3fr5f2w2Vcjvf3ZLcvfE74uSvW67WIGwlPr/8Of9lYrGMP7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9ANWwgAAANoAAAAPAAAAAAAAAAAAAAAAAJgCAABkcnMvZG93&#10;bnJldi54bWxQSwUGAAAAAAQABAD1AAAAhwMAAAAA&#10;" path="m47,387r-24,5l33,369r9,-23l42,318r,-28l42,263r,-28l37,207,33,180,28,152,23,129,19,106,14,83,10,65,5,46r,-9l,28,5,14,14,5,28,,47,,33,23r,19l37,65r,18l42,106r5,23l51,157r5,23l61,207r4,24l65,254r5,23l70,304r-5,23l65,346r-9,23l47,387xe" stroked="f">
                        <v:path arrowok="t" o:connecttype="custom" o:connectlocs="47,387;23,392;33,369;42,346;42,318;42,290;42,263;42,235;37,207;33,180;28,152;23,129;19,106;14,83;10,65;5,46;5,37;0,28;5,14;14,5;28,0;47,0;33,23;33,42;37,65;37,83;42,106;47,129;51,157;56,180;61,207;65,231;65,254;70,277;70,304;65,327;65,346;56,369;47,387" o:connectangles="0,0,0,0,0,0,0,0,0,0,0,0,0,0,0,0,0,0,0,0,0,0,0,0,0,0,0,0,0,0,0,0,0,0,0,0,0,0,0"/>
                      </v:shape>
                      <v:shape id="Freeform 150" o:spid="_x0000_s1030" style="position:absolute;left:6133;top:1288;width:134;height:323;visibility:visible;mso-wrap-style:square;v-text-anchor:top" coordsize="13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ebIcQA&#10;AADaAAAADwAAAGRycy9kb3ducmV2LnhtbESPT4vCMBTE74LfITzBm6buoStd0yILQmH14J+Lt0fz&#10;bEubl9pErX56s7Cwx2FmfsOsssG04k69qy0rWMwjEMSF1TWXCk7HzWwJwnlkja1lUvAkB1k6Hq0w&#10;0fbBe7offCkChF2CCirvu0RKV1Rk0M1tRxy8i+0N+iD7UuoeHwFuWvkRRbE0WHNYqLCj74qK5nAz&#10;Cq7xKd//XI7rxXIXm/p1bvLtrVFqOhnWXyA8Df4//NfOtYJP+L0SboBM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XmyHEAAAA2gAAAA8AAAAAAAAAAAAAAAAAmAIAAGRycy9k&#10;b3ducmV2LnhtbFBLBQYAAAAABAAEAPUAAACJAwAAAAA=&#10;" path="m120,323l97,309r5,-14l102,272r5,-18l107,231r-5,-28l102,175,97,152,93,125,88,102,79,79,69,60,60,42,46,28,32,19,18,14,,14,23,5,37,,56,5,74,19r9,14l97,56r10,27l116,111r4,27l125,171r5,32l134,235r,28l130,286r-5,23l120,323xe" stroked="f">
                        <v:path arrowok="t" o:connecttype="custom" o:connectlocs="120,323;97,309;102,295;102,272;107,254;107,231;102,203;102,175;97,152;93,125;88,102;79,79;69,60;60,42;46,28;32,19;18,14;0,14;23,5;37,0;56,5;74,19;83,33;97,56;107,83;116,111;120,138;125,171;130,203;134,235;134,263;130,286;125,309;120,323" o:connectangles="0,0,0,0,0,0,0,0,0,0,0,0,0,0,0,0,0,0,0,0,0,0,0,0,0,0,0,0,0,0,0,0,0,0"/>
                      </v:shape>
                    </v:group>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3272155</wp:posOffset>
                      </wp:positionH>
                      <wp:positionV relativeFrom="paragraph">
                        <wp:posOffset>610235</wp:posOffset>
                      </wp:positionV>
                      <wp:extent cx="8890" cy="20320"/>
                      <wp:effectExtent l="0" t="0" r="0" b="0"/>
                      <wp:wrapNone/>
                      <wp:docPr id="2"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 cy="20320"/>
                              </a:xfrm>
                              <a:custGeom>
                                <a:avLst/>
                                <a:gdLst>
                                  <a:gd name="T0" fmla="*/ 14 w 14"/>
                                  <a:gd name="T1" fmla="*/ 32 h 32"/>
                                  <a:gd name="T2" fmla="*/ 9 w 14"/>
                                  <a:gd name="T3" fmla="*/ 32 h 32"/>
                                  <a:gd name="T4" fmla="*/ 5 w 14"/>
                                  <a:gd name="T5" fmla="*/ 32 h 32"/>
                                  <a:gd name="T6" fmla="*/ 0 w 14"/>
                                  <a:gd name="T7" fmla="*/ 28 h 32"/>
                                  <a:gd name="T8" fmla="*/ 0 w 14"/>
                                  <a:gd name="T9" fmla="*/ 23 h 32"/>
                                  <a:gd name="T10" fmla="*/ 0 w 14"/>
                                  <a:gd name="T11" fmla="*/ 18 h 32"/>
                                  <a:gd name="T12" fmla="*/ 5 w 14"/>
                                  <a:gd name="T13" fmla="*/ 18 h 32"/>
                                  <a:gd name="T14" fmla="*/ 5 w 14"/>
                                  <a:gd name="T15" fmla="*/ 14 h 32"/>
                                  <a:gd name="T16" fmla="*/ 5 w 14"/>
                                  <a:gd name="T17" fmla="*/ 9 h 32"/>
                                  <a:gd name="T18" fmla="*/ 9 w 14"/>
                                  <a:gd name="T19" fmla="*/ 9 h 32"/>
                                  <a:gd name="T20" fmla="*/ 9 w 14"/>
                                  <a:gd name="T21" fmla="*/ 5 h 32"/>
                                  <a:gd name="T22" fmla="*/ 9 w 14"/>
                                  <a:gd name="T23" fmla="*/ 0 h 32"/>
                                  <a:gd name="T24" fmla="*/ 14 w 14"/>
                                  <a:gd name="T25"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32">
                                    <a:moveTo>
                                      <a:pt x="14" y="32"/>
                                    </a:moveTo>
                                    <a:lnTo>
                                      <a:pt x="9" y="32"/>
                                    </a:lnTo>
                                    <a:lnTo>
                                      <a:pt x="5" y="32"/>
                                    </a:lnTo>
                                    <a:lnTo>
                                      <a:pt x="0" y="28"/>
                                    </a:lnTo>
                                    <a:lnTo>
                                      <a:pt x="0" y="23"/>
                                    </a:lnTo>
                                    <a:lnTo>
                                      <a:pt x="0" y="18"/>
                                    </a:lnTo>
                                    <a:lnTo>
                                      <a:pt x="5" y="18"/>
                                    </a:lnTo>
                                    <a:lnTo>
                                      <a:pt x="5" y="14"/>
                                    </a:lnTo>
                                    <a:lnTo>
                                      <a:pt x="5" y="9"/>
                                    </a:lnTo>
                                    <a:lnTo>
                                      <a:pt x="9" y="9"/>
                                    </a:lnTo>
                                    <a:lnTo>
                                      <a:pt x="9" y="5"/>
                                    </a:lnTo>
                                    <a:lnTo>
                                      <a:pt x="9" y="0"/>
                                    </a:lnTo>
                                    <a:lnTo>
                                      <a:pt x="14" y="0"/>
                                    </a:lnTo>
                                  </a:path>
                                </a:pathLst>
                              </a:custGeom>
                              <a:solidFill>
                                <a:srgbClr val="FFFFFF"/>
                              </a:solidFill>
                              <a:ln w="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B164CB" id="Freeform 14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8.35pt,49.65pt,258.1pt,49.65pt,257.9pt,49.65pt,257.65pt,49.45pt,257.65pt,49.2pt,257.65pt,48.95pt,257.9pt,48.95pt,257.9pt,48.75pt,257.9pt,48.5pt,258.1pt,48.5pt,258.1pt,48.3pt,258.1pt,48.05pt,258.35pt,48.05pt" coordsize="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" o:allowincell="f" strokecolor="red" strokeweight="0">
                      <v:path arrowok="t" o:connecttype="custom" o:connectlocs="8890,20320;5715,20320;3175,20320;0,17780;0,14605;0,11430;3175,11430;3175,8890;3175,5715;5715,5715;5715,3175;5715,0;8890,0" o:connectangles="0,0,0,0,0,0,0,0,0,0,0,0,0"/>
                    </v:polyline>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2879725</wp:posOffset>
                      </wp:positionH>
                      <wp:positionV relativeFrom="paragraph">
                        <wp:posOffset>185420</wp:posOffset>
                      </wp:positionV>
                      <wp:extent cx="800735" cy="719455"/>
                      <wp:effectExtent l="0" t="0" r="0" b="0"/>
                      <wp:wrapNone/>
                      <wp:docPr id="1"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735" cy="719455"/>
                              </a:xfrm>
                              <a:custGeom>
                                <a:avLst/>
                                <a:gdLst>
                                  <a:gd name="T0" fmla="*/ 1233 w 1261"/>
                                  <a:gd name="T1" fmla="*/ 626 h 1133"/>
                                  <a:gd name="T2" fmla="*/ 1238 w 1261"/>
                                  <a:gd name="T3" fmla="*/ 746 h 1133"/>
                                  <a:gd name="T4" fmla="*/ 1206 w 1261"/>
                                  <a:gd name="T5" fmla="*/ 764 h 1133"/>
                                  <a:gd name="T6" fmla="*/ 1155 w 1261"/>
                                  <a:gd name="T7" fmla="*/ 962 h 1133"/>
                                  <a:gd name="T8" fmla="*/ 1122 w 1261"/>
                                  <a:gd name="T9" fmla="*/ 921 h 1133"/>
                                  <a:gd name="T10" fmla="*/ 1029 w 1261"/>
                                  <a:gd name="T11" fmla="*/ 1087 h 1133"/>
                                  <a:gd name="T12" fmla="*/ 1016 w 1261"/>
                                  <a:gd name="T13" fmla="*/ 1082 h 1133"/>
                                  <a:gd name="T14" fmla="*/ 965 w 1261"/>
                                  <a:gd name="T15" fmla="*/ 1082 h 1133"/>
                                  <a:gd name="T16" fmla="*/ 1094 w 1261"/>
                                  <a:gd name="T17" fmla="*/ 972 h 1133"/>
                                  <a:gd name="T18" fmla="*/ 1131 w 1261"/>
                                  <a:gd name="T19" fmla="*/ 902 h 1133"/>
                                  <a:gd name="T20" fmla="*/ 1127 w 1261"/>
                                  <a:gd name="T21" fmla="*/ 889 h 1133"/>
                                  <a:gd name="T22" fmla="*/ 1224 w 1261"/>
                                  <a:gd name="T23" fmla="*/ 691 h 1133"/>
                                  <a:gd name="T24" fmla="*/ 1206 w 1261"/>
                                  <a:gd name="T25" fmla="*/ 668 h 1133"/>
                                  <a:gd name="T26" fmla="*/ 1210 w 1261"/>
                                  <a:gd name="T27" fmla="*/ 534 h 1133"/>
                                  <a:gd name="T28" fmla="*/ 1192 w 1261"/>
                                  <a:gd name="T29" fmla="*/ 456 h 1133"/>
                                  <a:gd name="T30" fmla="*/ 1182 w 1261"/>
                                  <a:gd name="T31" fmla="*/ 437 h 1133"/>
                                  <a:gd name="T32" fmla="*/ 1108 w 1261"/>
                                  <a:gd name="T33" fmla="*/ 249 h 1133"/>
                                  <a:gd name="T34" fmla="*/ 1053 w 1261"/>
                                  <a:gd name="T35" fmla="*/ 230 h 1133"/>
                                  <a:gd name="T36" fmla="*/ 1025 w 1261"/>
                                  <a:gd name="T37" fmla="*/ 193 h 1133"/>
                                  <a:gd name="T38" fmla="*/ 863 w 1261"/>
                                  <a:gd name="T39" fmla="*/ 69 h 1133"/>
                                  <a:gd name="T40" fmla="*/ 798 w 1261"/>
                                  <a:gd name="T41" fmla="*/ 65 h 1133"/>
                                  <a:gd name="T42" fmla="*/ 765 w 1261"/>
                                  <a:gd name="T43" fmla="*/ 46 h 1133"/>
                                  <a:gd name="T44" fmla="*/ 816 w 1261"/>
                                  <a:gd name="T45" fmla="*/ 14 h 1133"/>
                                  <a:gd name="T46" fmla="*/ 821 w 1261"/>
                                  <a:gd name="T47" fmla="*/ 65 h 1133"/>
                                  <a:gd name="T48" fmla="*/ 965 w 1261"/>
                                  <a:gd name="T49" fmla="*/ 106 h 1133"/>
                                  <a:gd name="T50" fmla="*/ 1039 w 1261"/>
                                  <a:gd name="T51" fmla="*/ 143 h 1133"/>
                                  <a:gd name="T52" fmla="*/ 1057 w 1261"/>
                                  <a:gd name="T53" fmla="*/ 184 h 1133"/>
                                  <a:gd name="T54" fmla="*/ 1164 w 1261"/>
                                  <a:gd name="T55" fmla="*/ 295 h 1133"/>
                                  <a:gd name="T56" fmla="*/ 1141 w 1261"/>
                                  <a:gd name="T57" fmla="*/ 327 h 1133"/>
                                  <a:gd name="T58" fmla="*/ 1233 w 1261"/>
                                  <a:gd name="T59" fmla="*/ 493 h 1133"/>
                                  <a:gd name="T60" fmla="*/ 1224 w 1261"/>
                                  <a:gd name="T61" fmla="*/ 507 h 1133"/>
                                  <a:gd name="T62" fmla="*/ 14 w 1261"/>
                                  <a:gd name="T63" fmla="*/ 649 h 1133"/>
                                  <a:gd name="T64" fmla="*/ 10 w 1261"/>
                                  <a:gd name="T65" fmla="*/ 700 h 1133"/>
                                  <a:gd name="T66" fmla="*/ 37 w 1261"/>
                                  <a:gd name="T67" fmla="*/ 774 h 1133"/>
                                  <a:gd name="T68" fmla="*/ 93 w 1261"/>
                                  <a:gd name="T69" fmla="*/ 935 h 1133"/>
                                  <a:gd name="T70" fmla="*/ 125 w 1261"/>
                                  <a:gd name="T71" fmla="*/ 912 h 1133"/>
                                  <a:gd name="T72" fmla="*/ 227 w 1261"/>
                                  <a:gd name="T73" fmla="*/ 1087 h 1133"/>
                                  <a:gd name="T74" fmla="*/ 246 w 1261"/>
                                  <a:gd name="T75" fmla="*/ 1110 h 1133"/>
                                  <a:gd name="T76" fmla="*/ 269 w 1261"/>
                                  <a:gd name="T77" fmla="*/ 1077 h 1133"/>
                                  <a:gd name="T78" fmla="*/ 167 w 1261"/>
                                  <a:gd name="T79" fmla="*/ 972 h 1133"/>
                                  <a:gd name="T80" fmla="*/ 121 w 1261"/>
                                  <a:gd name="T81" fmla="*/ 902 h 1133"/>
                                  <a:gd name="T82" fmla="*/ 130 w 1261"/>
                                  <a:gd name="T83" fmla="*/ 889 h 1133"/>
                                  <a:gd name="T84" fmla="*/ 37 w 1261"/>
                                  <a:gd name="T85" fmla="*/ 686 h 1133"/>
                                  <a:gd name="T86" fmla="*/ 47 w 1261"/>
                                  <a:gd name="T87" fmla="*/ 658 h 1133"/>
                                  <a:gd name="T88" fmla="*/ 42 w 1261"/>
                                  <a:gd name="T89" fmla="*/ 539 h 1133"/>
                                  <a:gd name="T90" fmla="*/ 65 w 1261"/>
                                  <a:gd name="T91" fmla="*/ 447 h 1133"/>
                                  <a:gd name="T92" fmla="*/ 79 w 1261"/>
                                  <a:gd name="T93" fmla="*/ 437 h 1133"/>
                                  <a:gd name="T94" fmla="*/ 153 w 1261"/>
                                  <a:gd name="T95" fmla="*/ 249 h 1133"/>
                                  <a:gd name="T96" fmla="*/ 195 w 1261"/>
                                  <a:gd name="T97" fmla="*/ 235 h 1133"/>
                                  <a:gd name="T98" fmla="*/ 237 w 1261"/>
                                  <a:gd name="T99" fmla="*/ 184 h 1133"/>
                                  <a:gd name="T100" fmla="*/ 394 w 1261"/>
                                  <a:gd name="T101" fmla="*/ 65 h 1133"/>
                                  <a:gd name="T102" fmla="*/ 455 w 1261"/>
                                  <a:gd name="T103" fmla="*/ 69 h 1133"/>
                                  <a:gd name="T104" fmla="*/ 496 w 1261"/>
                                  <a:gd name="T105" fmla="*/ 46 h 1133"/>
                                  <a:gd name="T106" fmla="*/ 455 w 1261"/>
                                  <a:gd name="T107" fmla="*/ 14 h 1133"/>
                                  <a:gd name="T108" fmla="*/ 450 w 1261"/>
                                  <a:gd name="T109" fmla="*/ 65 h 1133"/>
                                  <a:gd name="T110" fmla="*/ 297 w 1261"/>
                                  <a:gd name="T111" fmla="*/ 101 h 1133"/>
                                  <a:gd name="T112" fmla="*/ 227 w 1261"/>
                                  <a:gd name="T113" fmla="*/ 129 h 1133"/>
                                  <a:gd name="T114" fmla="*/ 195 w 1261"/>
                                  <a:gd name="T115" fmla="*/ 184 h 1133"/>
                                  <a:gd name="T116" fmla="*/ 98 w 1261"/>
                                  <a:gd name="T117" fmla="*/ 286 h 1133"/>
                                  <a:gd name="T118" fmla="*/ 112 w 1261"/>
                                  <a:gd name="T119" fmla="*/ 304 h 1133"/>
                                  <a:gd name="T120" fmla="*/ 14 w 1261"/>
                                  <a:gd name="T121" fmla="*/ 502 h 1133"/>
                                  <a:gd name="T122" fmla="*/ 65 w 1261"/>
                                  <a:gd name="T123" fmla="*/ 479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1" h="1133">
                                    <a:moveTo>
                                      <a:pt x="1257" y="543"/>
                                    </a:moveTo>
                                    <a:lnTo>
                                      <a:pt x="1257" y="557"/>
                                    </a:lnTo>
                                    <a:lnTo>
                                      <a:pt x="1257" y="562"/>
                                    </a:lnTo>
                                    <a:lnTo>
                                      <a:pt x="1252" y="576"/>
                                    </a:lnTo>
                                    <a:lnTo>
                                      <a:pt x="1247" y="585"/>
                                    </a:lnTo>
                                    <a:lnTo>
                                      <a:pt x="1252" y="589"/>
                                    </a:lnTo>
                                    <a:lnTo>
                                      <a:pt x="1252" y="594"/>
                                    </a:lnTo>
                                    <a:lnTo>
                                      <a:pt x="1252" y="599"/>
                                    </a:lnTo>
                                    <a:lnTo>
                                      <a:pt x="1252" y="603"/>
                                    </a:lnTo>
                                    <a:lnTo>
                                      <a:pt x="1257" y="608"/>
                                    </a:lnTo>
                                    <a:lnTo>
                                      <a:pt x="1261" y="617"/>
                                    </a:lnTo>
                                    <a:lnTo>
                                      <a:pt x="1261" y="626"/>
                                    </a:lnTo>
                                    <a:lnTo>
                                      <a:pt x="1257" y="635"/>
                                    </a:lnTo>
                                    <a:lnTo>
                                      <a:pt x="1252" y="645"/>
                                    </a:lnTo>
                                    <a:lnTo>
                                      <a:pt x="1252" y="654"/>
                                    </a:lnTo>
                                    <a:lnTo>
                                      <a:pt x="1252" y="668"/>
                                    </a:lnTo>
                                    <a:lnTo>
                                      <a:pt x="1252" y="677"/>
                                    </a:lnTo>
                                    <a:lnTo>
                                      <a:pt x="1247" y="677"/>
                                    </a:lnTo>
                                    <a:lnTo>
                                      <a:pt x="1247" y="668"/>
                                    </a:lnTo>
                                    <a:lnTo>
                                      <a:pt x="1243" y="663"/>
                                    </a:lnTo>
                                    <a:lnTo>
                                      <a:pt x="1243" y="654"/>
                                    </a:lnTo>
                                    <a:lnTo>
                                      <a:pt x="1243" y="649"/>
                                    </a:lnTo>
                                    <a:lnTo>
                                      <a:pt x="1243" y="645"/>
                                    </a:lnTo>
                                    <a:lnTo>
                                      <a:pt x="1243" y="640"/>
                                    </a:lnTo>
                                    <a:lnTo>
                                      <a:pt x="1233" y="635"/>
                                    </a:lnTo>
                                    <a:lnTo>
                                      <a:pt x="1224" y="631"/>
                                    </a:lnTo>
                                    <a:lnTo>
                                      <a:pt x="1229" y="626"/>
                                    </a:lnTo>
                                    <a:lnTo>
                                      <a:pt x="1233" y="626"/>
                                    </a:lnTo>
                                    <a:lnTo>
                                      <a:pt x="1238" y="622"/>
                                    </a:lnTo>
                                    <a:lnTo>
                                      <a:pt x="1238" y="626"/>
                                    </a:lnTo>
                                    <a:lnTo>
                                      <a:pt x="1243" y="626"/>
                                    </a:lnTo>
                                    <a:lnTo>
                                      <a:pt x="1247" y="626"/>
                                    </a:lnTo>
                                    <a:lnTo>
                                      <a:pt x="1247" y="622"/>
                                    </a:lnTo>
                                    <a:lnTo>
                                      <a:pt x="1247" y="617"/>
                                    </a:lnTo>
                                    <a:lnTo>
                                      <a:pt x="1247" y="612"/>
                                    </a:lnTo>
                                    <a:lnTo>
                                      <a:pt x="1243" y="612"/>
                                    </a:lnTo>
                                    <a:lnTo>
                                      <a:pt x="1238" y="608"/>
                                    </a:lnTo>
                                    <a:lnTo>
                                      <a:pt x="1238" y="603"/>
                                    </a:lnTo>
                                    <a:lnTo>
                                      <a:pt x="1233" y="603"/>
                                    </a:lnTo>
                                    <a:lnTo>
                                      <a:pt x="1220" y="612"/>
                                    </a:lnTo>
                                    <a:lnTo>
                                      <a:pt x="1215" y="617"/>
                                    </a:lnTo>
                                    <a:lnTo>
                                      <a:pt x="1210" y="626"/>
                                    </a:lnTo>
                                    <a:lnTo>
                                      <a:pt x="1210" y="640"/>
                                    </a:lnTo>
                                    <a:lnTo>
                                      <a:pt x="1215" y="649"/>
                                    </a:lnTo>
                                    <a:lnTo>
                                      <a:pt x="1220" y="658"/>
                                    </a:lnTo>
                                    <a:lnTo>
                                      <a:pt x="1224" y="668"/>
                                    </a:lnTo>
                                    <a:lnTo>
                                      <a:pt x="1233" y="672"/>
                                    </a:lnTo>
                                    <a:lnTo>
                                      <a:pt x="1238" y="682"/>
                                    </a:lnTo>
                                    <a:lnTo>
                                      <a:pt x="1243" y="691"/>
                                    </a:lnTo>
                                    <a:lnTo>
                                      <a:pt x="1247" y="700"/>
                                    </a:lnTo>
                                    <a:lnTo>
                                      <a:pt x="1252" y="709"/>
                                    </a:lnTo>
                                    <a:lnTo>
                                      <a:pt x="1252" y="718"/>
                                    </a:lnTo>
                                    <a:lnTo>
                                      <a:pt x="1247" y="728"/>
                                    </a:lnTo>
                                    <a:lnTo>
                                      <a:pt x="1247" y="737"/>
                                    </a:lnTo>
                                    <a:lnTo>
                                      <a:pt x="1243" y="741"/>
                                    </a:lnTo>
                                    <a:lnTo>
                                      <a:pt x="1238" y="746"/>
                                    </a:lnTo>
                                    <a:lnTo>
                                      <a:pt x="1233" y="751"/>
                                    </a:lnTo>
                                    <a:lnTo>
                                      <a:pt x="1238" y="751"/>
                                    </a:lnTo>
                                    <a:lnTo>
                                      <a:pt x="1238" y="755"/>
                                    </a:lnTo>
                                    <a:lnTo>
                                      <a:pt x="1243" y="760"/>
                                    </a:lnTo>
                                    <a:lnTo>
                                      <a:pt x="1233" y="764"/>
                                    </a:lnTo>
                                    <a:lnTo>
                                      <a:pt x="1233" y="778"/>
                                    </a:lnTo>
                                    <a:lnTo>
                                      <a:pt x="1233" y="787"/>
                                    </a:lnTo>
                                    <a:lnTo>
                                      <a:pt x="1229" y="797"/>
                                    </a:lnTo>
                                    <a:lnTo>
                                      <a:pt x="1224" y="806"/>
                                    </a:lnTo>
                                    <a:lnTo>
                                      <a:pt x="1220" y="810"/>
                                    </a:lnTo>
                                    <a:lnTo>
                                      <a:pt x="1220" y="820"/>
                                    </a:lnTo>
                                    <a:lnTo>
                                      <a:pt x="1210" y="833"/>
                                    </a:lnTo>
                                    <a:lnTo>
                                      <a:pt x="1210" y="847"/>
                                    </a:lnTo>
                                    <a:lnTo>
                                      <a:pt x="1206" y="843"/>
                                    </a:lnTo>
                                    <a:lnTo>
                                      <a:pt x="1206" y="829"/>
                                    </a:lnTo>
                                    <a:lnTo>
                                      <a:pt x="1206" y="820"/>
                                    </a:lnTo>
                                    <a:lnTo>
                                      <a:pt x="1206" y="810"/>
                                    </a:lnTo>
                                    <a:lnTo>
                                      <a:pt x="1215" y="801"/>
                                    </a:lnTo>
                                    <a:lnTo>
                                      <a:pt x="1210" y="792"/>
                                    </a:lnTo>
                                    <a:lnTo>
                                      <a:pt x="1210" y="787"/>
                                    </a:lnTo>
                                    <a:lnTo>
                                      <a:pt x="1215" y="787"/>
                                    </a:lnTo>
                                    <a:lnTo>
                                      <a:pt x="1220" y="787"/>
                                    </a:lnTo>
                                    <a:lnTo>
                                      <a:pt x="1224" y="787"/>
                                    </a:lnTo>
                                    <a:lnTo>
                                      <a:pt x="1224" y="774"/>
                                    </a:lnTo>
                                    <a:lnTo>
                                      <a:pt x="1220" y="769"/>
                                    </a:lnTo>
                                    <a:lnTo>
                                      <a:pt x="1215" y="764"/>
                                    </a:lnTo>
                                    <a:lnTo>
                                      <a:pt x="1210" y="764"/>
                                    </a:lnTo>
                                    <a:lnTo>
                                      <a:pt x="1206" y="764"/>
                                    </a:lnTo>
                                    <a:lnTo>
                                      <a:pt x="1196" y="769"/>
                                    </a:lnTo>
                                    <a:lnTo>
                                      <a:pt x="1192" y="769"/>
                                    </a:lnTo>
                                    <a:lnTo>
                                      <a:pt x="1187" y="774"/>
                                    </a:lnTo>
                                    <a:lnTo>
                                      <a:pt x="1182" y="787"/>
                                    </a:lnTo>
                                    <a:lnTo>
                                      <a:pt x="1182" y="801"/>
                                    </a:lnTo>
                                    <a:lnTo>
                                      <a:pt x="1187" y="815"/>
                                    </a:lnTo>
                                    <a:lnTo>
                                      <a:pt x="1192" y="829"/>
                                    </a:lnTo>
                                    <a:lnTo>
                                      <a:pt x="1196" y="843"/>
                                    </a:lnTo>
                                    <a:lnTo>
                                      <a:pt x="1201" y="856"/>
                                    </a:lnTo>
                                    <a:lnTo>
                                      <a:pt x="1201" y="866"/>
                                    </a:lnTo>
                                    <a:lnTo>
                                      <a:pt x="1196" y="879"/>
                                    </a:lnTo>
                                    <a:lnTo>
                                      <a:pt x="1192" y="889"/>
                                    </a:lnTo>
                                    <a:lnTo>
                                      <a:pt x="1182" y="893"/>
                                    </a:lnTo>
                                    <a:lnTo>
                                      <a:pt x="1178" y="898"/>
                                    </a:lnTo>
                                    <a:lnTo>
                                      <a:pt x="1173" y="902"/>
                                    </a:lnTo>
                                    <a:lnTo>
                                      <a:pt x="1173" y="907"/>
                                    </a:lnTo>
                                    <a:lnTo>
                                      <a:pt x="1178" y="907"/>
                                    </a:lnTo>
                                    <a:lnTo>
                                      <a:pt x="1178" y="912"/>
                                    </a:lnTo>
                                    <a:lnTo>
                                      <a:pt x="1178" y="916"/>
                                    </a:lnTo>
                                    <a:lnTo>
                                      <a:pt x="1173" y="916"/>
                                    </a:lnTo>
                                    <a:lnTo>
                                      <a:pt x="1169" y="916"/>
                                    </a:lnTo>
                                    <a:lnTo>
                                      <a:pt x="1169" y="921"/>
                                    </a:lnTo>
                                    <a:lnTo>
                                      <a:pt x="1169" y="926"/>
                                    </a:lnTo>
                                    <a:lnTo>
                                      <a:pt x="1169" y="930"/>
                                    </a:lnTo>
                                    <a:lnTo>
                                      <a:pt x="1169" y="935"/>
                                    </a:lnTo>
                                    <a:lnTo>
                                      <a:pt x="1164" y="944"/>
                                    </a:lnTo>
                                    <a:lnTo>
                                      <a:pt x="1159" y="953"/>
                                    </a:lnTo>
                                    <a:lnTo>
                                      <a:pt x="1155" y="962"/>
                                    </a:lnTo>
                                    <a:lnTo>
                                      <a:pt x="1150" y="967"/>
                                    </a:lnTo>
                                    <a:lnTo>
                                      <a:pt x="1145" y="972"/>
                                    </a:lnTo>
                                    <a:lnTo>
                                      <a:pt x="1141" y="976"/>
                                    </a:lnTo>
                                    <a:lnTo>
                                      <a:pt x="1141" y="985"/>
                                    </a:lnTo>
                                    <a:lnTo>
                                      <a:pt x="1136" y="990"/>
                                    </a:lnTo>
                                    <a:lnTo>
                                      <a:pt x="1136" y="985"/>
                                    </a:lnTo>
                                    <a:lnTo>
                                      <a:pt x="1136" y="976"/>
                                    </a:lnTo>
                                    <a:lnTo>
                                      <a:pt x="1141" y="962"/>
                                    </a:lnTo>
                                    <a:lnTo>
                                      <a:pt x="1141" y="958"/>
                                    </a:lnTo>
                                    <a:lnTo>
                                      <a:pt x="1145" y="958"/>
                                    </a:lnTo>
                                    <a:lnTo>
                                      <a:pt x="1145" y="953"/>
                                    </a:lnTo>
                                    <a:lnTo>
                                      <a:pt x="1145" y="949"/>
                                    </a:lnTo>
                                    <a:lnTo>
                                      <a:pt x="1145" y="944"/>
                                    </a:lnTo>
                                    <a:lnTo>
                                      <a:pt x="1141" y="939"/>
                                    </a:lnTo>
                                    <a:lnTo>
                                      <a:pt x="1136" y="930"/>
                                    </a:lnTo>
                                    <a:lnTo>
                                      <a:pt x="1141" y="926"/>
                                    </a:lnTo>
                                    <a:lnTo>
                                      <a:pt x="1155" y="930"/>
                                    </a:lnTo>
                                    <a:lnTo>
                                      <a:pt x="1155" y="926"/>
                                    </a:lnTo>
                                    <a:lnTo>
                                      <a:pt x="1155" y="921"/>
                                    </a:lnTo>
                                    <a:lnTo>
                                      <a:pt x="1155" y="916"/>
                                    </a:lnTo>
                                    <a:lnTo>
                                      <a:pt x="1155" y="912"/>
                                    </a:lnTo>
                                    <a:lnTo>
                                      <a:pt x="1150" y="907"/>
                                    </a:lnTo>
                                    <a:lnTo>
                                      <a:pt x="1145" y="907"/>
                                    </a:lnTo>
                                    <a:lnTo>
                                      <a:pt x="1141" y="907"/>
                                    </a:lnTo>
                                    <a:lnTo>
                                      <a:pt x="1136" y="912"/>
                                    </a:lnTo>
                                    <a:lnTo>
                                      <a:pt x="1131" y="912"/>
                                    </a:lnTo>
                                    <a:lnTo>
                                      <a:pt x="1127" y="916"/>
                                    </a:lnTo>
                                    <a:lnTo>
                                      <a:pt x="1122" y="921"/>
                                    </a:lnTo>
                                    <a:lnTo>
                                      <a:pt x="1118" y="930"/>
                                    </a:lnTo>
                                    <a:lnTo>
                                      <a:pt x="1113" y="939"/>
                                    </a:lnTo>
                                    <a:lnTo>
                                      <a:pt x="1118" y="949"/>
                                    </a:lnTo>
                                    <a:lnTo>
                                      <a:pt x="1118" y="962"/>
                                    </a:lnTo>
                                    <a:lnTo>
                                      <a:pt x="1122" y="972"/>
                                    </a:lnTo>
                                    <a:lnTo>
                                      <a:pt x="1122" y="981"/>
                                    </a:lnTo>
                                    <a:lnTo>
                                      <a:pt x="1127" y="990"/>
                                    </a:lnTo>
                                    <a:lnTo>
                                      <a:pt x="1122" y="1004"/>
                                    </a:lnTo>
                                    <a:lnTo>
                                      <a:pt x="1118" y="1013"/>
                                    </a:lnTo>
                                    <a:lnTo>
                                      <a:pt x="1113" y="1022"/>
                                    </a:lnTo>
                                    <a:lnTo>
                                      <a:pt x="1108" y="1022"/>
                                    </a:lnTo>
                                    <a:lnTo>
                                      <a:pt x="1090" y="1036"/>
                                    </a:lnTo>
                                    <a:lnTo>
                                      <a:pt x="1090" y="1045"/>
                                    </a:lnTo>
                                    <a:lnTo>
                                      <a:pt x="1085" y="1045"/>
                                    </a:lnTo>
                                    <a:lnTo>
                                      <a:pt x="1080" y="1045"/>
                                    </a:lnTo>
                                    <a:lnTo>
                                      <a:pt x="1076" y="1050"/>
                                    </a:lnTo>
                                    <a:lnTo>
                                      <a:pt x="1076" y="1054"/>
                                    </a:lnTo>
                                    <a:lnTo>
                                      <a:pt x="1071" y="1054"/>
                                    </a:lnTo>
                                    <a:lnTo>
                                      <a:pt x="1071" y="1064"/>
                                    </a:lnTo>
                                    <a:lnTo>
                                      <a:pt x="1067" y="1068"/>
                                    </a:lnTo>
                                    <a:lnTo>
                                      <a:pt x="1062" y="1073"/>
                                    </a:lnTo>
                                    <a:lnTo>
                                      <a:pt x="1053" y="1077"/>
                                    </a:lnTo>
                                    <a:lnTo>
                                      <a:pt x="1048" y="1082"/>
                                    </a:lnTo>
                                    <a:lnTo>
                                      <a:pt x="1039" y="1091"/>
                                    </a:lnTo>
                                    <a:lnTo>
                                      <a:pt x="1029" y="1096"/>
                                    </a:lnTo>
                                    <a:lnTo>
                                      <a:pt x="1025" y="1110"/>
                                    </a:lnTo>
                                    <a:lnTo>
                                      <a:pt x="1025" y="1096"/>
                                    </a:lnTo>
                                    <a:lnTo>
                                      <a:pt x="1029" y="1087"/>
                                    </a:lnTo>
                                    <a:lnTo>
                                      <a:pt x="1034" y="1077"/>
                                    </a:lnTo>
                                    <a:lnTo>
                                      <a:pt x="1039" y="1077"/>
                                    </a:lnTo>
                                    <a:lnTo>
                                      <a:pt x="1039" y="1073"/>
                                    </a:lnTo>
                                    <a:lnTo>
                                      <a:pt x="1043" y="1073"/>
                                    </a:lnTo>
                                    <a:lnTo>
                                      <a:pt x="1048" y="1073"/>
                                    </a:lnTo>
                                    <a:lnTo>
                                      <a:pt x="1048" y="1068"/>
                                    </a:lnTo>
                                    <a:lnTo>
                                      <a:pt x="1048" y="1064"/>
                                    </a:lnTo>
                                    <a:lnTo>
                                      <a:pt x="1043" y="1064"/>
                                    </a:lnTo>
                                    <a:lnTo>
                                      <a:pt x="1043" y="1059"/>
                                    </a:lnTo>
                                    <a:lnTo>
                                      <a:pt x="1043" y="1054"/>
                                    </a:lnTo>
                                    <a:lnTo>
                                      <a:pt x="1043" y="1050"/>
                                    </a:lnTo>
                                    <a:lnTo>
                                      <a:pt x="1048" y="1050"/>
                                    </a:lnTo>
                                    <a:lnTo>
                                      <a:pt x="1053" y="1050"/>
                                    </a:lnTo>
                                    <a:lnTo>
                                      <a:pt x="1057" y="1050"/>
                                    </a:lnTo>
                                    <a:lnTo>
                                      <a:pt x="1062" y="1050"/>
                                    </a:lnTo>
                                    <a:lnTo>
                                      <a:pt x="1062" y="1045"/>
                                    </a:lnTo>
                                    <a:lnTo>
                                      <a:pt x="1062" y="1041"/>
                                    </a:lnTo>
                                    <a:lnTo>
                                      <a:pt x="1062" y="1036"/>
                                    </a:lnTo>
                                    <a:lnTo>
                                      <a:pt x="1057" y="1031"/>
                                    </a:lnTo>
                                    <a:lnTo>
                                      <a:pt x="1053" y="1031"/>
                                    </a:lnTo>
                                    <a:lnTo>
                                      <a:pt x="1043" y="1031"/>
                                    </a:lnTo>
                                    <a:lnTo>
                                      <a:pt x="1039" y="1031"/>
                                    </a:lnTo>
                                    <a:lnTo>
                                      <a:pt x="1034" y="1036"/>
                                    </a:lnTo>
                                    <a:lnTo>
                                      <a:pt x="1025" y="1041"/>
                                    </a:lnTo>
                                    <a:lnTo>
                                      <a:pt x="1020" y="1050"/>
                                    </a:lnTo>
                                    <a:lnTo>
                                      <a:pt x="1020" y="1064"/>
                                    </a:lnTo>
                                    <a:lnTo>
                                      <a:pt x="1016" y="1073"/>
                                    </a:lnTo>
                                    <a:lnTo>
                                      <a:pt x="1016" y="1082"/>
                                    </a:lnTo>
                                    <a:lnTo>
                                      <a:pt x="1016" y="1096"/>
                                    </a:lnTo>
                                    <a:lnTo>
                                      <a:pt x="1011" y="1110"/>
                                    </a:lnTo>
                                    <a:lnTo>
                                      <a:pt x="1006" y="1123"/>
                                    </a:lnTo>
                                    <a:lnTo>
                                      <a:pt x="997" y="1123"/>
                                    </a:lnTo>
                                    <a:lnTo>
                                      <a:pt x="997" y="1128"/>
                                    </a:lnTo>
                                    <a:lnTo>
                                      <a:pt x="997" y="1133"/>
                                    </a:lnTo>
                                    <a:lnTo>
                                      <a:pt x="992" y="1128"/>
                                    </a:lnTo>
                                    <a:lnTo>
                                      <a:pt x="992" y="1123"/>
                                    </a:lnTo>
                                    <a:lnTo>
                                      <a:pt x="988" y="1123"/>
                                    </a:lnTo>
                                    <a:lnTo>
                                      <a:pt x="992" y="1119"/>
                                    </a:lnTo>
                                    <a:lnTo>
                                      <a:pt x="997" y="1119"/>
                                    </a:lnTo>
                                    <a:lnTo>
                                      <a:pt x="1002" y="1119"/>
                                    </a:lnTo>
                                    <a:lnTo>
                                      <a:pt x="1002" y="1114"/>
                                    </a:lnTo>
                                    <a:lnTo>
                                      <a:pt x="1002" y="1110"/>
                                    </a:lnTo>
                                    <a:lnTo>
                                      <a:pt x="1002" y="1105"/>
                                    </a:lnTo>
                                    <a:lnTo>
                                      <a:pt x="1002" y="1100"/>
                                    </a:lnTo>
                                    <a:lnTo>
                                      <a:pt x="997" y="1096"/>
                                    </a:lnTo>
                                    <a:lnTo>
                                      <a:pt x="978" y="1087"/>
                                    </a:lnTo>
                                    <a:lnTo>
                                      <a:pt x="974" y="1091"/>
                                    </a:lnTo>
                                    <a:lnTo>
                                      <a:pt x="974" y="1096"/>
                                    </a:lnTo>
                                    <a:lnTo>
                                      <a:pt x="983" y="1100"/>
                                    </a:lnTo>
                                    <a:lnTo>
                                      <a:pt x="983" y="1105"/>
                                    </a:lnTo>
                                    <a:lnTo>
                                      <a:pt x="983" y="1119"/>
                                    </a:lnTo>
                                    <a:lnTo>
                                      <a:pt x="978" y="1110"/>
                                    </a:lnTo>
                                    <a:lnTo>
                                      <a:pt x="969" y="1100"/>
                                    </a:lnTo>
                                    <a:lnTo>
                                      <a:pt x="965" y="1096"/>
                                    </a:lnTo>
                                    <a:lnTo>
                                      <a:pt x="955" y="1087"/>
                                    </a:lnTo>
                                    <a:lnTo>
                                      <a:pt x="965" y="1082"/>
                                    </a:lnTo>
                                    <a:lnTo>
                                      <a:pt x="974" y="1077"/>
                                    </a:lnTo>
                                    <a:lnTo>
                                      <a:pt x="983" y="1077"/>
                                    </a:lnTo>
                                    <a:lnTo>
                                      <a:pt x="988" y="1077"/>
                                    </a:lnTo>
                                    <a:lnTo>
                                      <a:pt x="992" y="1073"/>
                                    </a:lnTo>
                                    <a:lnTo>
                                      <a:pt x="997" y="1068"/>
                                    </a:lnTo>
                                    <a:lnTo>
                                      <a:pt x="997" y="1064"/>
                                    </a:lnTo>
                                    <a:lnTo>
                                      <a:pt x="997" y="1059"/>
                                    </a:lnTo>
                                    <a:lnTo>
                                      <a:pt x="1002" y="1059"/>
                                    </a:lnTo>
                                    <a:lnTo>
                                      <a:pt x="1006" y="1054"/>
                                    </a:lnTo>
                                    <a:lnTo>
                                      <a:pt x="1011" y="1054"/>
                                    </a:lnTo>
                                    <a:lnTo>
                                      <a:pt x="1016" y="1050"/>
                                    </a:lnTo>
                                    <a:lnTo>
                                      <a:pt x="1020" y="1045"/>
                                    </a:lnTo>
                                    <a:lnTo>
                                      <a:pt x="1020" y="1041"/>
                                    </a:lnTo>
                                    <a:lnTo>
                                      <a:pt x="1025" y="1036"/>
                                    </a:lnTo>
                                    <a:lnTo>
                                      <a:pt x="1034" y="1027"/>
                                    </a:lnTo>
                                    <a:lnTo>
                                      <a:pt x="1043" y="1022"/>
                                    </a:lnTo>
                                    <a:lnTo>
                                      <a:pt x="1053" y="1022"/>
                                    </a:lnTo>
                                    <a:lnTo>
                                      <a:pt x="1067" y="1022"/>
                                    </a:lnTo>
                                    <a:lnTo>
                                      <a:pt x="1076" y="1022"/>
                                    </a:lnTo>
                                    <a:lnTo>
                                      <a:pt x="1090" y="1018"/>
                                    </a:lnTo>
                                    <a:lnTo>
                                      <a:pt x="1099" y="1013"/>
                                    </a:lnTo>
                                    <a:lnTo>
                                      <a:pt x="1108" y="1008"/>
                                    </a:lnTo>
                                    <a:lnTo>
                                      <a:pt x="1113" y="1004"/>
                                    </a:lnTo>
                                    <a:lnTo>
                                      <a:pt x="1118" y="995"/>
                                    </a:lnTo>
                                    <a:lnTo>
                                      <a:pt x="1118" y="985"/>
                                    </a:lnTo>
                                    <a:lnTo>
                                      <a:pt x="1113" y="976"/>
                                    </a:lnTo>
                                    <a:lnTo>
                                      <a:pt x="1104" y="972"/>
                                    </a:lnTo>
                                    <a:lnTo>
                                      <a:pt x="1094" y="972"/>
                                    </a:lnTo>
                                    <a:lnTo>
                                      <a:pt x="1090" y="976"/>
                                    </a:lnTo>
                                    <a:lnTo>
                                      <a:pt x="1090" y="981"/>
                                    </a:lnTo>
                                    <a:lnTo>
                                      <a:pt x="1094" y="985"/>
                                    </a:lnTo>
                                    <a:lnTo>
                                      <a:pt x="1094" y="990"/>
                                    </a:lnTo>
                                    <a:lnTo>
                                      <a:pt x="1090" y="990"/>
                                    </a:lnTo>
                                    <a:lnTo>
                                      <a:pt x="1085" y="990"/>
                                    </a:lnTo>
                                    <a:lnTo>
                                      <a:pt x="1080" y="990"/>
                                    </a:lnTo>
                                    <a:lnTo>
                                      <a:pt x="1071" y="999"/>
                                    </a:lnTo>
                                    <a:lnTo>
                                      <a:pt x="1062" y="1004"/>
                                    </a:lnTo>
                                    <a:lnTo>
                                      <a:pt x="1053" y="1008"/>
                                    </a:lnTo>
                                    <a:lnTo>
                                      <a:pt x="1043" y="1013"/>
                                    </a:lnTo>
                                    <a:lnTo>
                                      <a:pt x="1057" y="995"/>
                                    </a:lnTo>
                                    <a:lnTo>
                                      <a:pt x="1067" y="985"/>
                                    </a:lnTo>
                                    <a:lnTo>
                                      <a:pt x="1071" y="976"/>
                                    </a:lnTo>
                                    <a:lnTo>
                                      <a:pt x="1076" y="972"/>
                                    </a:lnTo>
                                    <a:lnTo>
                                      <a:pt x="1080" y="967"/>
                                    </a:lnTo>
                                    <a:lnTo>
                                      <a:pt x="1085" y="967"/>
                                    </a:lnTo>
                                    <a:lnTo>
                                      <a:pt x="1090" y="962"/>
                                    </a:lnTo>
                                    <a:lnTo>
                                      <a:pt x="1094" y="962"/>
                                    </a:lnTo>
                                    <a:lnTo>
                                      <a:pt x="1094" y="958"/>
                                    </a:lnTo>
                                    <a:lnTo>
                                      <a:pt x="1094" y="953"/>
                                    </a:lnTo>
                                    <a:lnTo>
                                      <a:pt x="1099" y="953"/>
                                    </a:lnTo>
                                    <a:lnTo>
                                      <a:pt x="1104" y="949"/>
                                    </a:lnTo>
                                    <a:lnTo>
                                      <a:pt x="1108" y="944"/>
                                    </a:lnTo>
                                    <a:lnTo>
                                      <a:pt x="1113" y="930"/>
                                    </a:lnTo>
                                    <a:lnTo>
                                      <a:pt x="1113" y="921"/>
                                    </a:lnTo>
                                    <a:lnTo>
                                      <a:pt x="1122" y="912"/>
                                    </a:lnTo>
                                    <a:lnTo>
                                      <a:pt x="1131" y="902"/>
                                    </a:lnTo>
                                    <a:lnTo>
                                      <a:pt x="1141" y="902"/>
                                    </a:lnTo>
                                    <a:lnTo>
                                      <a:pt x="1145" y="898"/>
                                    </a:lnTo>
                                    <a:lnTo>
                                      <a:pt x="1155" y="893"/>
                                    </a:lnTo>
                                    <a:lnTo>
                                      <a:pt x="1164" y="893"/>
                                    </a:lnTo>
                                    <a:lnTo>
                                      <a:pt x="1173" y="889"/>
                                    </a:lnTo>
                                    <a:lnTo>
                                      <a:pt x="1182" y="889"/>
                                    </a:lnTo>
                                    <a:lnTo>
                                      <a:pt x="1187" y="879"/>
                                    </a:lnTo>
                                    <a:lnTo>
                                      <a:pt x="1192" y="875"/>
                                    </a:lnTo>
                                    <a:lnTo>
                                      <a:pt x="1196" y="870"/>
                                    </a:lnTo>
                                    <a:lnTo>
                                      <a:pt x="1196" y="866"/>
                                    </a:lnTo>
                                    <a:lnTo>
                                      <a:pt x="1196" y="861"/>
                                    </a:lnTo>
                                    <a:lnTo>
                                      <a:pt x="1196" y="856"/>
                                    </a:lnTo>
                                    <a:lnTo>
                                      <a:pt x="1182" y="838"/>
                                    </a:lnTo>
                                    <a:lnTo>
                                      <a:pt x="1178" y="838"/>
                                    </a:lnTo>
                                    <a:lnTo>
                                      <a:pt x="1173" y="838"/>
                                    </a:lnTo>
                                    <a:lnTo>
                                      <a:pt x="1169" y="843"/>
                                    </a:lnTo>
                                    <a:lnTo>
                                      <a:pt x="1164" y="843"/>
                                    </a:lnTo>
                                    <a:lnTo>
                                      <a:pt x="1164" y="847"/>
                                    </a:lnTo>
                                    <a:lnTo>
                                      <a:pt x="1164" y="852"/>
                                    </a:lnTo>
                                    <a:lnTo>
                                      <a:pt x="1169" y="852"/>
                                    </a:lnTo>
                                    <a:lnTo>
                                      <a:pt x="1169" y="856"/>
                                    </a:lnTo>
                                    <a:lnTo>
                                      <a:pt x="1169" y="861"/>
                                    </a:lnTo>
                                    <a:lnTo>
                                      <a:pt x="1169" y="866"/>
                                    </a:lnTo>
                                    <a:lnTo>
                                      <a:pt x="1155" y="866"/>
                                    </a:lnTo>
                                    <a:lnTo>
                                      <a:pt x="1155" y="870"/>
                                    </a:lnTo>
                                    <a:lnTo>
                                      <a:pt x="1145" y="879"/>
                                    </a:lnTo>
                                    <a:lnTo>
                                      <a:pt x="1141" y="884"/>
                                    </a:lnTo>
                                    <a:lnTo>
                                      <a:pt x="1127" y="889"/>
                                    </a:lnTo>
                                    <a:lnTo>
                                      <a:pt x="1145" y="870"/>
                                    </a:lnTo>
                                    <a:lnTo>
                                      <a:pt x="1145" y="861"/>
                                    </a:lnTo>
                                    <a:lnTo>
                                      <a:pt x="1145" y="852"/>
                                    </a:lnTo>
                                    <a:lnTo>
                                      <a:pt x="1155" y="843"/>
                                    </a:lnTo>
                                    <a:lnTo>
                                      <a:pt x="1159" y="838"/>
                                    </a:lnTo>
                                    <a:lnTo>
                                      <a:pt x="1164" y="838"/>
                                    </a:lnTo>
                                    <a:lnTo>
                                      <a:pt x="1169" y="833"/>
                                    </a:lnTo>
                                    <a:lnTo>
                                      <a:pt x="1169" y="829"/>
                                    </a:lnTo>
                                    <a:lnTo>
                                      <a:pt x="1169" y="824"/>
                                    </a:lnTo>
                                    <a:lnTo>
                                      <a:pt x="1169" y="820"/>
                                    </a:lnTo>
                                    <a:lnTo>
                                      <a:pt x="1173" y="820"/>
                                    </a:lnTo>
                                    <a:lnTo>
                                      <a:pt x="1173" y="815"/>
                                    </a:lnTo>
                                    <a:lnTo>
                                      <a:pt x="1173" y="810"/>
                                    </a:lnTo>
                                    <a:lnTo>
                                      <a:pt x="1173" y="801"/>
                                    </a:lnTo>
                                    <a:lnTo>
                                      <a:pt x="1173" y="797"/>
                                    </a:lnTo>
                                    <a:lnTo>
                                      <a:pt x="1178" y="787"/>
                                    </a:lnTo>
                                    <a:lnTo>
                                      <a:pt x="1178" y="783"/>
                                    </a:lnTo>
                                    <a:lnTo>
                                      <a:pt x="1182" y="774"/>
                                    </a:lnTo>
                                    <a:lnTo>
                                      <a:pt x="1182" y="769"/>
                                    </a:lnTo>
                                    <a:lnTo>
                                      <a:pt x="1187" y="764"/>
                                    </a:lnTo>
                                    <a:lnTo>
                                      <a:pt x="1233" y="732"/>
                                    </a:lnTo>
                                    <a:lnTo>
                                      <a:pt x="1238" y="723"/>
                                    </a:lnTo>
                                    <a:lnTo>
                                      <a:pt x="1243" y="718"/>
                                    </a:lnTo>
                                    <a:lnTo>
                                      <a:pt x="1243" y="709"/>
                                    </a:lnTo>
                                    <a:lnTo>
                                      <a:pt x="1238" y="700"/>
                                    </a:lnTo>
                                    <a:lnTo>
                                      <a:pt x="1233" y="695"/>
                                    </a:lnTo>
                                    <a:lnTo>
                                      <a:pt x="1233" y="691"/>
                                    </a:lnTo>
                                    <a:lnTo>
                                      <a:pt x="1224" y="691"/>
                                    </a:lnTo>
                                    <a:lnTo>
                                      <a:pt x="1220" y="686"/>
                                    </a:lnTo>
                                    <a:lnTo>
                                      <a:pt x="1215" y="691"/>
                                    </a:lnTo>
                                    <a:lnTo>
                                      <a:pt x="1210" y="695"/>
                                    </a:lnTo>
                                    <a:lnTo>
                                      <a:pt x="1215" y="700"/>
                                    </a:lnTo>
                                    <a:lnTo>
                                      <a:pt x="1215" y="705"/>
                                    </a:lnTo>
                                    <a:lnTo>
                                      <a:pt x="1220" y="705"/>
                                    </a:lnTo>
                                    <a:lnTo>
                                      <a:pt x="1220" y="709"/>
                                    </a:lnTo>
                                    <a:lnTo>
                                      <a:pt x="1215" y="709"/>
                                    </a:lnTo>
                                    <a:lnTo>
                                      <a:pt x="1215" y="714"/>
                                    </a:lnTo>
                                    <a:lnTo>
                                      <a:pt x="1210" y="714"/>
                                    </a:lnTo>
                                    <a:lnTo>
                                      <a:pt x="1210" y="718"/>
                                    </a:lnTo>
                                    <a:lnTo>
                                      <a:pt x="1206" y="723"/>
                                    </a:lnTo>
                                    <a:lnTo>
                                      <a:pt x="1201" y="732"/>
                                    </a:lnTo>
                                    <a:lnTo>
                                      <a:pt x="1192" y="737"/>
                                    </a:lnTo>
                                    <a:lnTo>
                                      <a:pt x="1187" y="741"/>
                                    </a:lnTo>
                                    <a:lnTo>
                                      <a:pt x="1192" y="732"/>
                                    </a:lnTo>
                                    <a:lnTo>
                                      <a:pt x="1196" y="723"/>
                                    </a:lnTo>
                                    <a:lnTo>
                                      <a:pt x="1196" y="718"/>
                                    </a:lnTo>
                                    <a:lnTo>
                                      <a:pt x="1196" y="709"/>
                                    </a:lnTo>
                                    <a:lnTo>
                                      <a:pt x="1196" y="705"/>
                                    </a:lnTo>
                                    <a:lnTo>
                                      <a:pt x="1196" y="695"/>
                                    </a:lnTo>
                                    <a:lnTo>
                                      <a:pt x="1196" y="691"/>
                                    </a:lnTo>
                                    <a:lnTo>
                                      <a:pt x="1201" y="691"/>
                                    </a:lnTo>
                                    <a:lnTo>
                                      <a:pt x="1201" y="686"/>
                                    </a:lnTo>
                                    <a:lnTo>
                                      <a:pt x="1206" y="682"/>
                                    </a:lnTo>
                                    <a:lnTo>
                                      <a:pt x="1206" y="677"/>
                                    </a:lnTo>
                                    <a:lnTo>
                                      <a:pt x="1206" y="672"/>
                                    </a:lnTo>
                                    <a:lnTo>
                                      <a:pt x="1206" y="668"/>
                                    </a:lnTo>
                                    <a:lnTo>
                                      <a:pt x="1210" y="663"/>
                                    </a:lnTo>
                                    <a:lnTo>
                                      <a:pt x="1210" y="658"/>
                                    </a:lnTo>
                                    <a:lnTo>
                                      <a:pt x="1210" y="654"/>
                                    </a:lnTo>
                                    <a:lnTo>
                                      <a:pt x="1210" y="649"/>
                                    </a:lnTo>
                                    <a:lnTo>
                                      <a:pt x="1206" y="649"/>
                                    </a:lnTo>
                                    <a:lnTo>
                                      <a:pt x="1206" y="645"/>
                                    </a:lnTo>
                                    <a:lnTo>
                                      <a:pt x="1206" y="640"/>
                                    </a:lnTo>
                                    <a:lnTo>
                                      <a:pt x="1206" y="631"/>
                                    </a:lnTo>
                                    <a:lnTo>
                                      <a:pt x="1206" y="626"/>
                                    </a:lnTo>
                                    <a:lnTo>
                                      <a:pt x="1206" y="617"/>
                                    </a:lnTo>
                                    <a:lnTo>
                                      <a:pt x="1206" y="612"/>
                                    </a:lnTo>
                                    <a:lnTo>
                                      <a:pt x="1210" y="603"/>
                                    </a:lnTo>
                                    <a:lnTo>
                                      <a:pt x="1215" y="599"/>
                                    </a:lnTo>
                                    <a:lnTo>
                                      <a:pt x="1220" y="594"/>
                                    </a:lnTo>
                                    <a:lnTo>
                                      <a:pt x="1229" y="585"/>
                                    </a:lnTo>
                                    <a:lnTo>
                                      <a:pt x="1233" y="580"/>
                                    </a:lnTo>
                                    <a:lnTo>
                                      <a:pt x="1238" y="576"/>
                                    </a:lnTo>
                                    <a:lnTo>
                                      <a:pt x="1247" y="566"/>
                                    </a:lnTo>
                                    <a:lnTo>
                                      <a:pt x="1247" y="562"/>
                                    </a:lnTo>
                                    <a:lnTo>
                                      <a:pt x="1247" y="553"/>
                                    </a:lnTo>
                                    <a:lnTo>
                                      <a:pt x="1247" y="543"/>
                                    </a:lnTo>
                                    <a:lnTo>
                                      <a:pt x="1243" y="534"/>
                                    </a:lnTo>
                                    <a:lnTo>
                                      <a:pt x="1233" y="525"/>
                                    </a:lnTo>
                                    <a:lnTo>
                                      <a:pt x="1229" y="525"/>
                                    </a:lnTo>
                                    <a:lnTo>
                                      <a:pt x="1224" y="520"/>
                                    </a:lnTo>
                                    <a:lnTo>
                                      <a:pt x="1220" y="525"/>
                                    </a:lnTo>
                                    <a:lnTo>
                                      <a:pt x="1215" y="530"/>
                                    </a:lnTo>
                                    <a:lnTo>
                                      <a:pt x="1210" y="534"/>
                                    </a:lnTo>
                                    <a:lnTo>
                                      <a:pt x="1215" y="534"/>
                                    </a:lnTo>
                                    <a:lnTo>
                                      <a:pt x="1215" y="539"/>
                                    </a:lnTo>
                                    <a:lnTo>
                                      <a:pt x="1215" y="543"/>
                                    </a:lnTo>
                                    <a:lnTo>
                                      <a:pt x="1224" y="543"/>
                                    </a:lnTo>
                                    <a:lnTo>
                                      <a:pt x="1224" y="548"/>
                                    </a:lnTo>
                                    <a:lnTo>
                                      <a:pt x="1224" y="553"/>
                                    </a:lnTo>
                                    <a:lnTo>
                                      <a:pt x="1215" y="557"/>
                                    </a:lnTo>
                                    <a:lnTo>
                                      <a:pt x="1215" y="562"/>
                                    </a:lnTo>
                                    <a:lnTo>
                                      <a:pt x="1215" y="571"/>
                                    </a:lnTo>
                                    <a:lnTo>
                                      <a:pt x="1210" y="585"/>
                                    </a:lnTo>
                                    <a:lnTo>
                                      <a:pt x="1206" y="589"/>
                                    </a:lnTo>
                                    <a:lnTo>
                                      <a:pt x="1206" y="585"/>
                                    </a:lnTo>
                                    <a:lnTo>
                                      <a:pt x="1206" y="576"/>
                                    </a:lnTo>
                                    <a:lnTo>
                                      <a:pt x="1206" y="566"/>
                                    </a:lnTo>
                                    <a:lnTo>
                                      <a:pt x="1206" y="557"/>
                                    </a:lnTo>
                                    <a:lnTo>
                                      <a:pt x="1201" y="548"/>
                                    </a:lnTo>
                                    <a:lnTo>
                                      <a:pt x="1201" y="543"/>
                                    </a:lnTo>
                                    <a:lnTo>
                                      <a:pt x="1201" y="534"/>
                                    </a:lnTo>
                                    <a:lnTo>
                                      <a:pt x="1206" y="530"/>
                                    </a:lnTo>
                                    <a:lnTo>
                                      <a:pt x="1201" y="520"/>
                                    </a:lnTo>
                                    <a:lnTo>
                                      <a:pt x="1201" y="511"/>
                                    </a:lnTo>
                                    <a:lnTo>
                                      <a:pt x="1196" y="502"/>
                                    </a:lnTo>
                                    <a:lnTo>
                                      <a:pt x="1196" y="497"/>
                                    </a:lnTo>
                                    <a:lnTo>
                                      <a:pt x="1192" y="488"/>
                                    </a:lnTo>
                                    <a:lnTo>
                                      <a:pt x="1192" y="479"/>
                                    </a:lnTo>
                                    <a:lnTo>
                                      <a:pt x="1187" y="470"/>
                                    </a:lnTo>
                                    <a:lnTo>
                                      <a:pt x="1187" y="465"/>
                                    </a:lnTo>
                                    <a:lnTo>
                                      <a:pt x="1192" y="456"/>
                                    </a:lnTo>
                                    <a:lnTo>
                                      <a:pt x="1192" y="451"/>
                                    </a:lnTo>
                                    <a:lnTo>
                                      <a:pt x="1196" y="451"/>
                                    </a:lnTo>
                                    <a:lnTo>
                                      <a:pt x="1196" y="447"/>
                                    </a:lnTo>
                                    <a:lnTo>
                                      <a:pt x="1206" y="424"/>
                                    </a:lnTo>
                                    <a:lnTo>
                                      <a:pt x="1210" y="410"/>
                                    </a:lnTo>
                                    <a:lnTo>
                                      <a:pt x="1210" y="401"/>
                                    </a:lnTo>
                                    <a:lnTo>
                                      <a:pt x="1206" y="387"/>
                                    </a:lnTo>
                                    <a:lnTo>
                                      <a:pt x="1201" y="382"/>
                                    </a:lnTo>
                                    <a:lnTo>
                                      <a:pt x="1196" y="378"/>
                                    </a:lnTo>
                                    <a:lnTo>
                                      <a:pt x="1192" y="373"/>
                                    </a:lnTo>
                                    <a:lnTo>
                                      <a:pt x="1187" y="373"/>
                                    </a:lnTo>
                                    <a:lnTo>
                                      <a:pt x="1182" y="373"/>
                                    </a:lnTo>
                                    <a:lnTo>
                                      <a:pt x="1178" y="378"/>
                                    </a:lnTo>
                                    <a:lnTo>
                                      <a:pt x="1173" y="378"/>
                                    </a:lnTo>
                                    <a:lnTo>
                                      <a:pt x="1173" y="382"/>
                                    </a:lnTo>
                                    <a:lnTo>
                                      <a:pt x="1173" y="387"/>
                                    </a:lnTo>
                                    <a:lnTo>
                                      <a:pt x="1173" y="391"/>
                                    </a:lnTo>
                                    <a:lnTo>
                                      <a:pt x="1178" y="396"/>
                                    </a:lnTo>
                                    <a:lnTo>
                                      <a:pt x="1182" y="391"/>
                                    </a:lnTo>
                                    <a:lnTo>
                                      <a:pt x="1187" y="396"/>
                                    </a:lnTo>
                                    <a:lnTo>
                                      <a:pt x="1192" y="401"/>
                                    </a:lnTo>
                                    <a:lnTo>
                                      <a:pt x="1192" y="405"/>
                                    </a:lnTo>
                                    <a:lnTo>
                                      <a:pt x="1187" y="405"/>
                                    </a:lnTo>
                                    <a:lnTo>
                                      <a:pt x="1182" y="410"/>
                                    </a:lnTo>
                                    <a:lnTo>
                                      <a:pt x="1182" y="414"/>
                                    </a:lnTo>
                                    <a:lnTo>
                                      <a:pt x="1182" y="428"/>
                                    </a:lnTo>
                                    <a:lnTo>
                                      <a:pt x="1182" y="433"/>
                                    </a:lnTo>
                                    <a:lnTo>
                                      <a:pt x="1182" y="437"/>
                                    </a:lnTo>
                                    <a:lnTo>
                                      <a:pt x="1178" y="442"/>
                                    </a:lnTo>
                                    <a:lnTo>
                                      <a:pt x="1178" y="451"/>
                                    </a:lnTo>
                                    <a:lnTo>
                                      <a:pt x="1178" y="442"/>
                                    </a:lnTo>
                                    <a:lnTo>
                                      <a:pt x="1173" y="437"/>
                                    </a:lnTo>
                                    <a:lnTo>
                                      <a:pt x="1173" y="428"/>
                                    </a:lnTo>
                                    <a:lnTo>
                                      <a:pt x="1169" y="419"/>
                                    </a:lnTo>
                                    <a:lnTo>
                                      <a:pt x="1169" y="414"/>
                                    </a:lnTo>
                                    <a:lnTo>
                                      <a:pt x="1164" y="405"/>
                                    </a:lnTo>
                                    <a:lnTo>
                                      <a:pt x="1164" y="401"/>
                                    </a:lnTo>
                                    <a:lnTo>
                                      <a:pt x="1159" y="396"/>
                                    </a:lnTo>
                                    <a:lnTo>
                                      <a:pt x="1159" y="378"/>
                                    </a:lnTo>
                                    <a:lnTo>
                                      <a:pt x="1155" y="378"/>
                                    </a:lnTo>
                                    <a:lnTo>
                                      <a:pt x="1155" y="368"/>
                                    </a:lnTo>
                                    <a:lnTo>
                                      <a:pt x="1150" y="364"/>
                                    </a:lnTo>
                                    <a:lnTo>
                                      <a:pt x="1145" y="359"/>
                                    </a:lnTo>
                                    <a:lnTo>
                                      <a:pt x="1141" y="355"/>
                                    </a:lnTo>
                                    <a:lnTo>
                                      <a:pt x="1131" y="341"/>
                                    </a:lnTo>
                                    <a:lnTo>
                                      <a:pt x="1131" y="332"/>
                                    </a:lnTo>
                                    <a:lnTo>
                                      <a:pt x="1131" y="318"/>
                                    </a:lnTo>
                                    <a:lnTo>
                                      <a:pt x="1136" y="304"/>
                                    </a:lnTo>
                                    <a:lnTo>
                                      <a:pt x="1136" y="290"/>
                                    </a:lnTo>
                                    <a:lnTo>
                                      <a:pt x="1141" y="281"/>
                                    </a:lnTo>
                                    <a:lnTo>
                                      <a:pt x="1141" y="267"/>
                                    </a:lnTo>
                                    <a:lnTo>
                                      <a:pt x="1131" y="253"/>
                                    </a:lnTo>
                                    <a:lnTo>
                                      <a:pt x="1127" y="249"/>
                                    </a:lnTo>
                                    <a:lnTo>
                                      <a:pt x="1122" y="249"/>
                                    </a:lnTo>
                                    <a:lnTo>
                                      <a:pt x="1113" y="244"/>
                                    </a:lnTo>
                                    <a:lnTo>
                                      <a:pt x="1108" y="249"/>
                                    </a:lnTo>
                                    <a:lnTo>
                                      <a:pt x="1104" y="249"/>
                                    </a:lnTo>
                                    <a:lnTo>
                                      <a:pt x="1099" y="253"/>
                                    </a:lnTo>
                                    <a:lnTo>
                                      <a:pt x="1094" y="253"/>
                                    </a:lnTo>
                                    <a:lnTo>
                                      <a:pt x="1094" y="263"/>
                                    </a:lnTo>
                                    <a:lnTo>
                                      <a:pt x="1104" y="267"/>
                                    </a:lnTo>
                                    <a:lnTo>
                                      <a:pt x="1113" y="263"/>
                                    </a:lnTo>
                                    <a:lnTo>
                                      <a:pt x="1113" y="267"/>
                                    </a:lnTo>
                                    <a:lnTo>
                                      <a:pt x="1118" y="267"/>
                                    </a:lnTo>
                                    <a:lnTo>
                                      <a:pt x="1118" y="272"/>
                                    </a:lnTo>
                                    <a:lnTo>
                                      <a:pt x="1118" y="276"/>
                                    </a:lnTo>
                                    <a:lnTo>
                                      <a:pt x="1113" y="281"/>
                                    </a:lnTo>
                                    <a:lnTo>
                                      <a:pt x="1118" y="281"/>
                                    </a:lnTo>
                                    <a:lnTo>
                                      <a:pt x="1118" y="286"/>
                                    </a:lnTo>
                                    <a:lnTo>
                                      <a:pt x="1118" y="313"/>
                                    </a:lnTo>
                                    <a:lnTo>
                                      <a:pt x="1118" y="309"/>
                                    </a:lnTo>
                                    <a:lnTo>
                                      <a:pt x="1118" y="304"/>
                                    </a:lnTo>
                                    <a:lnTo>
                                      <a:pt x="1113" y="295"/>
                                    </a:lnTo>
                                    <a:lnTo>
                                      <a:pt x="1104" y="286"/>
                                    </a:lnTo>
                                    <a:lnTo>
                                      <a:pt x="1094" y="276"/>
                                    </a:lnTo>
                                    <a:lnTo>
                                      <a:pt x="1090" y="267"/>
                                    </a:lnTo>
                                    <a:lnTo>
                                      <a:pt x="1085" y="258"/>
                                    </a:lnTo>
                                    <a:lnTo>
                                      <a:pt x="1085" y="253"/>
                                    </a:lnTo>
                                    <a:lnTo>
                                      <a:pt x="1080" y="253"/>
                                    </a:lnTo>
                                    <a:lnTo>
                                      <a:pt x="1076" y="249"/>
                                    </a:lnTo>
                                    <a:lnTo>
                                      <a:pt x="1076" y="244"/>
                                    </a:lnTo>
                                    <a:lnTo>
                                      <a:pt x="1076" y="240"/>
                                    </a:lnTo>
                                    <a:lnTo>
                                      <a:pt x="1067" y="235"/>
                                    </a:lnTo>
                                    <a:lnTo>
                                      <a:pt x="1053" y="230"/>
                                    </a:lnTo>
                                    <a:lnTo>
                                      <a:pt x="1048" y="221"/>
                                    </a:lnTo>
                                    <a:lnTo>
                                      <a:pt x="1043" y="212"/>
                                    </a:lnTo>
                                    <a:lnTo>
                                      <a:pt x="1039" y="203"/>
                                    </a:lnTo>
                                    <a:lnTo>
                                      <a:pt x="1039" y="189"/>
                                    </a:lnTo>
                                    <a:lnTo>
                                      <a:pt x="1039" y="184"/>
                                    </a:lnTo>
                                    <a:lnTo>
                                      <a:pt x="1039" y="170"/>
                                    </a:lnTo>
                                    <a:lnTo>
                                      <a:pt x="1039" y="161"/>
                                    </a:lnTo>
                                    <a:lnTo>
                                      <a:pt x="1034" y="152"/>
                                    </a:lnTo>
                                    <a:lnTo>
                                      <a:pt x="1034" y="143"/>
                                    </a:lnTo>
                                    <a:lnTo>
                                      <a:pt x="1025" y="138"/>
                                    </a:lnTo>
                                    <a:lnTo>
                                      <a:pt x="1020" y="134"/>
                                    </a:lnTo>
                                    <a:lnTo>
                                      <a:pt x="1011" y="129"/>
                                    </a:lnTo>
                                    <a:lnTo>
                                      <a:pt x="1006" y="129"/>
                                    </a:lnTo>
                                    <a:lnTo>
                                      <a:pt x="997" y="134"/>
                                    </a:lnTo>
                                    <a:lnTo>
                                      <a:pt x="992" y="138"/>
                                    </a:lnTo>
                                    <a:lnTo>
                                      <a:pt x="988" y="143"/>
                                    </a:lnTo>
                                    <a:lnTo>
                                      <a:pt x="988" y="147"/>
                                    </a:lnTo>
                                    <a:lnTo>
                                      <a:pt x="997" y="157"/>
                                    </a:lnTo>
                                    <a:lnTo>
                                      <a:pt x="1002" y="147"/>
                                    </a:lnTo>
                                    <a:lnTo>
                                      <a:pt x="1011" y="147"/>
                                    </a:lnTo>
                                    <a:lnTo>
                                      <a:pt x="1016" y="152"/>
                                    </a:lnTo>
                                    <a:lnTo>
                                      <a:pt x="1016" y="157"/>
                                    </a:lnTo>
                                    <a:lnTo>
                                      <a:pt x="1011" y="161"/>
                                    </a:lnTo>
                                    <a:lnTo>
                                      <a:pt x="1011" y="170"/>
                                    </a:lnTo>
                                    <a:lnTo>
                                      <a:pt x="1020" y="180"/>
                                    </a:lnTo>
                                    <a:lnTo>
                                      <a:pt x="1020" y="184"/>
                                    </a:lnTo>
                                    <a:lnTo>
                                      <a:pt x="1025" y="189"/>
                                    </a:lnTo>
                                    <a:lnTo>
                                      <a:pt x="1025" y="193"/>
                                    </a:lnTo>
                                    <a:lnTo>
                                      <a:pt x="1025" y="198"/>
                                    </a:lnTo>
                                    <a:lnTo>
                                      <a:pt x="1011" y="184"/>
                                    </a:lnTo>
                                    <a:lnTo>
                                      <a:pt x="1002" y="175"/>
                                    </a:lnTo>
                                    <a:lnTo>
                                      <a:pt x="992" y="170"/>
                                    </a:lnTo>
                                    <a:lnTo>
                                      <a:pt x="978" y="157"/>
                                    </a:lnTo>
                                    <a:lnTo>
                                      <a:pt x="978" y="152"/>
                                    </a:lnTo>
                                    <a:lnTo>
                                      <a:pt x="974" y="147"/>
                                    </a:lnTo>
                                    <a:lnTo>
                                      <a:pt x="969" y="147"/>
                                    </a:lnTo>
                                    <a:lnTo>
                                      <a:pt x="965" y="147"/>
                                    </a:lnTo>
                                    <a:lnTo>
                                      <a:pt x="960" y="138"/>
                                    </a:lnTo>
                                    <a:lnTo>
                                      <a:pt x="946" y="134"/>
                                    </a:lnTo>
                                    <a:lnTo>
                                      <a:pt x="937" y="129"/>
                                    </a:lnTo>
                                    <a:lnTo>
                                      <a:pt x="923" y="120"/>
                                    </a:lnTo>
                                    <a:lnTo>
                                      <a:pt x="918" y="106"/>
                                    </a:lnTo>
                                    <a:lnTo>
                                      <a:pt x="914" y="101"/>
                                    </a:lnTo>
                                    <a:lnTo>
                                      <a:pt x="914" y="92"/>
                                    </a:lnTo>
                                    <a:lnTo>
                                      <a:pt x="914" y="83"/>
                                    </a:lnTo>
                                    <a:lnTo>
                                      <a:pt x="909" y="78"/>
                                    </a:lnTo>
                                    <a:lnTo>
                                      <a:pt x="909" y="69"/>
                                    </a:lnTo>
                                    <a:lnTo>
                                      <a:pt x="904" y="65"/>
                                    </a:lnTo>
                                    <a:lnTo>
                                      <a:pt x="900" y="55"/>
                                    </a:lnTo>
                                    <a:lnTo>
                                      <a:pt x="895" y="51"/>
                                    </a:lnTo>
                                    <a:lnTo>
                                      <a:pt x="890" y="51"/>
                                    </a:lnTo>
                                    <a:lnTo>
                                      <a:pt x="886" y="51"/>
                                    </a:lnTo>
                                    <a:lnTo>
                                      <a:pt x="881" y="51"/>
                                    </a:lnTo>
                                    <a:lnTo>
                                      <a:pt x="863" y="60"/>
                                    </a:lnTo>
                                    <a:lnTo>
                                      <a:pt x="863" y="65"/>
                                    </a:lnTo>
                                    <a:lnTo>
                                      <a:pt x="863" y="69"/>
                                    </a:lnTo>
                                    <a:lnTo>
                                      <a:pt x="863" y="74"/>
                                    </a:lnTo>
                                    <a:lnTo>
                                      <a:pt x="863" y="78"/>
                                    </a:lnTo>
                                    <a:lnTo>
                                      <a:pt x="867" y="78"/>
                                    </a:lnTo>
                                    <a:lnTo>
                                      <a:pt x="872" y="78"/>
                                    </a:lnTo>
                                    <a:lnTo>
                                      <a:pt x="876" y="78"/>
                                    </a:lnTo>
                                    <a:lnTo>
                                      <a:pt x="876" y="74"/>
                                    </a:lnTo>
                                    <a:lnTo>
                                      <a:pt x="881" y="74"/>
                                    </a:lnTo>
                                    <a:lnTo>
                                      <a:pt x="881" y="78"/>
                                    </a:lnTo>
                                    <a:lnTo>
                                      <a:pt x="886" y="78"/>
                                    </a:lnTo>
                                    <a:lnTo>
                                      <a:pt x="881" y="83"/>
                                    </a:lnTo>
                                    <a:lnTo>
                                      <a:pt x="886" y="88"/>
                                    </a:lnTo>
                                    <a:lnTo>
                                      <a:pt x="890" y="92"/>
                                    </a:lnTo>
                                    <a:lnTo>
                                      <a:pt x="895" y="101"/>
                                    </a:lnTo>
                                    <a:lnTo>
                                      <a:pt x="895" y="106"/>
                                    </a:lnTo>
                                    <a:lnTo>
                                      <a:pt x="890" y="97"/>
                                    </a:lnTo>
                                    <a:lnTo>
                                      <a:pt x="881" y="92"/>
                                    </a:lnTo>
                                    <a:lnTo>
                                      <a:pt x="872" y="92"/>
                                    </a:lnTo>
                                    <a:lnTo>
                                      <a:pt x="863" y="88"/>
                                    </a:lnTo>
                                    <a:lnTo>
                                      <a:pt x="853" y="78"/>
                                    </a:lnTo>
                                    <a:lnTo>
                                      <a:pt x="849" y="78"/>
                                    </a:lnTo>
                                    <a:lnTo>
                                      <a:pt x="844" y="78"/>
                                    </a:lnTo>
                                    <a:lnTo>
                                      <a:pt x="839" y="78"/>
                                    </a:lnTo>
                                    <a:lnTo>
                                      <a:pt x="839" y="74"/>
                                    </a:lnTo>
                                    <a:lnTo>
                                      <a:pt x="835" y="69"/>
                                    </a:lnTo>
                                    <a:lnTo>
                                      <a:pt x="825" y="69"/>
                                    </a:lnTo>
                                    <a:lnTo>
                                      <a:pt x="816" y="69"/>
                                    </a:lnTo>
                                    <a:lnTo>
                                      <a:pt x="807" y="69"/>
                                    </a:lnTo>
                                    <a:lnTo>
                                      <a:pt x="798" y="65"/>
                                    </a:lnTo>
                                    <a:lnTo>
                                      <a:pt x="793" y="55"/>
                                    </a:lnTo>
                                    <a:lnTo>
                                      <a:pt x="788" y="51"/>
                                    </a:lnTo>
                                    <a:lnTo>
                                      <a:pt x="788" y="42"/>
                                    </a:lnTo>
                                    <a:lnTo>
                                      <a:pt x="784" y="32"/>
                                    </a:lnTo>
                                    <a:lnTo>
                                      <a:pt x="779" y="23"/>
                                    </a:lnTo>
                                    <a:lnTo>
                                      <a:pt x="774" y="19"/>
                                    </a:lnTo>
                                    <a:lnTo>
                                      <a:pt x="770" y="14"/>
                                    </a:lnTo>
                                    <a:lnTo>
                                      <a:pt x="761" y="9"/>
                                    </a:lnTo>
                                    <a:lnTo>
                                      <a:pt x="756" y="9"/>
                                    </a:lnTo>
                                    <a:lnTo>
                                      <a:pt x="751" y="9"/>
                                    </a:lnTo>
                                    <a:lnTo>
                                      <a:pt x="747" y="9"/>
                                    </a:lnTo>
                                    <a:lnTo>
                                      <a:pt x="742" y="14"/>
                                    </a:lnTo>
                                    <a:lnTo>
                                      <a:pt x="737" y="14"/>
                                    </a:lnTo>
                                    <a:lnTo>
                                      <a:pt x="737" y="23"/>
                                    </a:lnTo>
                                    <a:lnTo>
                                      <a:pt x="733" y="28"/>
                                    </a:lnTo>
                                    <a:lnTo>
                                      <a:pt x="733" y="32"/>
                                    </a:lnTo>
                                    <a:lnTo>
                                      <a:pt x="733" y="37"/>
                                    </a:lnTo>
                                    <a:lnTo>
                                      <a:pt x="737" y="37"/>
                                    </a:lnTo>
                                    <a:lnTo>
                                      <a:pt x="737" y="42"/>
                                    </a:lnTo>
                                    <a:lnTo>
                                      <a:pt x="742" y="42"/>
                                    </a:lnTo>
                                    <a:lnTo>
                                      <a:pt x="747" y="42"/>
                                    </a:lnTo>
                                    <a:lnTo>
                                      <a:pt x="747" y="37"/>
                                    </a:lnTo>
                                    <a:lnTo>
                                      <a:pt x="751" y="32"/>
                                    </a:lnTo>
                                    <a:lnTo>
                                      <a:pt x="756" y="32"/>
                                    </a:lnTo>
                                    <a:lnTo>
                                      <a:pt x="761" y="32"/>
                                    </a:lnTo>
                                    <a:lnTo>
                                      <a:pt x="761" y="37"/>
                                    </a:lnTo>
                                    <a:lnTo>
                                      <a:pt x="761" y="42"/>
                                    </a:lnTo>
                                    <a:lnTo>
                                      <a:pt x="765" y="46"/>
                                    </a:lnTo>
                                    <a:lnTo>
                                      <a:pt x="770" y="51"/>
                                    </a:lnTo>
                                    <a:lnTo>
                                      <a:pt x="774" y="51"/>
                                    </a:lnTo>
                                    <a:lnTo>
                                      <a:pt x="774" y="55"/>
                                    </a:lnTo>
                                    <a:lnTo>
                                      <a:pt x="770" y="55"/>
                                    </a:lnTo>
                                    <a:lnTo>
                                      <a:pt x="761" y="51"/>
                                    </a:lnTo>
                                    <a:lnTo>
                                      <a:pt x="747" y="51"/>
                                    </a:lnTo>
                                    <a:lnTo>
                                      <a:pt x="737" y="51"/>
                                    </a:lnTo>
                                    <a:lnTo>
                                      <a:pt x="733" y="46"/>
                                    </a:lnTo>
                                    <a:lnTo>
                                      <a:pt x="733" y="42"/>
                                    </a:lnTo>
                                    <a:lnTo>
                                      <a:pt x="728" y="42"/>
                                    </a:lnTo>
                                    <a:lnTo>
                                      <a:pt x="723" y="42"/>
                                    </a:lnTo>
                                    <a:lnTo>
                                      <a:pt x="719" y="42"/>
                                    </a:lnTo>
                                    <a:lnTo>
                                      <a:pt x="710" y="42"/>
                                    </a:lnTo>
                                    <a:lnTo>
                                      <a:pt x="700" y="42"/>
                                    </a:lnTo>
                                    <a:lnTo>
                                      <a:pt x="728" y="14"/>
                                    </a:lnTo>
                                    <a:lnTo>
                                      <a:pt x="737" y="5"/>
                                    </a:lnTo>
                                    <a:lnTo>
                                      <a:pt x="747" y="0"/>
                                    </a:lnTo>
                                    <a:lnTo>
                                      <a:pt x="761" y="0"/>
                                    </a:lnTo>
                                    <a:lnTo>
                                      <a:pt x="770" y="0"/>
                                    </a:lnTo>
                                    <a:lnTo>
                                      <a:pt x="774" y="5"/>
                                    </a:lnTo>
                                    <a:lnTo>
                                      <a:pt x="774" y="9"/>
                                    </a:lnTo>
                                    <a:lnTo>
                                      <a:pt x="779" y="9"/>
                                    </a:lnTo>
                                    <a:lnTo>
                                      <a:pt x="784" y="9"/>
                                    </a:lnTo>
                                    <a:lnTo>
                                      <a:pt x="788" y="9"/>
                                    </a:lnTo>
                                    <a:lnTo>
                                      <a:pt x="793" y="14"/>
                                    </a:lnTo>
                                    <a:lnTo>
                                      <a:pt x="798" y="14"/>
                                    </a:lnTo>
                                    <a:lnTo>
                                      <a:pt x="807" y="14"/>
                                    </a:lnTo>
                                    <a:lnTo>
                                      <a:pt x="816" y="14"/>
                                    </a:lnTo>
                                    <a:lnTo>
                                      <a:pt x="821" y="19"/>
                                    </a:lnTo>
                                    <a:lnTo>
                                      <a:pt x="830" y="23"/>
                                    </a:lnTo>
                                    <a:lnTo>
                                      <a:pt x="835" y="28"/>
                                    </a:lnTo>
                                    <a:lnTo>
                                      <a:pt x="853" y="32"/>
                                    </a:lnTo>
                                    <a:lnTo>
                                      <a:pt x="853" y="37"/>
                                    </a:lnTo>
                                    <a:lnTo>
                                      <a:pt x="849" y="37"/>
                                    </a:lnTo>
                                    <a:lnTo>
                                      <a:pt x="844" y="37"/>
                                    </a:lnTo>
                                    <a:lnTo>
                                      <a:pt x="835" y="37"/>
                                    </a:lnTo>
                                    <a:lnTo>
                                      <a:pt x="830" y="37"/>
                                    </a:lnTo>
                                    <a:lnTo>
                                      <a:pt x="825" y="42"/>
                                    </a:lnTo>
                                    <a:lnTo>
                                      <a:pt x="825" y="46"/>
                                    </a:lnTo>
                                    <a:lnTo>
                                      <a:pt x="821" y="46"/>
                                    </a:lnTo>
                                    <a:lnTo>
                                      <a:pt x="816" y="46"/>
                                    </a:lnTo>
                                    <a:lnTo>
                                      <a:pt x="812" y="42"/>
                                    </a:lnTo>
                                    <a:lnTo>
                                      <a:pt x="812" y="37"/>
                                    </a:lnTo>
                                    <a:lnTo>
                                      <a:pt x="816" y="37"/>
                                    </a:lnTo>
                                    <a:lnTo>
                                      <a:pt x="816" y="32"/>
                                    </a:lnTo>
                                    <a:lnTo>
                                      <a:pt x="816" y="28"/>
                                    </a:lnTo>
                                    <a:lnTo>
                                      <a:pt x="812" y="23"/>
                                    </a:lnTo>
                                    <a:lnTo>
                                      <a:pt x="807" y="23"/>
                                    </a:lnTo>
                                    <a:lnTo>
                                      <a:pt x="802" y="28"/>
                                    </a:lnTo>
                                    <a:lnTo>
                                      <a:pt x="798" y="28"/>
                                    </a:lnTo>
                                    <a:lnTo>
                                      <a:pt x="798" y="37"/>
                                    </a:lnTo>
                                    <a:lnTo>
                                      <a:pt x="798" y="46"/>
                                    </a:lnTo>
                                    <a:lnTo>
                                      <a:pt x="798" y="51"/>
                                    </a:lnTo>
                                    <a:lnTo>
                                      <a:pt x="802" y="60"/>
                                    </a:lnTo>
                                    <a:lnTo>
                                      <a:pt x="812" y="65"/>
                                    </a:lnTo>
                                    <a:lnTo>
                                      <a:pt x="821" y="65"/>
                                    </a:lnTo>
                                    <a:lnTo>
                                      <a:pt x="830" y="65"/>
                                    </a:lnTo>
                                    <a:lnTo>
                                      <a:pt x="839" y="65"/>
                                    </a:lnTo>
                                    <a:lnTo>
                                      <a:pt x="844" y="55"/>
                                    </a:lnTo>
                                    <a:lnTo>
                                      <a:pt x="853" y="55"/>
                                    </a:lnTo>
                                    <a:lnTo>
                                      <a:pt x="863" y="51"/>
                                    </a:lnTo>
                                    <a:lnTo>
                                      <a:pt x="867" y="46"/>
                                    </a:lnTo>
                                    <a:lnTo>
                                      <a:pt x="876" y="42"/>
                                    </a:lnTo>
                                    <a:lnTo>
                                      <a:pt x="881" y="42"/>
                                    </a:lnTo>
                                    <a:lnTo>
                                      <a:pt x="890" y="42"/>
                                    </a:lnTo>
                                    <a:lnTo>
                                      <a:pt x="900" y="42"/>
                                    </a:lnTo>
                                    <a:lnTo>
                                      <a:pt x="918" y="65"/>
                                    </a:lnTo>
                                    <a:lnTo>
                                      <a:pt x="927" y="65"/>
                                    </a:lnTo>
                                    <a:lnTo>
                                      <a:pt x="932" y="69"/>
                                    </a:lnTo>
                                    <a:lnTo>
                                      <a:pt x="937" y="69"/>
                                    </a:lnTo>
                                    <a:lnTo>
                                      <a:pt x="941" y="74"/>
                                    </a:lnTo>
                                    <a:lnTo>
                                      <a:pt x="946" y="74"/>
                                    </a:lnTo>
                                    <a:lnTo>
                                      <a:pt x="951" y="74"/>
                                    </a:lnTo>
                                    <a:lnTo>
                                      <a:pt x="965" y="83"/>
                                    </a:lnTo>
                                    <a:lnTo>
                                      <a:pt x="974" y="92"/>
                                    </a:lnTo>
                                    <a:lnTo>
                                      <a:pt x="983" y="101"/>
                                    </a:lnTo>
                                    <a:lnTo>
                                      <a:pt x="997" y="106"/>
                                    </a:lnTo>
                                    <a:lnTo>
                                      <a:pt x="992" y="106"/>
                                    </a:lnTo>
                                    <a:lnTo>
                                      <a:pt x="988" y="111"/>
                                    </a:lnTo>
                                    <a:lnTo>
                                      <a:pt x="983" y="111"/>
                                    </a:lnTo>
                                    <a:lnTo>
                                      <a:pt x="974" y="106"/>
                                    </a:lnTo>
                                    <a:lnTo>
                                      <a:pt x="969" y="101"/>
                                    </a:lnTo>
                                    <a:lnTo>
                                      <a:pt x="965" y="101"/>
                                    </a:lnTo>
                                    <a:lnTo>
                                      <a:pt x="965" y="106"/>
                                    </a:lnTo>
                                    <a:lnTo>
                                      <a:pt x="960" y="106"/>
                                    </a:lnTo>
                                    <a:lnTo>
                                      <a:pt x="960" y="111"/>
                                    </a:lnTo>
                                    <a:lnTo>
                                      <a:pt x="955" y="115"/>
                                    </a:lnTo>
                                    <a:lnTo>
                                      <a:pt x="951" y="115"/>
                                    </a:lnTo>
                                    <a:lnTo>
                                      <a:pt x="946" y="111"/>
                                    </a:lnTo>
                                    <a:lnTo>
                                      <a:pt x="946" y="106"/>
                                    </a:lnTo>
                                    <a:lnTo>
                                      <a:pt x="951" y="92"/>
                                    </a:lnTo>
                                    <a:lnTo>
                                      <a:pt x="951" y="88"/>
                                    </a:lnTo>
                                    <a:lnTo>
                                      <a:pt x="946" y="83"/>
                                    </a:lnTo>
                                    <a:lnTo>
                                      <a:pt x="941" y="83"/>
                                    </a:lnTo>
                                    <a:lnTo>
                                      <a:pt x="927" y="92"/>
                                    </a:lnTo>
                                    <a:lnTo>
                                      <a:pt x="923" y="97"/>
                                    </a:lnTo>
                                    <a:lnTo>
                                      <a:pt x="923" y="101"/>
                                    </a:lnTo>
                                    <a:lnTo>
                                      <a:pt x="923" y="106"/>
                                    </a:lnTo>
                                    <a:lnTo>
                                      <a:pt x="927" y="115"/>
                                    </a:lnTo>
                                    <a:lnTo>
                                      <a:pt x="932" y="120"/>
                                    </a:lnTo>
                                    <a:lnTo>
                                      <a:pt x="941" y="129"/>
                                    </a:lnTo>
                                    <a:lnTo>
                                      <a:pt x="946" y="129"/>
                                    </a:lnTo>
                                    <a:lnTo>
                                      <a:pt x="955" y="134"/>
                                    </a:lnTo>
                                    <a:lnTo>
                                      <a:pt x="965" y="134"/>
                                    </a:lnTo>
                                    <a:lnTo>
                                      <a:pt x="978" y="129"/>
                                    </a:lnTo>
                                    <a:lnTo>
                                      <a:pt x="988" y="129"/>
                                    </a:lnTo>
                                    <a:lnTo>
                                      <a:pt x="1002" y="124"/>
                                    </a:lnTo>
                                    <a:lnTo>
                                      <a:pt x="1011" y="124"/>
                                    </a:lnTo>
                                    <a:lnTo>
                                      <a:pt x="1020" y="124"/>
                                    </a:lnTo>
                                    <a:lnTo>
                                      <a:pt x="1029" y="129"/>
                                    </a:lnTo>
                                    <a:lnTo>
                                      <a:pt x="1039" y="138"/>
                                    </a:lnTo>
                                    <a:lnTo>
                                      <a:pt x="1039" y="143"/>
                                    </a:lnTo>
                                    <a:lnTo>
                                      <a:pt x="1043" y="147"/>
                                    </a:lnTo>
                                    <a:lnTo>
                                      <a:pt x="1048" y="152"/>
                                    </a:lnTo>
                                    <a:lnTo>
                                      <a:pt x="1053" y="152"/>
                                    </a:lnTo>
                                    <a:lnTo>
                                      <a:pt x="1053" y="157"/>
                                    </a:lnTo>
                                    <a:lnTo>
                                      <a:pt x="1057" y="157"/>
                                    </a:lnTo>
                                    <a:lnTo>
                                      <a:pt x="1057" y="161"/>
                                    </a:lnTo>
                                    <a:lnTo>
                                      <a:pt x="1080" y="175"/>
                                    </a:lnTo>
                                    <a:lnTo>
                                      <a:pt x="1085" y="189"/>
                                    </a:lnTo>
                                    <a:lnTo>
                                      <a:pt x="1094" y="198"/>
                                    </a:lnTo>
                                    <a:lnTo>
                                      <a:pt x="1104" y="207"/>
                                    </a:lnTo>
                                    <a:lnTo>
                                      <a:pt x="1118" y="217"/>
                                    </a:lnTo>
                                    <a:lnTo>
                                      <a:pt x="1094" y="217"/>
                                    </a:lnTo>
                                    <a:lnTo>
                                      <a:pt x="1094" y="212"/>
                                    </a:lnTo>
                                    <a:lnTo>
                                      <a:pt x="1090" y="212"/>
                                    </a:lnTo>
                                    <a:lnTo>
                                      <a:pt x="1090" y="207"/>
                                    </a:lnTo>
                                    <a:lnTo>
                                      <a:pt x="1085" y="207"/>
                                    </a:lnTo>
                                    <a:lnTo>
                                      <a:pt x="1080" y="207"/>
                                    </a:lnTo>
                                    <a:lnTo>
                                      <a:pt x="1080" y="212"/>
                                    </a:lnTo>
                                    <a:lnTo>
                                      <a:pt x="1076" y="207"/>
                                    </a:lnTo>
                                    <a:lnTo>
                                      <a:pt x="1071" y="203"/>
                                    </a:lnTo>
                                    <a:lnTo>
                                      <a:pt x="1071" y="198"/>
                                    </a:lnTo>
                                    <a:lnTo>
                                      <a:pt x="1076" y="198"/>
                                    </a:lnTo>
                                    <a:lnTo>
                                      <a:pt x="1076" y="189"/>
                                    </a:lnTo>
                                    <a:lnTo>
                                      <a:pt x="1076" y="184"/>
                                    </a:lnTo>
                                    <a:lnTo>
                                      <a:pt x="1071" y="184"/>
                                    </a:lnTo>
                                    <a:lnTo>
                                      <a:pt x="1067" y="184"/>
                                    </a:lnTo>
                                    <a:lnTo>
                                      <a:pt x="1062" y="184"/>
                                    </a:lnTo>
                                    <a:lnTo>
                                      <a:pt x="1057" y="184"/>
                                    </a:lnTo>
                                    <a:lnTo>
                                      <a:pt x="1053" y="193"/>
                                    </a:lnTo>
                                    <a:lnTo>
                                      <a:pt x="1048" y="198"/>
                                    </a:lnTo>
                                    <a:lnTo>
                                      <a:pt x="1048" y="207"/>
                                    </a:lnTo>
                                    <a:lnTo>
                                      <a:pt x="1053" y="217"/>
                                    </a:lnTo>
                                    <a:lnTo>
                                      <a:pt x="1057" y="221"/>
                                    </a:lnTo>
                                    <a:lnTo>
                                      <a:pt x="1057" y="226"/>
                                    </a:lnTo>
                                    <a:lnTo>
                                      <a:pt x="1062" y="226"/>
                                    </a:lnTo>
                                    <a:lnTo>
                                      <a:pt x="1067" y="230"/>
                                    </a:lnTo>
                                    <a:lnTo>
                                      <a:pt x="1076" y="230"/>
                                    </a:lnTo>
                                    <a:lnTo>
                                      <a:pt x="1085" y="235"/>
                                    </a:lnTo>
                                    <a:lnTo>
                                      <a:pt x="1094" y="235"/>
                                    </a:lnTo>
                                    <a:lnTo>
                                      <a:pt x="1108" y="235"/>
                                    </a:lnTo>
                                    <a:lnTo>
                                      <a:pt x="1118" y="240"/>
                                    </a:lnTo>
                                    <a:lnTo>
                                      <a:pt x="1127" y="240"/>
                                    </a:lnTo>
                                    <a:lnTo>
                                      <a:pt x="1136" y="249"/>
                                    </a:lnTo>
                                    <a:lnTo>
                                      <a:pt x="1145" y="253"/>
                                    </a:lnTo>
                                    <a:lnTo>
                                      <a:pt x="1145" y="258"/>
                                    </a:lnTo>
                                    <a:lnTo>
                                      <a:pt x="1145" y="263"/>
                                    </a:lnTo>
                                    <a:lnTo>
                                      <a:pt x="1150" y="267"/>
                                    </a:lnTo>
                                    <a:lnTo>
                                      <a:pt x="1150" y="272"/>
                                    </a:lnTo>
                                    <a:lnTo>
                                      <a:pt x="1145" y="276"/>
                                    </a:lnTo>
                                    <a:lnTo>
                                      <a:pt x="1150" y="276"/>
                                    </a:lnTo>
                                    <a:lnTo>
                                      <a:pt x="1155" y="281"/>
                                    </a:lnTo>
                                    <a:lnTo>
                                      <a:pt x="1159" y="281"/>
                                    </a:lnTo>
                                    <a:lnTo>
                                      <a:pt x="1159" y="286"/>
                                    </a:lnTo>
                                    <a:lnTo>
                                      <a:pt x="1159" y="290"/>
                                    </a:lnTo>
                                    <a:lnTo>
                                      <a:pt x="1159" y="295"/>
                                    </a:lnTo>
                                    <a:lnTo>
                                      <a:pt x="1164" y="295"/>
                                    </a:lnTo>
                                    <a:lnTo>
                                      <a:pt x="1169" y="295"/>
                                    </a:lnTo>
                                    <a:lnTo>
                                      <a:pt x="1173" y="304"/>
                                    </a:lnTo>
                                    <a:lnTo>
                                      <a:pt x="1178" y="309"/>
                                    </a:lnTo>
                                    <a:lnTo>
                                      <a:pt x="1182" y="318"/>
                                    </a:lnTo>
                                    <a:lnTo>
                                      <a:pt x="1182" y="327"/>
                                    </a:lnTo>
                                    <a:lnTo>
                                      <a:pt x="1192" y="336"/>
                                    </a:lnTo>
                                    <a:lnTo>
                                      <a:pt x="1196" y="345"/>
                                    </a:lnTo>
                                    <a:lnTo>
                                      <a:pt x="1201" y="355"/>
                                    </a:lnTo>
                                    <a:lnTo>
                                      <a:pt x="1196" y="355"/>
                                    </a:lnTo>
                                    <a:lnTo>
                                      <a:pt x="1192" y="355"/>
                                    </a:lnTo>
                                    <a:lnTo>
                                      <a:pt x="1187" y="350"/>
                                    </a:lnTo>
                                    <a:lnTo>
                                      <a:pt x="1182" y="350"/>
                                    </a:lnTo>
                                    <a:lnTo>
                                      <a:pt x="1178" y="336"/>
                                    </a:lnTo>
                                    <a:lnTo>
                                      <a:pt x="1173" y="336"/>
                                    </a:lnTo>
                                    <a:lnTo>
                                      <a:pt x="1169" y="336"/>
                                    </a:lnTo>
                                    <a:lnTo>
                                      <a:pt x="1164" y="336"/>
                                    </a:lnTo>
                                    <a:lnTo>
                                      <a:pt x="1159" y="332"/>
                                    </a:lnTo>
                                    <a:lnTo>
                                      <a:pt x="1159" y="327"/>
                                    </a:lnTo>
                                    <a:lnTo>
                                      <a:pt x="1159" y="322"/>
                                    </a:lnTo>
                                    <a:lnTo>
                                      <a:pt x="1169" y="322"/>
                                    </a:lnTo>
                                    <a:lnTo>
                                      <a:pt x="1169" y="318"/>
                                    </a:lnTo>
                                    <a:lnTo>
                                      <a:pt x="1169" y="309"/>
                                    </a:lnTo>
                                    <a:lnTo>
                                      <a:pt x="1164" y="304"/>
                                    </a:lnTo>
                                    <a:lnTo>
                                      <a:pt x="1159" y="304"/>
                                    </a:lnTo>
                                    <a:lnTo>
                                      <a:pt x="1155" y="304"/>
                                    </a:lnTo>
                                    <a:lnTo>
                                      <a:pt x="1150" y="304"/>
                                    </a:lnTo>
                                    <a:lnTo>
                                      <a:pt x="1141" y="318"/>
                                    </a:lnTo>
                                    <a:lnTo>
                                      <a:pt x="1141" y="327"/>
                                    </a:lnTo>
                                    <a:lnTo>
                                      <a:pt x="1141" y="332"/>
                                    </a:lnTo>
                                    <a:lnTo>
                                      <a:pt x="1141" y="336"/>
                                    </a:lnTo>
                                    <a:lnTo>
                                      <a:pt x="1141" y="345"/>
                                    </a:lnTo>
                                    <a:lnTo>
                                      <a:pt x="1150" y="350"/>
                                    </a:lnTo>
                                    <a:lnTo>
                                      <a:pt x="1155" y="359"/>
                                    </a:lnTo>
                                    <a:lnTo>
                                      <a:pt x="1164" y="364"/>
                                    </a:lnTo>
                                    <a:lnTo>
                                      <a:pt x="1173" y="368"/>
                                    </a:lnTo>
                                    <a:lnTo>
                                      <a:pt x="1182" y="368"/>
                                    </a:lnTo>
                                    <a:lnTo>
                                      <a:pt x="1192" y="373"/>
                                    </a:lnTo>
                                    <a:lnTo>
                                      <a:pt x="1201" y="373"/>
                                    </a:lnTo>
                                    <a:lnTo>
                                      <a:pt x="1210" y="382"/>
                                    </a:lnTo>
                                    <a:lnTo>
                                      <a:pt x="1215" y="387"/>
                                    </a:lnTo>
                                    <a:lnTo>
                                      <a:pt x="1220" y="396"/>
                                    </a:lnTo>
                                    <a:lnTo>
                                      <a:pt x="1220" y="405"/>
                                    </a:lnTo>
                                    <a:lnTo>
                                      <a:pt x="1220" y="414"/>
                                    </a:lnTo>
                                    <a:lnTo>
                                      <a:pt x="1220" y="419"/>
                                    </a:lnTo>
                                    <a:lnTo>
                                      <a:pt x="1220" y="424"/>
                                    </a:lnTo>
                                    <a:lnTo>
                                      <a:pt x="1229" y="424"/>
                                    </a:lnTo>
                                    <a:lnTo>
                                      <a:pt x="1224" y="433"/>
                                    </a:lnTo>
                                    <a:lnTo>
                                      <a:pt x="1229" y="437"/>
                                    </a:lnTo>
                                    <a:lnTo>
                                      <a:pt x="1233" y="447"/>
                                    </a:lnTo>
                                    <a:lnTo>
                                      <a:pt x="1238" y="456"/>
                                    </a:lnTo>
                                    <a:lnTo>
                                      <a:pt x="1238" y="465"/>
                                    </a:lnTo>
                                    <a:lnTo>
                                      <a:pt x="1238" y="474"/>
                                    </a:lnTo>
                                    <a:lnTo>
                                      <a:pt x="1238" y="488"/>
                                    </a:lnTo>
                                    <a:lnTo>
                                      <a:pt x="1243" y="502"/>
                                    </a:lnTo>
                                    <a:lnTo>
                                      <a:pt x="1247" y="516"/>
                                    </a:lnTo>
                                    <a:lnTo>
                                      <a:pt x="1233" y="493"/>
                                    </a:lnTo>
                                    <a:lnTo>
                                      <a:pt x="1229" y="488"/>
                                    </a:lnTo>
                                    <a:lnTo>
                                      <a:pt x="1229" y="484"/>
                                    </a:lnTo>
                                    <a:lnTo>
                                      <a:pt x="1229" y="479"/>
                                    </a:lnTo>
                                    <a:lnTo>
                                      <a:pt x="1224" y="479"/>
                                    </a:lnTo>
                                    <a:lnTo>
                                      <a:pt x="1224" y="474"/>
                                    </a:lnTo>
                                    <a:lnTo>
                                      <a:pt x="1220" y="474"/>
                                    </a:lnTo>
                                    <a:lnTo>
                                      <a:pt x="1215" y="474"/>
                                    </a:lnTo>
                                    <a:lnTo>
                                      <a:pt x="1210" y="470"/>
                                    </a:lnTo>
                                    <a:lnTo>
                                      <a:pt x="1210" y="465"/>
                                    </a:lnTo>
                                    <a:lnTo>
                                      <a:pt x="1210" y="461"/>
                                    </a:lnTo>
                                    <a:lnTo>
                                      <a:pt x="1215" y="456"/>
                                    </a:lnTo>
                                    <a:lnTo>
                                      <a:pt x="1220" y="461"/>
                                    </a:lnTo>
                                    <a:lnTo>
                                      <a:pt x="1224" y="461"/>
                                    </a:lnTo>
                                    <a:lnTo>
                                      <a:pt x="1224" y="456"/>
                                    </a:lnTo>
                                    <a:lnTo>
                                      <a:pt x="1224" y="451"/>
                                    </a:lnTo>
                                    <a:lnTo>
                                      <a:pt x="1224" y="447"/>
                                    </a:lnTo>
                                    <a:lnTo>
                                      <a:pt x="1220" y="442"/>
                                    </a:lnTo>
                                    <a:lnTo>
                                      <a:pt x="1206" y="447"/>
                                    </a:lnTo>
                                    <a:lnTo>
                                      <a:pt x="1196" y="451"/>
                                    </a:lnTo>
                                    <a:lnTo>
                                      <a:pt x="1196" y="456"/>
                                    </a:lnTo>
                                    <a:lnTo>
                                      <a:pt x="1192" y="465"/>
                                    </a:lnTo>
                                    <a:lnTo>
                                      <a:pt x="1192" y="474"/>
                                    </a:lnTo>
                                    <a:lnTo>
                                      <a:pt x="1196" y="479"/>
                                    </a:lnTo>
                                    <a:lnTo>
                                      <a:pt x="1196" y="484"/>
                                    </a:lnTo>
                                    <a:lnTo>
                                      <a:pt x="1201" y="493"/>
                                    </a:lnTo>
                                    <a:lnTo>
                                      <a:pt x="1210" y="502"/>
                                    </a:lnTo>
                                    <a:lnTo>
                                      <a:pt x="1215" y="507"/>
                                    </a:lnTo>
                                    <a:lnTo>
                                      <a:pt x="1224" y="507"/>
                                    </a:lnTo>
                                    <a:lnTo>
                                      <a:pt x="1229" y="516"/>
                                    </a:lnTo>
                                    <a:lnTo>
                                      <a:pt x="1238" y="520"/>
                                    </a:lnTo>
                                    <a:lnTo>
                                      <a:pt x="1243" y="525"/>
                                    </a:lnTo>
                                    <a:lnTo>
                                      <a:pt x="1247" y="530"/>
                                    </a:lnTo>
                                    <a:lnTo>
                                      <a:pt x="1252" y="534"/>
                                    </a:lnTo>
                                    <a:lnTo>
                                      <a:pt x="1257" y="543"/>
                                    </a:lnTo>
                                    <a:close/>
                                    <a:moveTo>
                                      <a:pt x="0" y="543"/>
                                    </a:moveTo>
                                    <a:lnTo>
                                      <a:pt x="0" y="557"/>
                                    </a:lnTo>
                                    <a:lnTo>
                                      <a:pt x="0" y="562"/>
                                    </a:lnTo>
                                    <a:lnTo>
                                      <a:pt x="5" y="576"/>
                                    </a:lnTo>
                                    <a:lnTo>
                                      <a:pt x="10" y="585"/>
                                    </a:lnTo>
                                    <a:lnTo>
                                      <a:pt x="5" y="589"/>
                                    </a:lnTo>
                                    <a:lnTo>
                                      <a:pt x="5" y="594"/>
                                    </a:lnTo>
                                    <a:lnTo>
                                      <a:pt x="10" y="599"/>
                                    </a:lnTo>
                                    <a:lnTo>
                                      <a:pt x="10" y="603"/>
                                    </a:lnTo>
                                    <a:lnTo>
                                      <a:pt x="0" y="608"/>
                                    </a:lnTo>
                                    <a:lnTo>
                                      <a:pt x="0" y="617"/>
                                    </a:lnTo>
                                    <a:lnTo>
                                      <a:pt x="0" y="626"/>
                                    </a:lnTo>
                                    <a:lnTo>
                                      <a:pt x="0" y="635"/>
                                    </a:lnTo>
                                    <a:lnTo>
                                      <a:pt x="5" y="645"/>
                                    </a:lnTo>
                                    <a:lnTo>
                                      <a:pt x="5" y="654"/>
                                    </a:lnTo>
                                    <a:lnTo>
                                      <a:pt x="5" y="668"/>
                                    </a:lnTo>
                                    <a:lnTo>
                                      <a:pt x="5" y="677"/>
                                    </a:lnTo>
                                    <a:lnTo>
                                      <a:pt x="10" y="677"/>
                                    </a:lnTo>
                                    <a:lnTo>
                                      <a:pt x="14" y="668"/>
                                    </a:lnTo>
                                    <a:lnTo>
                                      <a:pt x="14" y="663"/>
                                    </a:lnTo>
                                    <a:lnTo>
                                      <a:pt x="14" y="654"/>
                                    </a:lnTo>
                                    <a:lnTo>
                                      <a:pt x="14" y="649"/>
                                    </a:lnTo>
                                    <a:lnTo>
                                      <a:pt x="14" y="645"/>
                                    </a:lnTo>
                                    <a:lnTo>
                                      <a:pt x="19" y="640"/>
                                    </a:lnTo>
                                    <a:lnTo>
                                      <a:pt x="28" y="635"/>
                                    </a:lnTo>
                                    <a:lnTo>
                                      <a:pt x="33" y="631"/>
                                    </a:lnTo>
                                    <a:lnTo>
                                      <a:pt x="33" y="626"/>
                                    </a:lnTo>
                                    <a:lnTo>
                                      <a:pt x="28" y="626"/>
                                    </a:lnTo>
                                    <a:lnTo>
                                      <a:pt x="23" y="626"/>
                                    </a:lnTo>
                                    <a:lnTo>
                                      <a:pt x="23" y="622"/>
                                    </a:lnTo>
                                    <a:lnTo>
                                      <a:pt x="19" y="626"/>
                                    </a:lnTo>
                                    <a:lnTo>
                                      <a:pt x="14" y="626"/>
                                    </a:lnTo>
                                    <a:lnTo>
                                      <a:pt x="10" y="626"/>
                                    </a:lnTo>
                                    <a:lnTo>
                                      <a:pt x="10" y="622"/>
                                    </a:lnTo>
                                    <a:lnTo>
                                      <a:pt x="10" y="617"/>
                                    </a:lnTo>
                                    <a:lnTo>
                                      <a:pt x="10" y="612"/>
                                    </a:lnTo>
                                    <a:lnTo>
                                      <a:pt x="14" y="612"/>
                                    </a:lnTo>
                                    <a:lnTo>
                                      <a:pt x="19" y="608"/>
                                    </a:lnTo>
                                    <a:lnTo>
                                      <a:pt x="23" y="603"/>
                                    </a:lnTo>
                                    <a:lnTo>
                                      <a:pt x="37" y="612"/>
                                    </a:lnTo>
                                    <a:lnTo>
                                      <a:pt x="42" y="617"/>
                                    </a:lnTo>
                                    <a:lnTo>
                                      <a:pt x="47" y="626"/>
                                    </a:lnTo>
                                    <a:lnTo>
                                      <a:pt x="47" y="640"/>
                                    </a:lnTo>
                                    <a:lnTo>
                                      <a:pt x="42" y="649"/>
                                    </a:lnTo>
                                    <a:lnTo>
                                      <a:pt x="37" y="658"/>
                                    </a:lnTo>
                                    <a:lnTo>
                                      <a:pt x="33" y="668"/>
                                    </a:lnTo>
                                    <a:lnTo>
                                      <a:pt x="23" y="672"/>
                                    </a:lnTo>
                                    <a:lnTo>
                                      <a:pt x="19" y="682"/>
                                    </a:lnTo>
                                    <a:lnTo>
                                      <a:pt x="14" y="691"/>
                                    </a:lnTo>
                                    <a:lnTo>
                                      <a:pt x="10" y="700"/>
                                    </a:lnTo>
                                    <a:lnTo>
                                      <a:pt x="10" y="709"/>
                                    </a:lnTo>
                                    <a:lnTo>
                                      <a:pt x="10" y="718"/>
                                    </a:lnTo>
                                    <a:lnTo>
                                      <a:pt x="10" y="728"/>
                                    </a:lnTo>
                                    <a:lnTo>
                                      <a:pt x="14" y="737"/>
                                    </a:lnTo>
                                    <a:lnTo>
                                      <a:pt x="19" y="741"/>
                                    </a:lnTo>
                                    <a:lnTo>
                                      <a:pt x="19" y="746"/>
                                    </a:lnTo>
                                    <a:lnTo>
                                      <a:pt x="23" y="751"/>
                                    </a:lnTo>
                                    <a:lnTo>
                                      <a:pt x="19" y="755"/>
                                    </a:lnTo>
                                    <a:lnTo>
                                      <a:pt x="19" y="760"/>
                                    </a:lnTo>
                                    <a:lnTo>
                                      <a:pt x="23" y="764"/>
                                    </a:lnTo>
                                    <a:lnTo>
                                      <a:pt x="23" y="778"/>
                                    </a:lnTo>
                                    <a:lnTo>
                                      <a:pt x="23" y="787"/>
                                    </a:lnTo>
                                    <a:lnTo>
                                      <a:pt x="28" y="797"/>
                                    </a:lnTo>
                                    <a:lnTo>
                                      <a:pt x="33" y="806"/>
                                    </a:lnTo>
                                    <a:lnTo>
                                      <a:pt x="37" y="810"/>
                                    </a:lnTo>
                                    <a:lnTo>
                                      <a:pt x="42" y="820"/>
                                    </a:lnTo>
                                    <a:lnTo>
                                      <a:pt x="47" y="833"/>
                                    </a:lnTo>
                                    <a:lnTo>
                                      <a:pt x="47" y="847"/>
                                    </a:lnTo>
                                    <a:lnTo>
                                      <a:pt x="51" y="843"/>
                                    </a:lnTo>
                                    <a:lnTo>
                                      <a:pt x="51" y="829"/>
                                    </a:lnTo>
                                    <a:lnTo>
                                      <a:pt x="51" y="820"/>
                                    </a:lnTo>
                                    <a:lnTo>
                                      <a:pt x="51" y="810"/>
                                    </a:lnTo>
                                    <a:lnTo>
                                      <a:pt x="47" y="801"/>
                                    </a:lnTo>
                                    <a:lnTo>
                                      <a:pt x="51" y="792"/>
                                    </a:lnTo>
                                    <a:lnTo>
                                      <a:pt x="47" y="787"/>
                                    </a:lnTo>
                                    <a:lnTo>
                                      <a:pt x="37" y="787"/>
                                    </a:lnTo>
                                    <a:lnTo>
                                      <a:pt x="33" y="787"/>
                                    </a:lnTo>
                                    <a:lnTo>
                                      <a:pt x="37" y="774"/>
                                    </a:lnTo>
                                    <a:lnTo>
                                      <a:pt x="37" y="769"/>
                                    </a:lnTo>
                                    <a:lnTo>
                                      <a:pt x="42" y="769"/>
                                    </a:lnTo>
                                    <a:lnTo>
                                      <a:pt x="47" y="764"/>
                                    </a:lnTo>
                                    <a:lnTo>
                                      <a:pt x="51" y="764"/>
                                    </a:lnTo>
                                    <a:lnTo>
                                      <a:pt x="61" y="769"/>
                                    </a:lnTo>
                                    <a:lnTo>
                                      <a:pt x="65" y="769"/>
                                    </a:lnTo>
                                    <a:lnTo>
                                      <a:pt x="70" y="774"/>
                                    </a:lnTo>
                                    <a:lnTo>
                                      <a:pt x="74" y="787"/>
                                    </a:lnTo>
                                    <a:lnTo>
                                      <a:pt x="74" y="801"/>
                                    </a:lnTo>
                                    <a:lnTo>
                                      <a:pt x="70" y="815"/>
                                    </a:lnTo>
                                    <a:lnTo>
                                      <a:pt x="65" y="829"/>
                                    </a:lnTo>
                                    <a:lnTo>
                                      <a:pt x="61" y="843"/>
                                    </a:lnTo>
                                    <a:lnTo>
                                      <a:pt x="61" y="856"/>
                                    </a:lnTo>
                                    <a:lnTo>
                                      <a:pt x="61" y="866"/>
                                    </a:lnTo>
                                    <a:lnTo>
                                      <a:pt x="61" y="879"/>
                                    </a:lnTo>
                                    <a:lnTo>
                                      <a:pt x="65" y="889"/>
                                    </a:lnTo>
                                    <a:lnTo>
                                      <a:pt x="74" y="893"/>
                                    </a:lnTo>
                                    <a:lnTo>
                                      <a:pt x="79" y="898"/>
                                    </a:lnTo>
                                    <a:lnTo>
                                      <a:pt x="79" y="902"/>
                                    </a:lnTo>
                                    <a:lnTo>
                                      <a:pt x="79" y="907"/>
                                    </a:lnTo>
                                    <a:lnTo>
                                      <a:pt x="79" y="912"/>
                                    </a:lnTo>
                                    <a:lnTo>
                                      <a:pt x="79" y="916"/>
                                    </a:lnTo>
                                    <a:lnTo>
                                      <a:pt x="84" y="916"/>
                                    </a:lnTo>
                                    <a:lnTo>
                                      <a:pt x="88" y="916"/>
                                    </a:lnTo>
                                    <a:lnTo>
                                      <a:pt x="88" y="921"/>
                                    </a:lnTo>
                                    <a:lnTo>
                                      <a:pt x="88" y="926"/>
                                    </a:lnTo>
                                    <a:lnTo>
                                      <a:pt x="93" y="930"/>
                                    </a:lnTo>
                                    <a:lnTo>
                                      <a:pt x="93" y="935"/>
                                    </a:lnTo>
                                    <a:lnTo>
                                      <a:pt x="93" y="944"/>
                                    </a:lnTo>
                                    <a:lnTo>
                                      <a:pt x="98" y="953"/>
                                    </a:lnTo>
                                    <a:lnTo>
                                      <a:pt x="102" y="962"/>
                                    </a:lnTo>
                                    <a:lnTo>
                                      <a:pt x="107" y="967"/>
                                    </a:lnTo>
                                    <a:lnTo>
                                      <a:pt x="112" y="972"/>
                                    </a:lnTo>
                                    <a:lnTo>
                                      <a:pt x="116" y="976"/>
                                    </a:lnTo>
                                    <a:lnTo>
                                      <a:pt x="121" y="985"/>
                                    </a:lnTo>
                                    <a:lnTo>
                                      <a:pt x="125" y="990"/>
                                    </a:lnTo>
                                    <a:lnTo>
                                      <a:pt x="125" y="985"/>
                                    </a:lnTo>
                                    <a:lnTo>
                                      <a:pt x="125" y="976"/>
                                    </a:lnTo>
                                    <a:lnTo>
                                      <a:pt x="121" y="962"/>
                                    </a:lnTo>
                                    <a:lnTo>
                                      <a:pt x="116" y="958"/>
                                    </a:lnTo>
                                    <a:lnTo>
                                      <a:pt x="112" y="953"/>
                                    </a:lnTo>
                                    <a:lnTo>
                                      <a:pt x="112" y="949"/>
                                    </a:lnTo>
                                    <a:lnTo>
                                      <a:pt x="112" y="944"/>
                                    </a:lnTo>
                                    <a:lnTo>
                                      <a:pt x="121" y="939"/>
                                    </a:lnTo>
                                    <a:lnTo>
                                      <a:pt x="125" y="930"/>
                                    </a:lnTo>
                                    <a:lnTo>
                                      <a:pt x="116" y="926"/>
                                    </a:lnTo>
                                    <a:lnTo>
                                      <a:pt x="107" y="930"/>
                                    </a:lnTo>
                                    <a:lnTo>
                                      <a:pt x="102" y="930"/>
                                    </a:lnTo>
                                    <a:lnTo>
                                      <a:pt x="102" y="926"/>
                                    </a:lnTo>
                                    <a:lnTo>
                                      <a:pt x="102" y="921"/>
                                    </a:lnTo>
                                    <a:lnTo>
                                      <a:pt x="102" y="916"/>
                                    </a:lnTo>
                                    <a:lnTo>
                                      <a:pt x="107" y="912"/>
                                    </a:lnTo>
                                    <a:lnTo>
                                      <a:pt x="112" y="907"/>
                                    </a:lnTo>
                                    <a:lnTo>
                                      <a:pt x="116" y="907"/>
                                    </a:lnTo>
                                    <a:lnTo>
                                      <a:pt x="121" y="912"/>
                                    </a:lnTo>
                                    <a:lnTo>
                                      <a:pt x="125" y="912"/>
                                    </a:lnTo>
                                    <a:lnTo>
                                      <a:pt x="130" y="916"/>
                                    </a:lnTo>
                                    <a:lnTo>
                                      <a:pt x="139" y="921"/>
                                    </a:lnTo>
                                    <a:lnTo>
                                      <a:pt x="144" y="930"/>
                                    </a:lnTo>
                                    <a:lnTo>
                                      <a:pt x="144" y="939"/>
                                    </a:lnTo>
                                    <a:lnTo>
                                      <a:pt x="144" y="949"/>
                                    </a:lnTo>
                                    <a:lnTo>
                                      <a:pt x="139" y="962"/>
                                    </a:lnTo>
                                    <a:lnTo>
                                      <a:pt x="139" y="972"/>
                                    </a:lnTo>
                                    <a:lnTo>
                                      <a:pt x="135" y="981"/>
                                    </a:lnTo>
                                    <a:lnTo>
                                      <a:pt x="135" y="990"/>
                                    </a:lnTo>
                                    <a:lnTo>
                                      <a:pt x="135" y="1004"/>
                                    </a:lnTo>
                                    <a:lnTo>
                                      <a:pt x="139" y="1013"/>
                                    </a:lnTo>
                                    <a:lnTo>
                                      <a:pt x="144" y="1022"/>
                                    </a:lnTo>
                                    <a:lnTo>
                                      <a:pt x="149" y="1022"/>
                                    </a:lnTo>
                                    <a:lnTo>
                                      <a:pt x="172" y="1036"/>
                                    </a:lnTo>
                                    <a:lnTo>
                                      <a:pt x="172" y="1045"/>
                                    </a:lnTo>
                                    <a:lnTo>
                                      <a:pt x="176" y="1045"/>
                                    </a:lnTo>
                                    <a:lnTo>
                                      <a:pt x="181" y="1050"/>
                                    </a:lnTo>
                                    <a:lnTo>
                                      <a:pt x="186" y="1054"/>
                                    </a:lnTo>
                                    <a:lnTo>
                                      <a:pt x="190" y="1064"/>
                                    </a:lnTo>
                                    <a:lnTo>
                                      <a:pt x="195" y="1068"/>
                                    </a:lnTo>
                                    <a:lnTo>
                                      <a:pt x="200" y="1073"/>
                                    </a:lnTo>
                                    <a:lnTo>
                                      <a:pt x="204" y="1077"/>
                                    </a:lnTo>
                                    <a:lnTo>
                                      <a:pt x="214" y="1082"/>
                                    </a:lnTo>
                                    <a:lnTo>
                                      <a:pt x="218" y="1091"/>
                                    </a:lnTo>
                                    <a:lnTo>
                                      <a:pt x="227" y="1096"/>
                                    </a:lnTo>
                                    <a:lnTo>
                                      <a:pt x="237" y="1110"/>
                                    </a:lnTo>
                                    <a:lnTo>
                                      <a:pt x="232" y="1096"/>
                                    </a:lnTo>
                                    <a:lnTo>
                                      <a:pt x="227" y="1087"/>
                                    </a:lnTo>
                                    <a:lnTo>
                                      <a:pt x="223" y="1077"/>
                                    </a:lnTo>
                                    <a:lnTo>
                                      <a:pt x="218" y="1073"/>
                                    </a:lnTo>
                                    <a:lnTo>
                                      <a:pt x="214" y="1073"/>
                                    </a:lnTo>
                                    <a:lnTo>
                                      <a:pt x="209" y="1068"/>
                                    </a:lnTo>
                                    <a:lnTo>
                                      <a:pt x="214" y="1064"/>
                                    </a:lnTo>
                                    <a:lnTo>
                                      <a:pt x="218" y="1059"/>
                                    </a:lnTo>
                                    <a:lnTo>
                                      <a:pt x="218" y="1054"/>
                                    </a:lnTo>
                                    <a:lnTo>
                                      <a:pt x="218" y="1050"/>
                                    </a:lnTo>
                                    <a:lnTo>
                                      <a:pt x="214" y="1050"/>
                                    </a:lnTo>
                                    <a:lnTo>
                                      <a:pt x="209" y="1050"/>
                                    </a:lnTo>
                                    <a:lnTo>
                                      <a:pt x="204" y="1050"/>
                                    </a:lnTo>
                                    <a:lnTo>
                                      <a:pt x="200" y="1050"/>
                                    </a:lnTo>
                                    <a:lnTo>
                                      <a:pt x="195" y="1050"/>
                                    </a:lnTo>
                                    <a:lnTo>
                                      <a:pt x="195" y="1045"/>
                                    </a:lnTo>
                                    <a:lnTo>
                                      <a:pt x="195" y="1041"/>
                                    </a:lnTo>
                                    <a:lnTo>
                                      <a:pt x="195" y="1036"/>
                                    </a:lnTo>
                                    <a:lnTo>
                                      <a:pt x="200" y="1031"/>
                                    </a:lnTo>
                                    <a:lnTo>
                                      <a:pt x="209" y="1031"/>
                                    </a:lnTo>
                                    <a:lnTo>
                                      <a:pt x="214" y="1031"/>
                                    </a:lnTo>
                                    <a:lnTo>
                                      <a:pt x="218" y="1031"/>
                                    </a:lnTo>
                                    <a:lnTo>
                                      <a:pt x="223" y="1036"/>
                                    </a:lnTo>
                                    <a:lnTo>
                                      <a:pt x="232" y="1041"/>
                                    </a:lnTo>
                                    <a:lnTo>
                                      <a:pt x="237" y="1050"/>
                                    </a:lnTo>
                                    <a:lnTo>
                                      <a:pt x="241" y="1064"/>
                                    </a:lnTo>
                                    <a:lnTo>
                                      <a:pt x="241" y="1073"/>
                                    </a:lnTo>
                                    <a:lnTo>
                                      <a:pt x="246" y="1082"/>
                                    </a:lnTo>
                                    <a:lnTo>
                                      <a:pt x="246" y="1096"/>
                                    </a:lnTo>
                                    <a:lnTo>
                                      <a:pt x="246" y="1110"/>
                                    </a:lnTo>
                                    <a:lnTo>
                                      <a:pt x="251" y="1123"/>
                                    </a:lnTo>
                                    <a:lnTo>
                                      <a:pt x="260" y="1123"/>
                                    </a:lnTo>
                                    <a:lnTo>
                                      <a:pt x="260" y="1128"/>
                                    </a:lnTo>
                                    <a:lnTo>
                                      <a:pt x="260" y="1133"/>
                                    </a:lnTo>
                                    <a:lnTo>
                                      <a:pt x="265" y="1128"/>
                                    </a:lnTo>
                                    <a:lnTo>
                                      <a:pt x="269" y="1123"/>
                                    </a:lnTo>
                                    <a:lnTo>
                                      <a:pt x="265" y="1119"/>
                                    </a:lnTo>
                                    <a:lnTo>
                                      <a:pt x="260" y="1119"/>
                                    </a:lnTo>
                                    <a:lnTo>
                                      <a:pt x="255" y="1114"/>
                                    </a:lnTo>
                                    <a:lnTo>
                                      <a:pt x="255" y="1110"/>
                                    </a:lnTo>
                                    <a:lnTo>
                                      <a:pt x="255" y="1105"/>
                                    </a:lnTo>
                                    <a:lnTo>
                                      <a:pt x="255" y="1100"/>
                                    </a:lnTo>
                                    <a:lnTo>
                                      <a:pt x="260" y="1096"/>
                                    </a:lnTo>
                                    <a:lnTo>
                                      <a:pt x="278" y="1087"/>
                                    </a:lnTo>
                                    <a:lnTo>
                                      <a:pt x="283" y="1087"/>
                                    </a:lnTo>
                                    <a:lnTo>
                                      <a:pt x="283" y="1091"/>
                                    </a:lnTo>
                                    <a:lnTo>
                                      <a:pt x="283" y="1096"/>
                                    </a:lnTo>
                                    <a:lnTo>
                                      <a:pt x="278" y="1100"/>
                                    </a:lnTo>
                                    <a:lnTo>
                                      <a:pt x="274" y="1105"/>
                                    </a:lnTo>
                                    <a:lnTo>
                                      <a:pt x="274" y="1119"/>
                                    </a:lnTo>
                                    <a:lnTo>
                                      <a:pt x="283" y="1110"/>
                                    </a:lnTo>
                                    <a:lnTo>
                                      <a:pt x="288" y="1100"/>
                                    </a:lnTo>
                                    <a:lnTo>
                                      <a:pt x="297" y="1096"/>
                                    </a:lnTo>
                                    <a:lnTo>
                                      <a:pt x="302" y="1087"/>
                                    </a:lnTo>
                                    <a:lnTo>
                                      <a:pt x="292" y="1082"/>
                                    </a:lnTo>
                                    <a:lnTo>
                                      <a:pt x="288" y="1077"/>
                                    </a:lnTo>
                                    <a:lnTo>
                                      <a:pt x="278" y="1077"/>
                                    </a:lnTo>
                                    <a:lnTo>
                                      <a:pt x="269" y="1077"/>
                                    </a:lnTo>
                                    <a:lnTo>
                                      <a:pt x="265" y="1073"/>
                                    </a:lnTo>
                                    <a:lnTo>
                                      <a:pt x="260" y="1068"/>
                                    </a:lnTo>
                                    <a:lnTo>
                                      <a:pt x="260" y="1064"/>
                                    </a:lnTo>
                                    <a:lnTo>
                                      <a:pt x="260" y="1059"/>
                                    </a:lnTo>
                                    <a:lnTo>
                                      <a:pt x="255" y="1059"/>
                                    </a:lnTo>
                                    <a:lnTo>
                                      <a:pt x="251" y="1054"/>
                                    </a:lnTo>
                                    <a:lnTo>
                                      <a:pt x="246" y="1054"/>
                                    </a:lnTo>
                                    <a:lnTo>
                                      <a:pt x="241" y="1050"/>
                                    </a:lnTo>
                                    <a:lnTo>
                                      <a:pt x="241" y="1045"/>
                                    </a:lnTo>
                                    <a:lnTo>
                                      <a:pt x="237" y="1041"/>
                                    </a:lnTo>
                                    <a:lnTo>
                                      <a:pt x="237" y="1036"/>
                                    </a:lnTo>
                                    <a:lnTo>
                                      <a:pt x="232" y="1036"/>
                                    </a:lnTo>
                                    <a:lnTo>
                                      <a:pt x="223" y="1027"/>
                                    </a:lnTo>
                                    <a:lnTo>
                                      <a:pt x="218" y="1022"/>
                                    </a:lnTo>
                                    <a:lnTo>
                                      <a:pt x="204" y="1022"/>
                                    </a:lnTo>
                                    <a:lnTo>
                                      <a:pt x="190" y="1022"/>
                                    </a:lnTo>
                                    <a:lnTo>
                                      <a:pt x="181" y="1022"/>
                                    </a:lnTo>
                                    <a:lnTo>
                                      <a:pt x="167" y="1018"/>
                                    </a:lnTo>
                                    <a:lnTo>
                                      <a:pt x="158" y="1013"/>
                                    </a:lnTo>
                                    <a:lnTo>
                                      <a:pt x="149" y="1008"/>
                                    </a:lnTo>
                                    <a:lnTo>
                                      <a:pt x="144" y="1004"/>
                                    </a:lnTo>
                                    <a:lnTo>
                                      <a:pt x="144" y="995"/>
                                    </a:lnTo>
                                    <a:lnTo>
                                      <a:pt x="144" y="985"/>
                                    </a:lnTo>
                                    <a:lnTo>
                                      <a:pt x="144" y="976"/>
                                    </a:lnTo>
                                    <a:lnTo>
                                      <a:pt x="153" y="972"/>
                                    </a:lnTo>
                                    <a:lnTo>
                                      <a:pt x="158" y="972"/>
                                    </a:lnTo>
                                    <a:lnTo>
                                      <a:pt x="163" y="972"/>
                                    </a:lnTo>
                                    <a:lnTo>
                                      <a:pt x="167" y="972"/>
                                    </a:lnTo>
                                    <a:lnTo>
                                      <a:pt x="167" y="976"/>
                                    </a:lnTo>
                                    <a:lnTo>
                                      <a:pt x="167" y="981"/>
                                    </a:lnTo>
                                    <a:lnTo>
                                      <a:pt x="167" y="985"/>
                                    </a:lnTo>
                                    <a:lnTo>
                                      <a:pt x="167" y="990"/>
                                    </a:lnTo>
                                    <a:lnTo>
                                      <a:pt x="172" y="990"/>
                                    </a:lnTo>
                                    <a:lnTo>
                                      <a:pt x="176" y="990"/>
                                    </a:lnTo>
                                    <a:lnTo>
                                      <a:pt x="186" y="999"/>
                                    </a:lnTo>
                                    <a:lnTo>
                                      <a:pt x="195" y="1004"/>
                                    </a:lnTo>
                                    <a:lnTo>
                                      <a:pt x="204" y="1008"/>
                                    </a:lnTo>
                                    <a:lnTo>
                                      <a:pt x="218" y="1013"/>
                                    </a:lnTo>
                                    <a:lnTo>
                                      <a:pt x="200" y="995"/>
                                    </a:lnTo>
                                    <a:lnTo>
                                      <a:pt x="190" y="985"/>
                                    </a:lnTo>
                                    <a:lnTo>
                                      <a:pt x="186" y="976"/>
                                    </a:lnTo>
                                    <a:lnTo>
                                      <a:pt x="181" y="972"/>
                                    </a:lnTo>
                                    <a:lnTo>
                                      <a:pt x="176" y="967"/>
                                    </a:lnTo>
                                    <a:lnTo>
                                      <a:pt x="167" y="962"/>
                                    </a:lnTo>
                                    <a:lnTo>
                                      <a:pt x="163" y="962"/>
                                    </a:lnTo>
                                    <a:lnTo>
                                      <a:pt x="163" y="958"/>
                                    </a:lnTo>
                                    <a:lnTo>
                                      <a:pt x="163" y="953"/>
                                    </a:lnTo>
                                    <a:lnTo>
                                      <a:pt x="158" y="953"/>
                                    </a:lnTo>
                                    <a:lnTo>
                                      <a:pt x="153" y="949"/>
                                    </a:lnTo>
                                    <a:lnTo>
                                      <a:pt x="153" y="944"/>
                                    </a:lnTo>
                                    <a:lnTo>
                                      <a:pt x="149" y="944"/>
                                    </a:lnTo>
                                    <a:lnTo>
                                      <a:pt x="149" y="930"/>
                                    </a:lnTo>
                                    <a:lnTo>
                                      <a:pt x="144" y="921"/>
                                    </a:lnTo>
                                    <a:lnTo>
                                      <a:pt x="139" y="912"/>
                                    </a:lnTo>
                                    <a:lnTo>
                                      <a:pt x="130" y="902"/>
                                    </a:lnTo>
                                    <a:lnTo>
                                      <a:pt x="121" y="902"/>
                                    </a:lnTo>
                                    <a:lnTo>
                                      <a:pt x="112" y="898"/>
                                    </a:lnTo>
                                    <a:lnTo>
                                      <a:pt x="102" y="893"/>
                                    </a:lnTo>
                                    <a:lnTo>
                                      <a:pt x="93" y="893"/>
                                    </a:lnTo>
                                    <a:lnTo>
                                      <a:pt x="84" y="889"/>
                                    </a:lnTo>
                                    <a:lnTo>
                                      <a:pt x="79" y="889"/>
                                    </a:lnTo>
                                    <a:lnTo>
                                      <a:pt x="70" y="879"/>
                                    </a:lnTo>
                                    <a:lnTo>
                                      <a:pt x="65" y="875"/>
                                    </a:lnTo>
                                    <a:lnTo>
                                      <a:pt x="65" y="870"/>
                                    </a:lnTo>
                                    <a:lnTo>
                                      <a:pt x="65" y="866"/>
                                    </a:lnTo>
                                    <a:lnTo>
                                      <a:pt x="61" y="861"/>
                                    </a:lnTo>
                                    <a:lnTo>
                                      <a:pt x="61" y="856"/>
                                    </a:lnTo>
                                    <a:lnTo>
                                      <a:pt x="79" y="838"/>
                                    </a:lnTo>
                                    <a:lnTo>
                                      <a:pt x="84" y="838"/>
                                    </a:lnTo>
                                    <a:lnTo>
                                      <a:pt x="88" y="843"/>
                                    </a:lnTo>
                                    <a:lnTo>
                                      <a:pt x="93" y="843"/>
                                    </a:lnTo>
                                    <a:lnTo>
                                      <a:pt x="98" y="843"/>
                                    </a:lnTo>
                                    <a:lnTo>
                                      <a:pt x="98" y="847"/>
                                    </a:lnTo>
                                    <a:lnTo>
                                      <a:pt x="98" y="852"/>
                                    </a:lnTo>
                                    <a:lnTo>
                                      <a:pt x="93" y="852"/>
                                    </a:lnTo>
                                    <a:lnTo>
                                      <a:pt x="88" y="852"/>
                                    </a:lnTo>
                                    <a:lnTo>
                                      <a:pt x="88" y="856"/>
                                    </a:lnTo>
                                    <a:lnTo>
                                      <a:pt x="88" y="861"/>
                                    </a:lnTo>
                                    <a:lnTo>
                                      <a:pt x="88" y="866"/>
                                    </a:lnTo>
                                    <a:lnTo>
                                      <a:pt x="102" y="866"/>
                                    </a:lnTo>
                                    <a:lnTo>
                                      <a:pt x="107" y="870"/>
                                    </a:lnTo>
                                    <a:lnTo>
                                      <a:pt x="112" y="879"/>
                                    </a:lnTo>
                                    <a:lnTo>
                                      <a:pt x="116" y="884"/>
                                    </a:lnTo>
                                    <a:lnTo>
                                      <a:pt x="130" y="889"/>
                                    </a:lnTo>
                                    <a:lnTo>
                                      <a:pt x="116" y="870"/>
                                    </a:lnTo>
                                    <a:lnTo>
                                      <a:pt x="112" y="861"/>
                                    </a:lnTo>
                                    <a:lnTo>
                                      <a:pt x="112" y="852"/>
                                    </a:lnTo>
                                    <a:lnTo>
                                      <a:pt x="102" y="843"/>
                                    </a:lnTo>
                                    <a:lnTo>
                                      <a:pt x="98" y="838"/>
                                    </a:lnTo>
                                    <a:lnTo>
                                      <a:pt x="88" y="833"/>
                                    </a:lnTo>
                                    <a:lnTo>
                                      <a:pt x="88" y="829"/>
                                    </a:lnTo>
                                    <a:lnTo>
                                      <a:pt x="88" y="824"/>
                                    </a:lnTo>
                                    <a:lnTo>
                                      <a:pt x="88" y="820"/>
                                    </a:lnTo>
                                    <a:lnTo>
                                      <a:pt x="84" y="820"/>
                                    </a:lnTo>
                                    <a:lnTo>
                                      <a:pt x="84" y="815"/>
                                    </a:lnTo>
                                    <a:lnTo>
                                      <a:pt x="84" y="810"/>
                                    </a:lnTo>
                                    <a:lnTo>
                                      <a:pt x="84" y="801"/>
                                    </a:lnTo>
                                    <a:lnTo>
                                      <a:pt x="84" y="797"/>
                                    </a:lnTo>
                                    <a:lnTo>
                                      <a:pt x="79" y="787"/>
                                    </a:lnTo>
                                    <a:lnTo>
                                      <a:pt x="79" y="783"/>
                                    </a:lnTo>
                                    <a:lnTo>
                                      <a:pt x="74" y="774"/>
                                    </a:lnTo>
                                    <a:lnTo>
                                      <a:pt x="74" y="769"/>
                                    </a:lnTo>
                                    <a:lnTo>
                                      <a:pt x="70" y="764"/>
                                    </a:lnTo>
                                    <a:lnTo>
                                      <a:pt x="23" y="732"/>
                                    </a:lnTo>
                                    <a:lnTo>
                                      <a:pt x="19" y="723"/>
                                    </a:lnTo>
                                    <a:lnTo>
                                      <a:pt x="19" y="718"/>
                                    </a:lnTo>
                                    <a:lnTo>
                                      <a:pt x="19" y="709"/>
                                    </a:lnTo>
                                    <a:lnTo>
                                      <a:pt x="19" y="700"/>
                                    </a:lnTo>
                                    <a:lnTo>
                                      <a:pt x="23" y="695"/>
                                    </a:lnTo>
                                    <a:lnTo>
                                      <a:pt x="28" y="691"/>
                                    </a:lnTo>
                                    <a:lnTo>
                                      <a:pt x="33" y="691"/>
                                    </a:lnTo>
                                    <a:lnTo>
                                      <a:pt x="37" y="686"/>
                                    </a:lnTo>
                                    <a:lnTo>
                                      <a:pt x="42" y="691"/>
                                    </a:lnTo>
                                    <a:lnTo>
                                      <a:pt x="47" y="691"/>
                                    </a:lnTo>
                                    <a:lnTo>
                                      <a:pt x="47" y="695"/>
                                    </a:lnTo>
                                    <a:lnTo>
                                      <a:pt x="47" y="700"/>
                                    </a:lnTo>
                                    <a:lnTo>
                                      <a:pt x="42" y="705"/>
                                    </a:lnTo>
                                    <a:lnTo>
                                      <a:pt x="42" y="709"/>
                                    </a:lnTo>
                                    <a:lnTo>
                                      <a:pt x="47" y="714"/>
                                    </a:lnTo>
                                    <a:lnTo>
                                      <a:pt x="51" y="718"/>
                                    </a:lnTo>
                                    <a:lnTo>
                                      <a:pt x="51" y="723"/>
                                    </a:lnTo>
                                    <a:lnTo>
                                      <a:pt x="61" y="732"/>
                                    </a:lnTo>
                                    <a:lnTo>
                                      <a:pt x="65" y="737"/>
                                    </a:lnTo>
                                    <a:lnTo>
                                      <a:pt x="70" y="741"/>
                                    </a:lnTo>
                                    <a:lnTo>
                                      <a:pt x="65" y="732"/>
                                    </a:lnTo>
                                    <a:lnTo>
                                      <a:pt x="65" y="723"/>
                                    </a:lnTo>
                                    <a:lnTo>
                                      <a:pt x="65" y="718"/>
                                    </a:lnTo>
                                    <a:lnTo>
                                      <a:pt x="61" y="709"/>
                                    </a:lnTo>
                                    <a:lnTo>
                                      <a:pt x="61" y="705"/>
                                    </a:lnTo>
                                    <a:lnTo>
                                      <a:pt x="61" y="695"/>
                                    </a:lnTo>
                                    <a:lnTo>
                                      <a:pt x="61" y="691"/>
                                    </a:lnTo>
                                    <a:lnTo>
                                      <a:pt x="56" y="691"/>
                                    </a:lnTo>
                                    <a:lnTo>
                                      <a:pt x="56" y="686"/>
                                    </a:lnTo>
                                    <a:lnTo>
                                      <a:pt x="56" y="682"/>
                                    </a:lnTo>
                                    <a:lnTo>
                                      <a:pt x="51" y="682"/>
                                    </a:lnTo>
                                    <a:lnTo>
                                      <a:pt x="51" y="677"/>
                                    </a:lnTo>
                                    <a:lnTo>
                                      <a:pt x="56" y="672"/>
                                    </a:lnTo>
                                    <a:lnTo>
                                      <a:pt x="51" y="668"/>
                                    </a:lnTo>
                                    <a:lnTo>
                                      <a:pt x="47" y="663"/>
                                    </a:lnTo>
                                    <a:lnTo>
                                      <a:pt x="47" y="658"/>
                                    </a:lnTo>
                                    <a:lnTo>
                                      <a:pt x="47" y="654"/>
                                    </a:lnTo>
                                    <a:lnTo>
                                      <a:pt x="51" y="649"/>
                                    </a:lnTo>
                                    <a:lnTo>
                                      <a:pt x="51" y="645"/>
                                    </a:lnTo>
                                    <a:lnTo>
                                      <a:pt x="56" y="640"/>
                                    </a:lnTo>
                                    <a:lnTo>
                                      <a:pt x="56" y="631"/>
                                    </a:lnTo>
                                    <a:lnTo>
                                      <a:pt x="56" y="626"/>
                                    </a:lnTo>
                                    <a:lnTo>
                                      <a:pt x="51" y="617"/>
                                    </a:lnTo>
                                    <a:lnTo>
                                      <a:pt x="51" y="612"/>
                                    </a:lnTo>
                                    <a:lnTo>
                                      <a:pt x="47" y="603"/>
                                    </a:lnTo>
                                    <a:lnTo>
                                      <a:pt x="47" y="599"/>
                                    </a:lnTo>
                                    <a:lnTo>
                                      <a:pt x="37" y="594"/>
                                    </a:lnTo>
                                    <a:lnTo>
                                      <a:pt x="33" y="585"/>
                                    </a:lnTo>
                                    <a:lnTo>
                                      <a:pt x="23" y="580"/>
                                    </a:lnTo>
                                    <a:lnTo>
                                      <a:pt x="19" y="576"/>
                                    </a:lnTo>
                                    <a:lnTo>
                                      <a:pt x="14" y="566"/>
                                    </a:lnTo>
                                    <a:lnTo>
                                      <a:pt x="10" y="566"/>
                                    </a:lnTo>
                                    <a:lnTo>
                                      <a:pt x="10" y="562"/>
                                    </a:lnTo>
                                    <a:lnTo>
                                      <a:pt x="10" y="553"/>
                                    </a:lnTo>
                                    <a:lnTo>
                                      <a:pt x="14" y="543"/>
                                    </a:lnTo>
                                    <a:lnTo>
                                      <a:pt x="19" y="534"/>
                                    </a:lnTo>
                                    <a:lnTo>
                                      <a:pt x="23" y="525"/>
                                    </a:lnTo>
                                    <a:lnTo>
                                      <a:pt x="33" y="525"/>
                                    </a:lnTo>
                                    <a:lnTo>
                                      <a:pt x="33" y="520"/>
                                    </a:lnTo>
                                    <a:lnTo>
                                      <a:pt x="37" y="525"/>
                                    </a:lnTo>
                                    <a:lnTo>
                                      <a:pt x="42" y="525"/>
                                    </a:lnTo>
                                    <a:lnTo>
                                      <a:pt x="47" y="530"/>
                                    </a:lnTo>
                                    <a:lnTo>
                                      <a:pt x="47" y="534"/>
                                    </a:lnTo>
                                    <a:lnTo>
                                      <a:pt x="42" y="539"/>
                                    </a:lnTo>
                                    <a:lnTo>
                                      <a:pt x="42" y="543"/>
                                    </a:lnTo>
                                    <a:lnTo>
                                      <a:pt x="33" y="543"/>
                                    </a:lnTo>
                                    <a:lnTo>
                                      <a:pt x="33" y="548"/>
                                    </a:lnTo>
                                    <a:lnTo>
                                      <a:pt x="33" y="553"/>
                                    </a:lnTo>
                                    <a:lnTo>
                                      <a:pt x="42" y="557"/>
                                    </a:lnTo>
                                    <a:lnTo>
                                      <a:pt x="47" y="562"/>
                                    </a:lnTo>
                                    <a:lnTo>
                                      <a:pt x="47" y="571"/>
                                    </a:lnTo>
                                    <a:lnTo>
                                      <a:pt x="47" y="585"/>
                                    </a:lnTo>
                                    <a:lnTo>
                                      <a:pt x="51" y="589"/>
                                    </a:lnTo>
                                    <a:lnTo>
                                      <a:pt x="51" y="585"/>
                                    </a:lnTo>
                                    <a:lnTo>
                                      <a:pt x="51" y="576"/>
                                    </a:lnTo>
                                    <a:lnTo>
                                      <a:pt x="51" y="566"/>
                                    </a:lnTo>
                                    <a:lnTo>
                                      <a:pt x="56" y="557"/>
                                    </a:lnTo>
                                    <a:lnTo>
                                      <a:pt x="56" y="548"/>
                                    </a:lnTo>
                                    <a:lnTo>
                                      <a:pt x="56" y="543"/>
                                    </a:lnTo>
                                    <a:lnTo>
                                      <a:pt x="56" y="534"/>
                                    </a:lnTo>
                                    <a:lnTo>
                                      <a:pt x="56" y="530"/>
                                    </a:lnTo>
                                    <a:lnTo>
                                      <a:pt x="61" y="520"/>
                                    </a:lnTo>
                                    <a:lnTo>
                                      <a:pt x="61" y="511"/>
                                    </a:lnTo>
                                    <a:lnTo>
                                      <a:pt x="61" y="502"/>
                                    </a:lnTo>
                                    <a:lnTo>
                                      <a:pt x="65" y="497"/>
                                    </a:lnTo>
                                    <a:lnTo>
                                      <a:pt x="65" y="488"/>
                                    </a:lnTo>
                                    <a:lnTo>
                                      <a:pt x="70" y="479"/>
                                    </a:lnTo>
                                    <a:lnTo>
                                      <a:pt x="74" y="470"/>
                                    </a:lnTo>
                                    <a:lnTo>
                                      <a:pt x="70" y="465"/>
                                    </a:lnTo>
                                    <a:lnTo>
                                      <a:pt x="70" y="456"/>
                                    </a:lnTo>
                                    <a:lnTo>
                                      <a:pt x="65" y="451"/>
                                    </a:lnTo>
                                    <a:lnTo>
                                      <a:pt x="65" y="447"/>
                                    </a:lnTo>
                                    <a:lnTo>
                                      <a:pt x="56" y="424"/>
                                    </a:lnTo>
                                    <a:lnTo>
                                      <a:pt x="51" y="410"/>
                                    </a:lnTo>
                                    <a:lnTo>
                                      <a:pt x="51" y="401"/>
                                    </a:lnTo>
                                    <a:lnTo>
                                      <a:pt x="51" y="387"/>
                                    </a:lnTo>
                                    <a:lnTo>
                                      <a:pt x="61" y="382"/>
                                    </a:lnTo>
                                    <a:lnTo>
                                      <a:pt x="65" y="378"/>
                                    </a:lnTo>
                                    <a:lnTo>
                                      <a:pt x="70" y="373"/>
                                    </a:lnTo>
                                    <a:lnTo>
                                      <a:pt x="74" y="373"/>
                                    </a:lnTo>
                                    <a:lnTo>
                                      <a:pt x="79" y="373"/>
                                    </a:lnTo>
                                    <a:lnTo>
                                      <a:pt x="79" y="378"/>
                                    </a:lnTo>
                                    <a:lnTo>
                                      <a:pt x="84" y="378"/>
                                    </a:lnTo>
                                    <a:lnTo>
                                      <a:pt x="84" y="382"/>
                                    </a:lnTo>
                                    <a:lnTo>
                                      <a:pt x="84" y="387"/>
                                    </a:lnTo>
                                    <a:lnTo>
                                      <a:pt x="88" y="391"/>
                                    </a:lnTo>
                                    <a:lnTo>
                                      <a:pt x="84" y="396"/>
                                    </a:lnTo>
                                    <a:lnTo>
                                      <a:pt x="79" y="396"/>
                                    </a:lnTo>
                                    <a:lnTo>
                                      <a:pt x="79" y="391"/>
                                    </a:lnTo>
                                    <a:lnTo>
                                      <a:pt x="74" y="396"/>
                                    </a:lnTo>
                                    <a:lnTo>
                                      <a:pt x="70" y="396"/>
                                    </a:lnTo>
                                    <a:lnTo>
                                      <a:pt x="70" y="401"/>
                                    </a:lnTo>
                                    <a:lnTo>
                                      <a:pt x="70" y="405"/>
                                    </a:lnTo>
                                    <a:lnTo>
                                      <a:pt x="74" y="405"/>
                                    </a:lnTo>
                                    <a:lnTo>
                                      <a:pt x="74" y="410"/>
                                    </a:lnTo>
                                    <a:lnTo>
                                      <a:pt x="79" y="410"/>
                                    </a:lnTo>
                                    <a:lnTo>
                                      <a:pt x="79" y="414"/>
                                    </a:lnTo>
                                    <a:lnTo>
                                      <a:pt x="79" y="428"/>
                                    </a:lnTo>
                                    <a:lnTo>
                                      <a:pt x="79" y="433"/>
                                    </a:lnTo>
                                    <a:lnTo>
                                      <a:pt x="79" y="437"/>
                                    </a:lnTo>
                                    <a:lnTo>
                                      <a:pt x="79" y="442"/>
                                    </a:lnTo>
                                    <a:lnTo>
                                      <a:pt x="79" y="451"/>
                                    </a:lnTo>
                                    <a:lnTo>
                                      <a:pt x="79" y="442"/>
                                    </a:lnTo>
                                    <a:lnTo>
                                      <a:pt x="84" y="437"/>
                                    </a:lnTo>
                                    <a:lnTo>
                                      <a:pt x="84" y="428"/>
                                    </a:lnTo>
                                    <a:lnTo>
                                      <a:pt x="88" y="419"/>
                                    </a:lnTo>
                                    <a:lnTo>
                                      <a:pt x="93" y="414"/>
                                    </a:lnTo>
                                    <a:lnTo>
                                      <a:pt x="93" y="405"/>
                                    </a:lnTo>
                                    <a:lnTo>
                                      <a:pt x="98" y="401"/>
                                    </a:lnTo>
                                    <a:lnTo>
                                      <a:pt x="98" y="396"/>
                                    </a:lnTo>
                                    <a:lnTo>
                                      <a:pt x="98" y="378"/>
                                    </a:lnTo>
                                    <a:lnTo>
                                      <a:pt x="102" y="378"/>
                                    </a:lnTo>
                                    <a:lnTo>
                                      <a:pt x="107" y="368"/>
                                    </a:lnTo>
                                    <a:lnTo>
                                      <a:pt x="112" y="364"/>
                                    </a:lnTo>
                                    <a:lnTo>
                                      <a:pt x="112" y="359"/>
                                    </a:lnTo>
                                    <a:lnTo>
                                      <a:pt x="116" y="355"/>
                                    </a:lnTo>
                                    <a:lnTo>
                                      <a:pt x="125" y="341"/>
                                    </a:lnTo>
                                    <a:lnTo>
                                      <a:pt x="130" y="332"/>
                                    </a:lnTo>
                                    <a:lnTo>
                                      <a:pt x="130" y="318"/>
                                    </a:lnTo>
                                    <a:lnTo>
                                      <a:pt x="125" y="304"/>
                                    </a:lnTo>
                                    <a:lnTo>
                                      <a:pt x="121" y="290"/>
                                    </a:lnTo>
                                    <a:lnTo>
                                      <a:pt x="121" y="281"/>
                                    </a:lnTo>
                                    <a:lnTo>
                                      <a:pt x="121" y="267"/>
                                    </a:lnTo>
                                    <a:lnTo>
                                      <a:pt x="125" y="253"/>
                                    </a:lnTo>
                                    <a:lnTo>
                                      <a:pt x="130" y="249"/>
                                    </a:lnTo>
                                    <a:lnTo>
                                      <a:pt x="139" y="249"/>
                                    </a:lnTo>
                                    <a:lnTo>
                                      <a:pt x="144" y="244"/>
                                    </a:lnTo>
                                    <a:lnTo>
                                      <a:pt x="153" y="249"/>
                                    </a:lnTo>
                                    <a:lnTo>
                                      <a:pt x="158" y="249"/>
                                    </a:lnTo>
                                    <a:lnTo>
                                      <a:pt x="158" y="253"/>
                                    </a:lnTo>
                                    <a:lnTo>
                                      <a:pt x="163" y="253"/>
                                    </a:lnTo>
                                    <a:lnTo>
                                      <a:pt x="163" y="263"/>
                                    </a:lnTo>
                                    <a:lnTo>
                                      <a:pt x="158" y="267"/>
                                    </a:lnTo>
                                    <a:lnTo>
                                      <a:pt x="144" y="263"/>
                                    </a:lnTo>
                                    <a:lnTo>
                                      <a:pt x="144" y="267"/>
                                    </a:lnTo>
                                    <a:lnTo>
                                      <a:pt x="139" y="272"/>
                                    </a:lnTo>
                                    <a:lnTo>
                                      <a:pt x="139" y="276"/>
                                    </a:lnTo>
                                    <a:lnTo>
                                      <a:pt x="144" y="276"/>
                                    </a:lnTo>
                                    <a:lnTo>
                                      <a:pt x="144" y="281"/>
                                    </a:lnTo>
                                    <a:lnTo>
                                      <a:pt x="144" y="286"/>
                                    </a:lnTo>
                                    <a:lnTo>
                                      <a:pt x="139" y="286"/>
                                    </a:lnTo>
                                    <a:lnTo>
                                      <a:pt x="139" y="313"/>
                                    </a:lnTo>
                                    <a:lnTo>
                                      <a:pt x="139" y="309"/>
                                    </a:lnTo>
                                    <a:lnTo>
                                      <a:pt x="139" y="304"/>
                                    </a:lnTo>
                                    <a:lnTo>
                                      <a:pt x="144" y="304"/>
                                    </a:lnTo>
                                    <a:lnTo>
                                      <a:pt x="149" y="295"/>
                                    </a:lnTo>
                                    <a:lnTo>
                                      <a:pt x="153" y="286"/>
                                    </a:lnTo>
                                    <a:lnTo>
                                      <a:pt x="163" y="276"/>
                                    </a:lnTo>
                                    <a:lnTo>
                                      <a:pt x="172" y="267"/>
                                    </a:lnTo>
                                    <a:lnTo>
                                      <a:pt x="172" y="258"/>
                                    </a:lnTo>
                                    <a:lnTo>
                                      <a:pt x="172" y="253"/>
                                    </a:lnTo>
                                    <a:lnTo>
                                      <a:pt x="176" y="253"/>
                                    </a:lnTo>
                                    <a:lnTo>
                                      <a:pt x="181" y="249"/>
                                    </a:lnTo>
                                    <a:lnTo>
                                      <a:pt x="181" y="244"/>
                                    </a:lnTo>
                                    <a:lnTo>
                                      <a:pt x="186" y="240"/>
                                    </a:lnTo>
                                    <a:lnTo>
                                      <a:pt x="195" y="235"/>
                                    </a:lnTo>
                                    <a:lnTo>
                                      <a:pt x="204" y="230"/>
                                    </a:lnTo>
                                    <a:lnTo>
                                      <a:pt x="214" y="221"/>
                                    </a:lnTo>
                                    <a:lnTo>
                                      <a:pt x="218" y="212"/>
                                    </a:lnTo>
                                    <a:lnTo>
                                      <a:pt x="218" y="203"/>
                                    </a:lnTo>
                                    <a:lnTo>
                                      <a:pt x="218" y="189"/>
                                    </a:lnTo>
                                    <a:lnTo>
                                      <a:pt x="218" y="184"/>
                                    </a:lnTo>
                                    <a:lnTo>
                                      <a:pt x="223" y="170"/>
                                    </a:lnTo>
                                    <a:lnTo>
                                      <a:pt x="223" y="161"/>
                                    </a:lnTo>
                                    <a:lnTo>
                                      <a:pt x="223" y="152"/>
                                    </a:lnTo>
                                    <a:lnTo>
                                      <a:pt x="227" y="143"/>
                                    </a:lnTo>
                                    <a:lnTo>
                                      <a:pt x="232" y="138"/>
                                    </a:lnTo>
                                    <a:lnTo>
                                      <a:pt x="237" y="134"/>
                                    </a:lnTo>
                                    <a:lnTo>
                                      <a:pt x="246" y="129"/>
                                    </a:lnTo>
                                    <a:lnTo>
                                      <a:pt x="251" y="129"/>
                                    </a:lnTo>
                                    <a:lnTo>
                                      <a:pt x="260" y="134"/>
                                    </a:lnTo>
                                    <a:lnTo>
                                      <a:pt x="265" y="134"/>
                                    </a:lnTo>
                                    <a:lnTo>
                                      <a:pt x="269" y="138"/>
                                    </a:lnTo>
                                    <a:lnTo>
                                      <a:pt x="269" y="143"/>
                                    </a:lnTo>
                                    <a:lnTo>
                                      <a:pt x="269" y="147"/>
                                    </a:lnTo>
                                    <a:lnTo>
                                      <a:pt x="260" y="157"/>
                                    </a:lnTo>
                                    <a:lnTo>
                                      <a:pt x="255" y="147"/>
                                    </a:lnTo>
                                    <a:lnTo>
                                      <a:pt x="246" y="147"/>
                                    </a:lnTo>
                                    <a:lnTo>
                                      <a:pt x="246" y="152"/>
                                    </a:lnTo>
                                    <a:lnTo>
                                      <a:pt x="246" y="157"/>
                                    </a:lnTo>
                                    <a:lnTo>
                                      <a:pt x="246" y="161"/>
                                    </a:lnTo>
                                    <a:lnTo>
                                      <a:pt x="246" y="170"/>
                                    </a:lnTo>
                                    <a:lnTo>
                                      <a:pt x="237" y="180"/>
                                    </a:lnTo>
                                    <a:lnTo>
                                      <a:pt x="237" y="184"/>
                                    </a:lnTo>
                                    <a:lnTo>
                                      <a:pt x="237" y="189"/>
                                    </a:lnTo>
                                    <a:lnTo>
                                      <a:pt x="237" y="193"/>
                                    </a:lnTo>
                                    <a:lnTo>
                                      <a:pt x="237" y="198"/>
                                    </a:lnTo>
                                    <a:lnTo>
                                      <a:pt x="246" y="184"/>
                                    </a:lnTo>
                                    <a:lnTo>
                                      <a:pt x="255" y="175"/>
                                    </a:lnTo>
                                    <a:lnTo>
                                      <a:pt x="269" y="170"/>
                                    </a:lnTo>
                                    <a:lnTo>
                                      <a:pt x="278" y="157"/>
                                    </a:lnTo>
                                    <a:lnTo>
                                      <a:pt x="283" y="152"/>
                                    </a:lnTo>
                                    <a:lnTo>
                                      <a:pt x="283" y="147"/>
                                    </a:lnTo>
                                    <a:lnTo>
                                      <a:pt x="288" y="147"/>
                                    </a:lnTo>
                                    <a:lnTo>
                                      <a:pt x="292" y="147"/>
                                    </a:lnTo>
                                    <a:lnTo>
                                      <a:pt x="297" y="138"/>
                                    </a:lnTo>
                                    <a:lnTo>
                                      <a:pt x="311" y="134"/>
                                    </a:lnTo>
                                    <a:lnTo>
                                      <a:pt x="325" y="129"/>
                                    </a:lnTo>
                                    <a:lnTo>
                                      <a:pt x="334" y="120"/>
                                    </a:lnTo>
                                    <a:lnTo>
                                      <a:pt x="343" y="106"/>
                                    </a:lnTo>
                                    <a:lnTo>
                                      <a:pt x="343" y="101"/>
                                    </a:lnTo>
                                    <a:lnTo>
                                      <a:pt x="348" y="92"/>
                                    </a:lnTo>
                                    <a:lnTo>
                                      <a:pt x="348" y="83"/>
                                    </a:lnTo>
                                    <a:lnTo>
                                      <a:pt x="348" y="78"/>
                                    </a:lnTo>
                                    <a:lnTo>
                                      <a:pt x="353" y="69"/>
                                    </a:lnTo>
                                    <a:lnTo>
                                      <a:pt x="353" y="65"/>
                                    </a:lnTo>
                                    <a:lnTo>
                                      <a:pt x="362" y="55"/>
                                    </a:lnTo>
                                    <a:lnTo>
                                      <a:pt x="367" y="51"/>
                                    </a:lnTo>
                                    <a:lnTo>
                                      <a:pt x="371" y="51"/>
                                    </a:lnTo>
                                    <a:lnTo>
                                      <a:pt x="376" y="51"/>
                                    </a:lnTo>
                                    <a:lnTo>
                                      <a:pt x="394" y="60"/>
                                    </a:lnTo>
                                    <a:lnTo>
                                      <a:pt x="394" y="65"/>
                                    </a:lnTo>
                                    <a:lnTo>
                                      <a:pt x="394" y="69"/>
                                    </a:lnTo>
                                    <a:lnTo>
                                      <a:pt x="394" y="74"/>
                                    </a:lnTo>
                                    <a:lnTo>
                                      <a:pt x="394" y="78"/>
                                    </a:lnTo>
                                    <a:lnTo>
                                      <a:pt x="390" y="78"/>
                                    </a:lnTo>
                                    <a:lnTo>
                                      <a:pt x="385" y="78"/>
                                    </a:lnTo>
                                    <a:lnTo>
                                      <a:pt x="380" y="74"/>
                                    </a:lnTo>
                                    <a:lnTo>
                                      <a:pt x="376" y="74"/>
                                    </a:lnTo>
                                    <a:lnTo>
                                      <a:pt x="376" y="78"/>
                                    </a:lnTo>
                                    <a:lnTo>
                                      <a:pt x="376" y="83"/>
                                    </a:lnTo>
                                    <a:lnTo>
                                      <a:pt x="376" y="88"/>
                                    </a:lnTo>
                                    <a:lnTo>
                                      <a:pt x="371" y="92"/>
                                    </a:lnTo>
                                    <a:lnTo>
                                      <a:pt x="367" y="92"/>
                                    </a:lnTo>
                                    <a:lnTo>
                                      <a:pt x="362" y="101"/>
                                    </a:lnTo>
                                    <a:lnTo>
                                      <a:pt x="362" y="106"/>
                                    </a:lnTo>
                                    <a:lnTo>
                                      <a:pt x="367" y="97"/>
                                    </a:lnTo>
                                    <a:lnTo>
                                      <a:pt x="376" y="92"/>
                                    </a:lnTo>
                                    <a:lnTo>
                                      <a:pt x="390" y="92"/>
                                    </a:lnTo>
                                    <a:lnTo>
                                      <a:pt x="394" y="88"/>
                                    </a:lnTo>
                                    <a:lnTo>
                                      <a:pt x="404" y="78"/>
                                    </a:lnTo>
                                    <a:lnTo>
                                      <a:pt x="408" y="78"/>
                                    </a:lnTo>
                                    <a:lnTo>
                                      <a:pt x="413" y="78"/>
                                    </a:lnTo>
                                    <a:lnTo>
                                      <a:pt x="418" y="78"/>
                                    </a:lnTo>
                                    <a:lnTo>
                                      <a:pt x="418" y="74"/>
                                    </a:lnTo>
                                    <a:lnTo>
                                      <a:pt x="422" y="74"/>
                                    </a:lnTo>
                                    <a:lnTo>
                                      <a:pt x="422" y="69"/>
                                    </a:lnTo>
                                    <a:lnTo>
                                      <a:pt x="431" y="69"/>
                                    </a:lnTo>
                                    <a:lnTo>
                                      <a:pt x="441" y="69"/>
                                    </a:lnTo>
                                    <a:lnTo>
                                      <a:pt x="455" y="69"/>
                                    </a:lnTo>
                                    <a:lnTo>
                                      <a:pt x="459" y="65"/>
                                    </a:lnTo>
                                    <a:lnTo>
                                      <a:pt x="464" y="55"/>
                                    </a:lnTo>
                                    <a:lnTo>
                                      <a:pt x="469" y="51"/>
                                    </a:lnTo>
                                    <a:lnTo>
                                      <a:pt x="473" y="42"/>
                                    </a:lnTo>
                                    <a:lnTo>
                                      <a:pt x="478" y="32"/>
                                    </a:lnTo>
                                    <a:lnTo>
                                      <a:pt x="482" y="23"/>
                                    </a:lnTo>
                                    <a:lnTo>
                                      <a:pt x="482" y="19"/>
                                    </a:lnTo>
                                    <a:lnTo>
                                      <a:pt x="492" y="14"/>
                                    </a:lnTo>
                                    <a:lnTo>
                                      <a:pt x="496" y="9"/>
                                    </a:lnTo>
                                    <a:lnTo>
                                      <a:pt x="501" y="9"/>
                                    </a:lnTo>
                                    <a:lnTo>
                                      <a:pt x="506" y="9"/>
                                    </a:lnTo>
                                    <a:lnTo>
                                      <a:pt x="510" y="9"/>
                                    </a:lnTo>
                                    <a:lnTo>
                                      <a:pt x="515" y="14"/>
                                    </a:lnTo>
                                    <a:lnTo>
                                      <a:pt x="520" y="14"/>
                                    </a:lnTo>
                                    <a:lnTo>
                                      <a:pt x="524" y="23"/>
                                    </a:lnTo>
                                    <a:lnTo>
                                      <a:pt x="524" y="28"/>
                                    </a:lnTo>
                                    <a:lnTo>
                                      <a:pt x="524" y="32"/>
                                    </a:lnTo>
                                    <a:lnTo>
                                      <a:pt x="524" y="37"/>
                                    </a:lnTo>
                                    <a:lnTo>
                                      <a:pt x="520" y="42"/>
                                    </a:lnTo>
                                    <a:lnTo>
                                      <a:pt x="515" y="42"/>
                                    </a:lnTo>
                                    <a:lnTo>
                                      <a:pt x="510" y="42"/>
                                    </a:lnTo>
                                    <a:lnTo>
                                      <a:pt x="510" y="37"/>
                                    </a:lnTo>
                                    <a:lnTo>
                                      <a:pt x="510" y="32"/>
                                    </a:lnTo>
                                    <a:lnTo>
                                      <a:pt x="506" y="32"/>
                                    </a:lnTo>
                                    <a:lnTo>
                                      <a:pt x="501" y="32"/>
                                    </a:lnTo>
                                    <a:lnTo>
                                      <a:pt x="496" y="37"/>
                                    </a:lnTo>
                                    <a:lnTo>
                                      <a:pt x="496" y="42"/>
                                    </a:lnTo>
                                    <a:lnTo>
                                      <a:pt x="496" y="46"/>
                                    </a:lnTo>
                                    <a:lnTo>
                                      <a:pt x="492" y="46"/>
                                    </a:lnTo>
                                    <a:lnTo>
                                      <a:pt x="492" y="51"/>
                                    </a:lnTo>
                                    <a:lnTo>
                                      <a:pt x="487" y="51"/>
                                    </a:lnTo>
                                    <a:lnTo>
                                      <a:pt x="482" y="55"/>
                                    </a:lnTo>
                                    <a:lnTo>
                                      <a:pt x="492" y="55"/>
                                    </a:lnTo>
                                    <a:lnTo>
                                      <a:pt x="501" y="51"/>
                                    </a:lnTo>
                                    <a:lnTo>
                                      <a:pt x="510" y="51"/>
                                    </a:lnTo>
                                    <a:lnTo>
                                      <a:pt x="520" y="51"/>
                                    </a:lnTo>
                                    <a:lnTo>
                                      <a:pt x="524" y="46"/>
                                    </a:lnTo>
                                    <a:lnTo>
                                      <a:pt x="529" y="42"/>
                                    </a:lnTo>
                                    <a:lnTo>
                                      <a:pt x="533" y="42"/>
                                    </a:lnTo>
                                    <a:lnTo>
                                      <a:pt x="538" y="42"/>
                                    </a:lnTo>
                                    <a:lnTo>
                                      <a:pt x="552" y="42"/>
                                    </a:lnTo>
                                    <a:lnTo>
                                      <a:pt x="561" y="42"/>
                                    </a:lnTo>
                                    <a:lnTo>
                                      <a:pt x="533" y="14"/>
                                    </a:lnTo>
                                    <a:lnTo>
                                      <a:pt x="524" y="5"/>
                                    </a:lnTo>
                                    <a:lnTo>
                                      <a:pt x="510" y="0"/>
                                    </a:lnTo>
                                    <a:lnTo>
                                      <a:pt x="496" y="0"/>
                                    </a:lnTo>
                                    <a:lnTo>
                                      <a:pt x="487" y="0"/>
                                    </a:lnTo>
                                    <a:lnTo>
                                      <a:pt x="487" y="5"/>
                                    </a:lnTo>
                                    <a:lnTo>
                                      <a:pt x="482" y="5"/>
                                    </a:lnTo>
                                    <a:lnTo>
                                      <a:pt x="482" y="9"/>
                                    </a:lnTo>
                                    <a:lnTo>
                                      <a:pt x="478" y="9"/>
                                    </a:lnTo>
                                    <a:lnTo>
                                      <a:pt x="473" y="9"/>
                                    </a:lnTo>
                                    <a:lnTo>
                                      <a:pt x="469" y="9"/>
                                    </a:lnTo>
                                    <a:lnTo>
                                      <a:pt x="469" y="14"/>
                                    </a:lnTo>
                                    <a:lnTo>
                                      <a:pt x="464" y="14"/>
                                    </a:lnTo>
                                    <a:lnTo>
                                      <a:pt x="455" y="14"/>
                                    </a:lnTo>
                                    <a:lnTo>
                                      <a:pt x="445" y="14"/>
                                    </a:lnTo>
                                    <a:lnTo>
                                      <a:pt x="441" y="19"/>
                                    </a:lnTo>
                                    <a:lnTo>
                                      <a:pt x="431" y="23"/>
                                    </a:lnTo>
                                    <a:lnTo>
                                      <a:pt x="422" y="28"/>
                                    </a:lnTo>
                                    <a:lnTo>
                                      <a:pt x="408" y="32"/>
                                    </a:lnTo>
                                    <a:lnTo>
                                      <a:pt x="408" y="37"/>
                                    </a:lnTo>
                                    <a:lnTo>
                                      <a:pt x="413" y="37"/>
                                    </a:lnTo>
                                    <a:lnTo>
                                      <a:pt x="418" y="37"/>
                                    </a:lnTo>
                                    <a:lnTo>
                                      <a:pt x="422" y="37"/>
                                    </a:lnTo>
                                    <a:lnTo>
                                      <a:pt x="427" y="37"/>
                                    </a:lnTo>
                                    <a:lnTo>
                                      <a:pt x="431" y="37"/>
                                    </a:lnTo>
                                    <a:lnTo>
                                      <a:pt x="431" y="42"/>
                                    </a:lnTo>
                                    <a:lnTo>
                                      <a:pt x="436" y="46"/>
                                    </a:lnTo>
                                    <a:lnTo>
                                      <a:pt x="441" y="46"/>
                                    </a:lnTo>
                                    <a:lnTo>
                                      <a:pt x="445" y="46"/>
                                    </a:lnTo>
                                    <a:lnTo>
                                      <a:pt x="445" y="42"/>
                                    </a:lnTo>
                                    <a:lnTo>
                                      <a:pt x="445" y="37"/>
                                    </a:lnTo>
                                    <a:lnTo>
                                      <a:pt x="441" y="32"/>
                                    </a:lnTo>
                                    <a:lnTo>
                                      <a:pt x="441" y="28"/>
                                    </a:lnTo>
                                    <a:lnTo>
                                      <a:pt x="445" y="28"/>
                                    </a:lnTo>
                                    <a:lnTo>
                                      <a:pt x="445" y="23"/>
                                    </a:lnTo>
                                    <a:lnTo>
                                      <a:pt x="455" y="23"/>
                                    </a:lnTo>
                                    <a:lnTo>
                                      <a:pt x="459" y="28"/>
                                    </a:lnTo>
                                    <a:lnTo>
                                      <a:pt x="464" y="37"/>
                                    </a:lnTo>
                                    <a:lnTo>
                                      <a:pt x="464" y="46"/>
                                    </a:lnTo>
                                    <a:lnTo>
                                      <a:pt x="459" y="51"/>
                                    </a:lnTo>
                                    <a:lnTo>
                                      <a:pt x="455" y="60"/>
                                    </a:lnTo>
                                    <a:lnTo>
                                      <a:pt x="450" y="65"/>
                                    </a:lnTo>
                                    <a:lnTo>
                                      <a:pt x="441" y="65"/>
                                    </a:lnTo>
                                    <a:lnTo>
                                      <a:pt x="431" y="65"/>
                                    </a:lnTo>
                                    <a:lnTo>
                                      <a:pt x="418" y="65"/>
                                    </a:lnTo>
                                    <a:lnTo>
                                      <a:pt x="413" y="55"/>
                                    </a:lnTo>
                                    <a:lnTo>
                                      <a:pt x="408" y="55"/>
                                    </a:lnTo>
                                    <a:lnTo>
                                      <a:pt x="399" y="51"/>
                                    </a:lnTo>
                                    <a:lnTo>
                                      <a:pt x="390" y="46"/>
                                    </a:lnTo>
                                    <a:lnTo>
                                      <a:pt x="385" y="42"/>
                                    </a:lnTo>
                                    <a:lnTo>
                                      <a:pt x="376" y="42"/>
                                    </a:lnTo>
                                    <a:lnTo>
                                      <a:pt x="367" y="42"/>
                                    </a:lnTo>
                                    <a:lnTo>
                                      <a:pt x="362" y="42"/>
                                    </a:lnTo>
                                    <a:lnTo>
                                      <a:pt x="339" y="65"/>
                                    </a:lnTo>
                                    <a:lnTo>
                                      <a:pt x="329" y="65"/>
                                    </a:lnTo>
                                    <a:lnTo>
                                      <a:pt x="329" y="69"/>
                                    </a:lnTo>
                                    <a:lnTo>
                                      <a:pt x="325" y="69"/>
                                    </a:lnTo>
                                    <a:lnTo>
                                      <a:pt x="316" y="74"/>
                                    </a:lnTo>
                                    <a:lnTo>
                                      <a:pt x="311" y="74"/>
                                    </a:lnTo>
                                    <a:lnTo>
                                      <a:pt x="306" y="74"/>
                                    </a:lnTo>
                                    <a:lnTo>
                                      <a:pt x="297" y="83"/>
                                    </a:lnTo>
                                    <a:lnTo>
                                      <a:pt x="288" y="92"/>
                                    </a:lnTo>
                                    <a:lnTo>
                                      <a:pt x="274" y="101"/>
                                    </a:lnTo>
                                    <a:lnTo>
                                      <a:pt x="260" y="106"/>
                                    </a:lnTo>
                                    <a:lnTo>
                                      <a:pt x="265" y="106"/>
                                    </a:lnTo>
                                    <a:lnTo>
                                      <a:pt x="269" y="111"/>
                                    </a:lnTo>
                                    <a:lnTo>
                                      <a:pt x="274" y="111"/>
                                    </a:lnTo>
                                    <a:lnTo>
                                      <a:pt x="283" y="106"/>
                                    </a:lnTo>
                                    <a:lnTo>
                                      <a:pt x="292" y="101"/>
                                    </a:lnTo>
                                    <a:lnTo>
                                      <a:pt x="297" y="101"/>
                                    </a:lnTo>
                                    <a:lnTo>
                                      <a:pt x="297" y="106"/>
                                    </a:lnTo>
                                    <a:lnTo>
                                      <a:pt x="302" y="106"/>
                                    </a:lnTo>
                                    <a:lnTo>
                                      <a:pt x="302" y="111"/>
                                    </a:lnTo>
                                    <a:lnTo>
                                      <a:pt x="302" y="115"/>
                                    </a:lnTo>
                                    <a:lnTo>
                                      <a:pt x="306" y="115"/>
                                    </a:lnTo>
                                    <a:lnTo>
                                      <a:pt x="311" y="115"/>
                                    </a:lnTo>
                                    <a:lnTo>
                                      <a:pt x="311" y="111"/>
                                    </a:lnTo>
                                    <a:lnTo>
                                      <a:pt x="316" y="106"/>
                                    </a:lnTo>
                                    <a:lnTo>
                                      <a:pt x="311" y="92"/>
                                    </a:lnTo>
                                    <a:lnTo>
                                      <a:pt x="311" y="88"/>
                                    </a:lnTo>
                                    <a:lnTo>
                                      <a:pt x="311" y="83"/>
                                    </a:lnTo>
                                    <a:lnTo>
                                      <a:pt x="316" y="83"/>
                                    </a:lnTo>
                                    <a:lnTo>
                                      <a:pt x="329" y="92"/>
                                    </a:lnTo>
                                    <a:lnTo>
                                      <a:pt x="334" y="97"/>
                                    </a:lnTo>
                                    <a:lnTo>
                                      <a:pt x="334" y="101"/>
                                    </a:lnTo>
                                    <a:lnTo>
                                      <a:pt x="334" y="106"/>
                                    </a:lnTo>
                                    <a:lnTo>
                                      <a:pt x="329" y="115"/>
                                    </a:lnTo>
                                    <a:lnTo>
                                      <a:pt x="325" y="120"/>
                                    </a:lnTo>
                                    <a:lnTo>
                                      <a:pt x="320" y="129"/>
                                    </a:lnTo>
                                    <a:lnTo>
                                      <a:pt x="311" y="129"/>
                                    </a:lnTo>
                                    <a:lnTo>
                                      <a:pt x="302" y="134"/>
                                    </a:lnTo>
                                    <a:lnTo>
                                      <a:pt x="292" y="134"/>
                                    </a:lnTo>
                                    <a:lnTo>
                                      <a:pt x="283" y="129"/>
                                    </a:lnTo>
                                    <a:lnTo>
                                      <a:pt x="269" y="129"/>
                                    </a:lnTo>
                                    <a:lnTo>
                                      <a:pt x="260" y="124"/>
                                    </a:lnTo>
                                    <a:lnTo>
                                      <a:pt x="246" y="124"/>
                                    </a:lnTo>
                                    <a:lnTo>
                                      <a:pt x="237" y="124"/>
                                    </a:lnTo>
                                    <a:lnTo>
                                      <a:pt x="227" y="129"/>
                                    </a:lnTo>
                                    <a:lnTo>
                                      <a:pt x="218" y="138"/>
                                    </a:lnTo>
                                    <a:lnTo>
                                      <a:pt x="218" y="143"/>
                                    </a:lnTo>
                                    <a:lnTo>
                                      <a:pt x="218" y="147"/>
                                    </a:lnTo>
                                    <a:lnTo>
                                      <a:pt x="214" y="147"/>
                                    </a:lnTo>
                                    <a:lnTo>
                                      <a:pt x="214" y="152"/>
                                    </a:lnTo>
                                    <a:lnTo>
                                      <a:pt x="204" y="152"/>
                                    </a:lnTo>
                                    <a:lnTo>
                                      <a:pt x="204" y="157"/>
                                    </a:lnTo>
                                    <a:lnTo>
                                      <a:pt x="204" y="161"/>
                                    </a:lnTo>
                                    <a:lnTo>
                                      <a:pt x="200" y="161"/>
                                    </a:lnTo>
                                    <a:lnTo>
                                      <a:pt x="181" y="175"/>
                                    </a:lnTo>
                                    <a:lnTo>
                                      <a:pt x="176" y="189"/>
                                    </a:lnTo>
                                    <a:lnTo>
                                      <a:pt x="163" y="198"/>
                                    </a:lnTo>
                                    <a:lnTo>
                                      <a:pt x="153" y="207"/>
                                    </a:lnTo>
                                    <a:lnTo>
                                      <a:pt x="139" y="217"/>
                                    </a:lnTo>
                                    <a:lnTo>
                                      <a:pt x="163" y="217"/>
                                    </a:lnTo>
                                    <a:lnTo>
                                      <a:pt x="163" y="212"/>
                                    </a:lnTo>
                                    <a:lnTo>
                                      <a:pt x="167" y="212"/>
                                    </a:lnTo>
                                    <a:lnTo>
                                      <a:pt x="167" y="207"/>
                                    </a:lnTo>
                                    <a:lnTo>
                                      <a:pt x="172" y="207"/>
                                    </a:lnTo>
                                    <a:lnTo>
                                      <a:pt x="176" y="207"/>
                                    </a:lnTo>
                                    <a:lnTo>
                                      <a:pt x="181" y="212"/>
                                    </a:lnTo>
                                    <a:lnTo>
                                      <a:pt x="181" y="207"/>
                                    </a:lnTo>
                                    <a:lnTo>
                                      <a:pt x="190" y="203"/>
                                    </a:lnTo>
                                    <a:lnTo>
                                      <a:pt x="186" y="198"/>
                                    </a:lnTo>
                                    <a:lnTo>
                                      <a:pt x="181" y="189"/>
                                    </a:lnTo>
                                    <a:lnTo>
                                      <a:pt x="186" y="184"/>
                                    </a:lnTo>
                                    <a:lnTo>
                                      <a:pt x="190" y="184"/>
                                    </a:lnTo>
                                    <a:lnTo>
                                      <a:pt x="195" y="184"/>
                                    </a:lnTo>
                                    <a:lnTo>
                                      <a:pt x="200" y="184"/>
                                    </a:lnTo>
                                    <a:lnTo>
                                      <a:pt x="204" y="184"/>
                                    </a:lnTo>
                                    <a:lnTo>
                                      <a:pt x="209" y="193"/>
                                    </a:lnTo>
                                    <a:lnTo>
                                      <a:pt x="209" y="198"/>
                                    </a:lnTo>
                                    <a:lnTo>
                                      <a:pt x="209" y="207"/>
                                    </a:lnTo>
                                    <a:lnTo>
                                      <a:pt x="209" y="217"/>
                                    </a:lnTo>
                                    <a:lnTo>
                                      <a:pt x="204" y="217"/>
                                    </a:lnTo>
                                    <a:lnTo>
                                      <a:pt x="204" y="221"/>
                                    </a:lnTo>
                                    <a:lnTo>
                                      <a:pt x="200" y="226"/>
                                    </a:lnTo>
                                    <a:lnTo>
                                      <a:pt x="195" y="226"/>
                                    </a:lnTo>
                                    <a:lnTo>
                                      <a:pt x="195" y="230"/>
                                    </a:lnTo>
                                    <a:lnTo>
                                      <a:pt x="186" y="230"/>
                                    </a:lnTo>
                                    <a:lnTo>
                                      <a:pt x="176" y="235"/>
                                    </a:lnTo>
                                    <a:lnTo>
                                      <a:pt x="163" y="235"/>
                                    </a:lnTo>
                                    <a:lnTo>
                                      <a:pt x="153" y="235"/>
                                    </a:lnTo>
                                    <a:lnTo>
                                      <a:pt x="139" y="240"/>
                                    </a:lnTo>
                                    <a:lnTo>
                                      <a:pt x="130" y="240"/>
                                    </a:lnTo>
                                    <a:lnTo>
                                      <a:pt x="121" y="249"/>
                                    </a:lnTo>
                                    <a:lnTo>
                                      <a:pt x="116" y="253"/>
                                    </a:lnTo>
                                    <a:lnTo>
                                      <a:pt x="112" y="258"/>
                                    </a:lnTo>
                                    <a:lnTo>
                                      <a:pt x="112" y="263"/>
                                    </a:lnTo>
                                    <a:lnTo>
                                      <a:pt x="112" y="267"/>
                                    </a:lnTo>
                                    <a:lnTo>
                                      <a:pt x="112" y="272"/>
                                    </a:lnTo>
                                    <a:lnTo>
                                      <a:pt x="112" y="276"/>
                                    </a:lnTo>
                                    <a:lnTo>
                                      <a:pt x="107" y="281"/>
                                    </a:lnTo>
                                    <a:lnTo>
                                      <a:pt x="102" y="281"/>
                                    </a:lnTo>
                                    <a:lnTo>
                                      <a:pt x="98" y="281"/>
                                    </a:lnTo>
                                    <a:lnTo>
                                      <a:pt x="98" y="286"/>
                                    </a:lnTo>
                                    <a:lnTo>
                                      <a:pt x="98" y="290"/>
                                    </a:lnTo>
                                    <a:lnTo>
                                      <a:pt x="98" y="295"/>
                                    </a:lnTo>
                                    <a:lnTo>
                                      <a:pt x="88" y="295"/>
                                    </a:lnTo>
                                    <a:lnTo>
                                      <a:pt x="84" y="304"/>
                                    </a:lnTo>
                                    <a:lnTo>
                                      <a:pt x="79" y="309"/>
                                    </a:lnTo>
                                    <a:lnTo>
                                      <a:pt x="79" y="318"/>
                                    </a:lnTo>
                                    <a:lnTo>
                                      <a:pt x="74" y="327"/>
                                    </a:lnTo>
                                    <a:lnTo>
                                      <a:pt x="70" y="336"/>
                                    </a:lnTo>
                                    <a:lnTo>
                                      <a:pt x="65" y="345"/>
                                    </a:lnTo>
                                    <a:lnTo>
                                      <a:pt x="61" y="355"/>
                                    </a:lnTo>
                                    <a:lnTo>
                                      <a:pt x="65" y="355"/>
                                    </a:lnTo>
                                    <a:lnTo>
                                      <a:pt x="70" y="350"/>
                                    </a:lnTo>
                                    <a:lnTo>
                                      <a:pt x="74" y="350"/>
                                    </a:lnTo>
                                    <a:lnTo>
                                      <a:pt x="79" y="336"/>
                                    </a:lnTo>
                                    <a:lnTo>
                                      <a:pt x="84" y="336"/>
                                    </a:lnTo>
                                    <a:lnTo>
                                      <a:pt x="88" y="336"/>
                                    </a:lnTo>
                                    <a:lnTo>
                                      <a:pt x="93" y="336"/>
                                    </a:lnTo>
                                    <a:lnTo>
                                      <a:pt x="98" y="336"/>
                                    </a:lnTo>
                                    <a:lnTo>
                                      <a:pt x="98" y="332"/>
                                    </a:lnTo>
                                    <a:lnTo>
                                      <a:pt x="98" y="327"/>
                                    </a:lnTo>
                                    <a:lnTo>
                                      <a:pt x="98" y="322"/>
                                    </a:lnTo>
                                    <a:lnTo>
                                      <a:pt x="88" y="322"/>
                                    </a:lnTo>
                                    <a:lnTo>
                                      <a:pt x="88" y="318"/>
                                    </a:lnTo>
                                    <a:lnTo>
                                      <a:pt x="88" y="309"/>
                                    </a:lnTo>
                                    <a:lnTo>
                                      <a:pt x="93" y="309"/>
                                    </a:lnTo>
                                    <a:lnTo>
                                      <a:pt x="98" y="304"/>
                                    </a:lnTo>
                                    <a:lnTo>
                                      <a:pt x="102" y="304"/>
                                    </a:lnTo>
                                    <a:lnTo>
                                      <a:pt x="112" y="304"/>
                                    </a:lnTo>
                                    <a:lnTo>
                                      <a:pt x="121" y="318"/>
                                    </a:lnTo>
                                    <a:lnTo>
                                      <a:pt x="121" y="327"/>
                                    </a:lnTo>
                                    <a:lnTo>
                                      <a:pt x="121" y="332"/>
                                    </a:lnTo>
                                    <a:lnTo>
                                      <a:pt x="116" y="336"/>
                                    </a:lnTo>
                                    <a:lnTo>
                                      <a:pt x="116" y="345"/>
                                    </a:lnTo>
                                    <a:lnTo>
                                      <a:pt x="112" y="350"/>
                                    </a:lnTo>
                                    <a:lnTo>
                                      <a:pt x="102" y="359"/>
                                    </a:lnTo>
                                    <a:lnTo>
                                      <a:pt x="93" y="364"/>
                                    </a:lnTo>
                                    <a:lnTo>
                                      <a:pt x="84" y="368"/>
                                    </a:lnTo>
                                    <a:lnTo>
                                      <a:pt x="74" y="368"/>
                                    </a:lnTo>
                                    <a:lnTo>
                                      <a:pt x="65" y="373"/>
                                    </a:lnTo>
                                    <a:lnTo>
                                      <a:pt x="56" y="373"/>
                                    </a:lnTo>
                                    <a:lnTo>
                                      <a:pt x="47" y="382"/>
                                    </a:lnTo>
                                    <a:lnTo>
                                      <a:pt x="42" y="387"/>
                                    </a:lnTo>
                                    <a:lnTo>
                                      <a:pt x="37" y="396"/>
                                    </a:lnTo>
                                    <a:lnTo>
                                      <a:pt x="37" y="405"/>
                                    </a:lnTo>
                                    <a:lnTo>
                                      <a:pt x="42" y="414"/>
                                    </a:lnTo>
                                    <a:lnTo>
                                      <a:pt x="37" y="419"/>
                                    </a:lnTo>
                                    <a:lnTo>
                                      <a:pt x="37" y="424"/>
                                    </a:lnTo>
                                    <a:lnTo>
                                      <a:pt x="33" y="424"/>
                                    </a:lnTo>
                                    <a:lnTo>
                                      <a:pt x="33" y="433"/>
                                    </a:lnTo>
                                    <a:lnTo>
                                      <a:pt x="28" y="437"/>
                                    </a:lnTo>
                                    <a:lnTo>
                                      <a:pt x="23" y="447"/>
                                    </a:lnTo>
                                    <a:lnTo>
                                      <a:pt x="19" y="456"/>
                                    </a:lnTo>
                                    <a:lnTo>
                                      <a:pt x="19" y="465"/>
                                    </a:lnTo>
                                    <a:lnTo>
                                      <a:pt x="19" y="474"/>
                                    </a:lnTo>
                                    <a:lnTo>
                                      <a:pt x="19" y="488"/>
                                    </a:lnTo>
                                    <a:lnTo>
                                      <a:pt x="14" y="502"/>
                                    </a:lnTo>
                                    <a:lnTo>
                                      <a:pt x="14" y="516"/>
                                    </a:lnTo>
                                    <a:lnTo>
                                      <a:pt x="28" y="493"/>
                                    </a:lnTo>
                                    <a:lnTo>
                                      <a:pt x="28" y="488"/>
                                    </a:lnTo>
                                    <a:lnTo>
                                      <a:pt x="33" y="484"/>
                                    </a:lnTo>
                                    <a:lnTo>
                                      <a:pt x="33" y="479"/>
                                    </a:lnTo>
                                    <a:lnTo>
                                      <a:pt x="33" y="474"/>
                                    </a:lnTo>
                                    <a:lnTo>
                                      <a:pt x="37" y="474"/>
                                    </a:lnTo>
                                    <a:lnTo>
                                      <a:pt x="42" y="474"/>
                                    </a:lnTo>
                                    <a:lnTo>
                                      <a:pt x="47" y="474"/>
                                    </a:lnTo>
                                    <a:lnTo>
                                      <a:pt x="47" y="470"/>
                                    </a:lnTo>
                                    <a:lnTo>
                                      <a:pt x="47" y="465"/>
                                    </a:lnTo>
                                    <a:lnTo>
                                      <a:pt x="47" y="461"/>
                                    </a:lnTo>
                                    <a:lnTo>
                                      <a:pt x="47" y="456"/>
                                    </a:lnTo>
                                    <a:lnTo>
                                      <a:pt x="42" y="456"/>
                                    </a:lnTo>
                                    <a:lnTo>
                                      <a:pt x="42" y="461"/>
                                    </a:lnTo>
                                    <a:lnTo>
                                      <a:pt x="37" y="461"/>
                                    </a:lnTo>
                                    <a:lnTo>
                                      <a:pt x="33" y="461"/>
                                    </a:lnTo>
                                    <a:lnTo>
                                      <a:pt x="33" y="456"/>
                                    </a:lnTo>
                                    <a:lnTo>
                                      <a:pt x="33" y="451"/>
                                    </a:lnTo>
                                    <a:lnTo>
                                      <a:pt x="37" y="451"/>
                                    </a:lnTo>
                                    <a:lnTo>
                                      <a:pt x="37" y="447"/>
                                    </a:lnTo>
                                    <a:lnTo>
                                      <a:pt x="37" y="442"/>
                                    </a:lnTo>
                                    <a:lnTo>
                                      <a:pt x="56" y="447"/>
                                    </a:lnTo>
                                    <a:lnTo>
                                      <a:pt x="61" y="451"/>
                                    </a:lnTo>
                                    <a:lnTo>
                                      <a:pt x="65" y="456"/>
                                    </a:lnTo>
                                    <a:lnTo>
                                      <a:pt x="65" y="465"/>
                                    </a:lnTo>
                                    <a:lnTo>
                                      <a:pt x="65" y="474"/>
                                    </a:lnTo>
                                    <a:lnTo>
                                      <a:pt x="65" y="479"/>
                                    </a:lnTo>
                                    <a:lnTo>
                                      <a:pt x="61" y="484"/>
                                    </a:lnTo>
                                    <a:lnTo>
                                      <a:pt x="61" y="493"/>
                                    </a:lnTo>
                                    <a:lnTo>
                                      <a:pt x="56" y="493"/>
                                    </a:lnTo>
                                    <a:lnTo>
                                      <a:pt x="51" y="502"/>
                                    </a:lnTo>
                                    <a:lnTo>
                                      <a:pt x="47" y="507"/>
                                    </a:lnTo>
                                    <a:lnTo>
                                      <a:pt x="37" y="507"/>
                                    </a:lnTo>
                                    <a:lnTo>
                                      <a:pt x="33" y="516"/>
                                    </a:lnTo>
                                    <a:lnTo>
                                      <a:pt x="23" y="520"/>
                                    </a:lnTo>
                                    <a:lnTo>
                                      <a:pt x="19" y="525"/>
                                    </a:lnTo>
                                    <a:lnTo>
                                      <a:pt x="10" y="530"/>
                                    </a:lnTo>
                                    <a:lnTo>
                                      <a:pt x="5" y="534"/>
                                    </a:lnTo>
                                    <a:lnTo>
                                      <a:pt x="0" y="54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CDCEB" id="Freeform 144" o:spid="_x0000_s1026" style="position:absolute;margin-left:226.75pt;margin-top:14.6pt;width:63.05pt;height:5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1,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" o:allowincell="f" path="m1257,543r,14l1257,562r-5,14l1247,585r5,4l1252,594r,5l1252,603r5,5l1261,617r,9l1257,635r-5,10l1252,654r,14l1252,677r-5,l1247,668r-4,-5l1243,654r,-5l1243,645r,-5l1233,635r-9,-4l1229,626r4,l1238,622r,4l1243,626r4,l1247,622r,-5l1247,612r-4,l1238,608r,-5l1233,603r-13,9l1215,617r-5,9l1210,640r5,9l1220,658r4,10l1233,672r5,10l1243,691r4,9l1252,709r,9l1247,728r,9l1243,741r-5,5l1233,751r5,l1238,755r5,5l1233,764r,14l1233,787r-4,10l1224,806r-4,4l1220,820r-10,13l1210,847r-4,-4l1206,829r,-9l1206,810r9,-9l1210,792r,-5l1215,787r5,l1224,787r,-13l1220,769r-5,-5l1210,764r-4,l1196,769r-4,l1187,774r-5,13l1182,801r5,14l1192,829r4,14l1201,856r,10l1196,879r-4,10l1182,893r-4,5l1173,902r,5l1178,907r,5l1178,916r-5,l1169,916r,5l1169,926r,4l1169,935r-5,9l1159,953r-4,9l1150,967r-5,5l1141,976r,9l1136,990r,-5l1136,976r5,-14l1141,958r4,l1145,953r,-4l1145,944r-4,-5l1136,930r5,-4l1155,930r,-4l1155,921r,-5l1155,912r-5,-5l1145,907r-4,l1136,912r-5,l1127,916r-5,5l1118,930r-5,9l1118,949r,13l1122,972r,9l1127,990r-5,14l1118,1013r-5,9l1108,1022r-18,14l1090,1045r-5,l1080,1045r-4,5l1076,1054r-5,l1071,1064r-4,4l1062,1073r-9,4l1048,1082r-9,9l1029,1096r-4,14l1025,1096r4,-9l1034,1077r5,l1039,1073r4,l1048,1073r,-5l1048,1064r-5,l1043,1059r,-5l1043,1050r5,l1053,1050r4,l1062,1050r,-5l1062,1041r,-5l1057,1031r-4,l1043,1031r-4,l1034,1036r-9,5l1020,1050r,14l1016,1073r,9l1016,1096r-5,14l1006,1123r-9,l997,1128r,5l992,1128r,-5l988,1123r4,-4l997,1119r5,l1002,1114r,-4l1002,1105r,-5l997,1096r-19,-9l974,1091r,5l983,1100r,5l983,1119r-5,-9l969,1100r-4,-4l955,1087r10,-5l974,1077r9,l988,1077r4,-4l997,1068r,-4l997,1059r5,l1006,1054r5,l1016,1050r4,-5l1020,1041r5,-5l1034,1027r9,-5l1053,1022r14,l1076,1022r14,-4l1099,1013r9,-5l1113,1004r5,-9l1118,985r-5,-9l1104,972r-10,l1090,976r,5l1094,985r,5l1090,990r-5,l1080,990r-9,9l1062,1004r-9,4l1043,1013r14,-18l1067,985r4,-9l1076,972r4,-5l1085,967r5,-5l1094,962r,-4l1094,953r5,l1104,949r4,-5l1113,930r,-9l1122,912r9,-10l1141,902r4,-4l1155,893r9,l1173,889r9,l1187,879r5,-4l1196,870r,-4l1196,861r,-5l1182,838r-4,l1173,838r-4,5l1164,843r,4l1164,852r5,l1169,856r,5l1169,866r-14,l1155,870r-10,9l1141,884r-14,5l1145,870r,-9l1145,852r10,-9l1159,838r5,l1169,833r,-4l1169,824r,-4l1173,820r,-5l1173,810r,-9l1173,797r5,-10l1178,783r4,-9l1182,769r5,-5l1233,732r5,-9l1243,718r,-9l1238,700r-5,-5l1233,691r-9,l1220,686r-5,5l1210,695r5,5l1215,705r5,l1220,709r-5,l1215,714r-5,l1210,718r-4,5l1201,732r-9,5l1187,741r5,-9l1196,723r,-5l1196,709r,-4l1196,695r,-4l1201,691r,-5l1206,682r,-5l1206,672r,-4l1210,663r,-5l1210,654r,-5l1206,649r,-4l1206,640r,-9l1206,626r,-9l1206,612r4,-9l1215,599r5,-5l1229,585r4,-5l1238,576r9,-10l1247,562r,-9l1247,543r-4,-9l1233,525r-4,l1224,520r-4,5l1215,530r-5,4l1215,534r,5l1215,543r9,l1224,548r,5l1215,557r,5l1215,571r-5,14l1206,589r,-4l1206,576r,-10l1206,557r-5,-9l1201,543r,-9l1206,530r-5,-10l1201,511r-5,-9l1196,497r-4,-9l1192,479r-5,-9l1187,465r5,-9l1192,451r4,l1196,447r10,-23l1210,410r,-9l1206,387r-5,-5l1196,378r-4,-5l1187,373r-5,l1178,378r-5,l1173,382r,5l1173,391r5,5l1182,391r5,5l1192,401r,4l1187,405r-5,5l1182,414r,14l1182,433r,4l1178,442r,9l1178,442r-5,-5l1173,428r-4,-9l1169,414r-5,-9l1164,401r-5,-5l1159,378r-4,l1155,368r-5,-4l1145,359r-4,-4l1131,341r,-9l1131,318r5,-14l1136,290r5,-9l1141,267r-10,-14l1127,249r-5,l1113,244r-5,5l1104,249r-5,4l1094,253r,10l1104,267r9,-4l1113,267r5,l1118,272r,4l1113,281r5,l1118,286r,27l1118,309r,-5l1113,295r-9,-9l1094,276r-4,-9l1085,258r,-5l1080,253r-4,-4l1076,244r,-4l1067,235r-14,-5l1048,221r-5,-9l1039,203r,-14l1039,184r,-14l1039,161r-5,-9l1034,143r-9,-5l1020,134r-9,-5l1006,129r-9,5l992,138r-4,5l988,147r9,10l1002,147r9,l1016,152r,5l1011,161r,9l1020,180r,4l1025,189r,4l1025,198r-14,-14l1002,175r-10,-5l978,157r,-5l974,147r-5,l965,147r-5,-9l946,134r-9,-5l923,120r-5,-14l914,101r,-9l914,83r-5,-5l909,69r-5,-4l900,55r-5,-4l890,51r-4,l881,51r-18,9l863,65r,4l863,74r,4l867,78r5,l876,78r,-4l881,74r,4l886,78r-5,5l886,88r4,4l895,101r,5l890,97r-9,-5l872,92r-9,-4l853,78r-4,l844,78r-5,l839,74r-4,-5l825,69r-9,l807,69r-9,-4l793,55r-5,-4l788,42,784,32r-5,-9l774,19r-4,-5l761,9r-5,l751,9r-4,l742,14r-5,l737,23r-4,5l733,32r,5l737,37r,5l742,42r5,l747,37r4,-5l756,32r5,l761,37r,5l765,46r5,5l774,51r,4l770,55r-9,-4l747,51r-10,l733,46r,-4l728,42r-5,l719,42r-9,l700,42,728,14r9,-9l747,r14,l770,r4,5l774,9r5,l784,9r4,l793,14r5,l807,14r9,l821,19r9,4l835,28r18,4l853,37r-4,l844,37r-9,l830,37r-5,5l825,46r-4,l816,46r-4,-4l812,37r4,l816,32r,-4l812,23r-5,l802,28r-4,l798,37r,9l798,51r4,9l812,65r9,l830,65r9,l844,55r9,l863,51r4,-5l876,42r5,l890,42r10,l918,65r9,l932,69r5,l941,74r5,l951,74r14,9l974,92r9,9l997,106r-5,l988,111r-5,l974,106r-5,-5l965,101r,5l960,106r,5l955,115r-4,l946,111r,-5l951,92r,-4l946,83r-5,l927,92r-4,5l923,101r,5l927,115r5,5l941,129r5,l955,134r10,l978,129r10,l1002,124r9,l1020,124r9,5l1039,138r,5l1043,147r5,5l1053,152r,5l1057,157r,4l1080,175r5,14l1094,198r10,9l1118,217r-24,l1094,212r-4,l1090,207r-5,l1080,207r,5l1076,207r-5,-4l1071,198r5,l1076,189r,-5l1071,184r-4,l1062,184r-5,l1053,193r-5,5l1048,207r5,10l1057,221r,5l1062,226r5,4l1076,230r9,5l1094,235r14,l1118,240r9,l1136,249r9,4l1145,258r,5l1150,267r,5l1145,276r5,l1155,281r4,l1159,286r,4l1159,295r5,l1169,295r4,9l1178,309r4,9l1182,327r10,9l1196,345r5,10l1196,355r-4,l1187,350r-5,l1178,336r-5,l1169,336r-5,l1159,332r,-5l1159,322r10,l1169,318r,-9l1164,304r-5,l1155,304r-5,l1141,318r,9l1141,332r,4l1141,345r9,5l1155,359r9,5l1173,368r9,l1192,373r9,l1210,382r5,5l1220,396r,9l1220,414r,5l1220,424r9,l1224,433r5,4l1233,447r5,9l1238,465r,9l1238,488r5,14l1247,516r-14,-23l1229,488r,-4l1229,479r-5,l1224,474r-4,l1215,474r-5,-4l1210,465r,-4l1215,456r5,5l1224,461r,-5l1224,451r,-4l1220,442r-14,5l1196,451r,5l1192,465r,9l1196,479r,5l1201,493r9,9l1215,507r9,l1229,516r9,4l1243,525r4,5l1252,534r5,9xm,543r,14l,562r5,14l10,585r-5,4l5,594r5,5l10,603,,608r,9l,626r,9l5,645r,9l5,668r,9l10,677r4,-9l14,663r,-9l14,649r,-4l19,640r9,-5l33,631r,-5l28,626r-5,l23,622r-4,4l14,626r-4,l10,622r,-5l10,612r4,l19,608r4,-5l37,612r5,5l47,626r,14l42,649r-5,9l33,668r-10,4l19,682r-5,9l10,700r,9l10,718r,10l14,737r5,4l19,746r4,5l19,755r,5l23,764r,14l23,787r5,10l33,806r4,4l42,820r5,13l47,847r4,-4l51,829r,-9l51,810r-4,-9l51,792r-4,-5l37,787r-4,l37,774r,-5l42,769r5,-5l51,764r10,5l65,769r5,5l74,787r,14l70,815r-5,14l61,843r,13l61,866r,13l65,889r9,4l79,898r,4l79,907r,5l79,916r5,l88,916r,5l88,926r5,4l93,935r,9l98,953r4,9l107,967r5,5l116,976r5,9l125,990r,-5l125,976r-4,-14l116,958r-4,-5l112,949r,-5l121,939r4,-9l116,926r-9,4l102,930r,-4l102,921r,-5l107,912r5,-5l116,907r5,5l125,912r5,4l139,921r5,9l144,939r,10l139,962r,10l135,981r,9l135,1004r4,9l144,1022r5,l172,1036r,9l176,1045r5,5l186,1054r4,10l195,1068r5,5l204,1077r10,5l218,1091r9,5l237,1110r-5,-14l227,1087r-4,-10l218,1073r-4,l209,1068r5,-4l218,1059r,-5l218,1050r-4,l209,1050r-5,l200,1050r-5,l195,1045r,-4l195,1036r5,-5l209,1031r5,l218,1031r5,5l232,1041r5,9l241,1064r,9l246,1082r,14l246,1110r5,13l260,1123r,5l260,1133r5,-5l269,1123r-4,-4l260,1119r-5,-5l255,1110r,-5l255,1100r5,-4l278,1087r5,l283,1091r,5l278,1100r-4,5l274,1119r9,-9l288,1100r9,-4l302,1087r-10,-5l288,1077r-10,l269,1077r-4,-4l260,1068r,-4l260,1059r-5,l251,1054r-5,l241,1050r,-5l237,1041r,-5l232,1036r-9,-9l218,1022r-14,l190,1022r-9,l167,1018r-9,-5l149,1008r-5,-4l144,995r,-10l144,976r9,-4l158,972r5,l167,972r,4l167,981r,4l167,990r5,l176,990r10,9l195,1004r9,4l218,1013,200,995,190,985r-4,-9l181,972r-5,-5l167,962r-4,l163,958r,-5l158,953r-5,-4l153,944r-4,l149,930r-5,-9l139,912r-9,-10l121,902r-9,-4l102,893r-9,l84,889r-5,l70,879r-5,-4l65,870r,-4l61,861r,-5l79,838r5,l88,843r5,l98,843r,4l98,852r-5,l88,852r,4l88,861r,5l102,866r5,4l112,879r4,5l130,889,116,870r-4,-9l112,852r-10,-9l98,838,88,833r,-4l88,824r,-4l84,820r,-5l84,810r,-9l84,797,79,787r,-4l74,774r,-5l70,764,23,732r-4,-9l19,718r,-9l19,700r4,-5l28,691r5,l37,686r5,5l47,691r,4l47,700r-5,5l42,709r5,5l51,718r,5l61,732r4,5l70,741r-5,-9l65,723r,-5l61,709r,-4l61,695r,-4l56,691r,-5l56,682r-5,l51,677r5,-5l51,668r-4,-5l47,658r,-4l51,649r,-4l56,640r,-9l56,626r-5,-9l51,612r-4,-9l47,599,37,594r-4,-9l23,580r-4,-4l14,566r-4,l10,562r,-9l14,543r5,-9l23,525r10,l33,520r4,5l42,525r5,5l47,534r-5,5l42,543r-9,l33,548r,5l42,557r5,5l47,571r,14l51,589r,-4l51,576r,-10l56,557r,-9l56,543r,-9l56,530r5,-10l61,511r,-9l65,497r,-9l70,479r4,-9l70,465r,-9l65,451r,-4l56,424,51,410r,-9l51,387r10,-5l65,378r5,-5l74,373r5,l79,378r5,l84,382r,5l88,391r-4,5l79,396r,-5l74,396r-4,l70,401r,4l74,405r,5l79,410r,4l79,428r,5l79,437r,5l79,451r,-9l84,437r,-9l88,419r5,-5l93,405r5,-4l98,396r,-18l102,378r5,-10l112,364r,-5l116,355r9,-14l130,332r,-14l125,304r-4,-14l121,281r,-14l125,253r5,-4l139,249r5,-5l153,249r5,l158,253r5,l163,263r-5,4l144,263r,4l139,272r,4l144,276r,5l144,286r-5,l139,313r,-4l139,304r5,l149,295r4,-9l163,276r9,-9l172,258r,-5l176,253r5,-4l181,244r5,-4l195,235r9,-5l214,221r4,-9l218,203r,-14l218,184r5,-14l223,161r,-9l227,143r5,-5l237,134r9,-5l251,129r9,5l265,134r4,4l269,143r,4l260,157r-5,-10l246,147r,5l246,157r,4l246,170r-9,10l237,184r,5l237,193r,5l246,184r9,-9l269,170r9,-13l283,152r,-5l288,147r4,l297,138r14,-4l325,129r9,-9l343,106r,-5l348,92r,-9l348,78r5,-9l353,65r9,-10l367,51r4,l376,51r18,9l394,65r,4l394,74r,4l390,78r-5,l380,74r-4,l376,78r,5l376,88r-5,4l367,92r-5,9l362,106r5,-9l376,92r14,l394,88,404,78r4,l413,78r5,l418,74r4,l422,69r9,l441,69r14,l459,65r5,-10l469,51r4,-9l478,32r4,-9l482,19r10,-5l496,9r5,l506,9r4,l515,14r5,l524,23r,5l524,32r,5l520,42r-5,l510,42r,-5l510,32r-4,l501,32r-5,5l496,42r,4l492,46r,5l487,51r-5,4l492,55r9,-4l510,51r10,l524,46r5,-4l533,42r5,l552,42r9,l533,14,524,5,510,,496,r-9,l487,5r-5,l482,9r-4,l473,9r-4,l469,14r-5,l455,14r-10,l441,19r-10,4l422,28r-14,4l408,37r5,l418,37r4,l427,37r4,l431,42r5,4l441,46r4,l445,42r,-5l441,32r,-4l445,28r,-5l455,23r4,5l464,37r,9l459,51r-4,9l450,65r-9,l431,65r-13,l413,55r-5,l399,51r-9,-5l385,42r-9,l367,42r-5,l339,65r-10,l329,69r-4,l316,74r-5,l306,74r-9,9l288,92r-14,9l260,106r5,l269,111r5,l283,106r9,-5l297,101r,5l302,106r,5l302,115r4,l311,115r,-4l316,106,311,92r,-4l311,83r5,l329,92r5,5l334,101r,5l329,115r-4,5l320,129r-9,l302,134r-10,l283,129r-14,l260,124r-14,l237,124r-10,5l218,138r,5l218,147r-4,l214,152r-10,l204,157r,4l200,161r-19,14l176,189r-13,9l153,207r-14,10l163,217r,-5l167,212r,-5l172,207r4,l181,212r,-5l190,203r-4,-5l181,189r5,-5l190,184r5,l200,184r4,l209,193r,5l209,207r,10l204,217r,4l200,226r-5,l195,230r-9,l176,235r-13,l153,235r-14,5l130,240r-9,9l116,253r-4,5l112,263r,4l112,272r,4l107,281r-5,l98,281r,5l98,290r,5l88,295r-4,9l79,309r,9l74,327r-4,9l65,345r-4,10l65,355r5,-5l74,350r5,-14l84,336r4,l93,336r5,l98,332r,-5l98,322r-10,l88,318r,-9l93,309r5,-5l102,304r10,l121,318r,9l121,332r-5,4l116,345r-4,5l102,359r-9,5l84,368r-10,l65,373r-9,l47,382r-5,5l37,396r,9l42,414r-5,5l37,424r-4,l33,433r-5,4l23,447r-4,9l19,465r,9l19,488r-5,14l14,516,28,493r,-5l33,484r,-5l33,474r4,l42,474r5,l47,470r,-5l47,461r,-5l42,456r,5l37,461r-4,l33,456r,-5l37,451r,-4l37,442r19,5l61,451r4,5l65,465r,9l65,479r-4,5l61,493r-5,l51,502r-4,5l37,507r-4,9l23,520r-4,5l10,530r-5,4l,543xe" fillcolor="yellow" stroked="f">
                      <v:path arrowok="t" o:connecttype="custom" o:connectlocs="782955,397510;786130,473710;765810,485140;733425,610870;712470,584835;653415,690245;645160,687070;612775,687070;694690,617220;718185,572770;715645,564515;777240,438785;765810,424180;768350,339090;756920,289560;750570,277495;703580,158115;668655,146050;650875,122555;548005,43815;506730,41275;485775,29210;518160,8890;521335,41275;612775,67310;659765,90805;671195,116840;739140,187325;724535,207645;782955,313055;777240,321945;8890,412115;6350,444500;23495,491490;59055,593725;79375,579120;144145,690245;156210,704850;170815,683895;106045,617220;76835,572770;82550,564515;23495,435610;29845,417830;26670,342265;41275,283845;50165,277495;97155,158115;123825,149225;150495,116840;250190,41275;288925,43815;314960,29210;288925,8890;285750,41275;188595,64135;144145,81915;123825,116840;62230,181610;71120,193040;8890,318770;41275,304165" o:connectangles="0,0,0,0,0,0,0,0,0,0,0,0,0,0,0,0,0,0,0,0,0,0,0,0,0,0,0,0,0,0,0,0,0,0,0,0,0,0,0,0,0,0,0,0,0,0,0,0,0,0,0,0,0,0,0,0,0,0,0,0,0,0"/>
                      <o:lock v:ext="edit" verticies="t"/>
                    </v:shape>
                  </w:pict>
                </mc:Fallback>
              </mc:AlternateContent>
            </w:r>
            <w:r w:rsidR="00693909">
              <w:rPr>
                <w:b/>
                <w:caps/>
                <w:snapToGrid w:val="0"/>
                <w:lang w:val="tt-RU"/>
              </w:rPr>
              <w:t>“</w:t>
            </w:r>
            <w:r w:rsidR="00693909">
              <w:rPr>
                <w:b/>
                <w:caps/>
                <w:snapToGrid w:val="0"/>
              </w:rPr>
              <w:t>Татарстан</w:t>
            </w:r>
            <w:r w:rsidR="00693909">
              <w:rPr>
                <w:b/>
                <w:snapToGrid w:val="0"/>
              </w:rPr>
              <w:t xml:space="preserve"> </w:t>
            </w:r>
            <w:r w:rsidR="00693909">
              <w:rPr>
                <w:b/>
                <w:caps/>
                <w:snapToGrid w:val="0"/>
              </w:rPr>
              <w:t>Республикасы</w:t>
            </w:r>
          </w:p>
          <w:p w:rsidR="00693909" w:rsidRDefault="00693909" w:rsidP="00693909">
            <w:pPr>
              <w:pStyle w:val="a3"/>
              <w:tabs>
                <w:tab w:val="left" w:pos="708"/>
              </w:tabs>
              <w:rPr>
                <w:b/>
                <w:caps/>
                <w:snapToGrid w:val="0"/>
              </w:rPr>
            </w:pPr>
            <w:r>
              <w:rPr>
                <w:b/>
                <w:caps/>
                <w:snapToGrid w:val="0"/>
              </w:rPr>
              <w:t xml:space="preserve">          сәлам</w:t>
            </w:r>
            <w:r>
              <w:rPr>
                <w:b/>
                <w:caps/>
                <w:snapToGrid w:val="0"/>
                <w:lang w:val="tt-RU"/>
              </w:rPr>
              <w:t>ә</w:t>
            </w:r>
            <w:r>
              <w:rPr>
                <w:b/>
                <w:caps/>
                <w:snapToGrid w:val="0"/>
              </w:rPr>
              <w:t xml:space="preserve">тлек саклау          </w:t>
            </w:r>
          </w:p>
          <w:p w:rsidR="00693909" w:rsidRDefault="00693909" w:rsidP="00693909">
            <w:pPr>
              <w:pStyle w:val="a3"/>
              <w:tabs>
                <w:tab w:val="left" w:pos="708"/>
              </w:tabs>
              <w:rPr>
                <w:b/>
                <w:snapToGrid w:val="0"/>
                <w:lang w:val="tt-RU"/>
              </w:rPr>
            </w:pPr>
            <w:r>
              <w:rPr>
                <w:b/>
                <w:caps/>
                <w:snapToGrid w:val="0"/>
              </w:rPr>
              <w:t xml:space="preserve">           </w:t>
            </w:r>
            <w:r>
              <w:rPr>
                <w:b/>
                <w:caps/>
                <w:snapToGrid w:val="0"/>
                <w:lang w:val="tt-RU"/>
              </w:rPr>
              <w:t>м</w:t>
            </w:r>
            <w:r>
              <w:rPr>
                <w:b/>
                <w:caps/>
                <w:snapToGrid w:val="0"/>
              </w:rPr>
              <w:t>инистрлыгы</w:t>
            </w:r>
            <w:r>
              <w:rPr>
                <w:b/>
                <w:caps/>
                <w:snapToGrid w:val="0"/>
                <w:lang w:val="tt-RU"/>
              </w:rPr>
              <w:t>НЫҢ</w:t>
            </w:r>
          </w:p>
          <w:p w:rsidR="00693909" w:rsidRDefault="00693909" w:rsidP="00693909">
            <w:pPr>
              <w:pStyle w:val="a3"/>
              <w:tabs>
                <w:tab w:val="left" w:pos="708"/>
              </w:tabs>
              <w:rPr>
                <w:b/>
                <w:caps/>
                <w:snapToGrid w:val="0"/>
              </w:rPr>
            </w:pPr>
            <w:r>
              <w:rPr>
                <w:b/>
                <w:caps/>
                <w:snapToGrid w:val="0"/>
              </w:rPr>
              <w:t xml:space="preserve">республика клиник наркология            </w:t>
            </w:r>
          </w:p>
          <w:p w:rsidR="00693909" w:rsidRDefault="00693909" w:rsidP="00693909">
            <w:pPr>
              <w:pStyle w:val="a3"/>
              <w:tabs>
                <w:tab w:val="left" w:pos="708"/>
                <w:tab w:val="left" w:pos="1135"/>
              </w:tabs>
              <w:rPr>
                <w:b/>
                <w:caps/>
                <w:snapToGrid w:val="0"/>
                <w:lang w:val="tt-RU"/>
              </w:rPr>
            </w:pPr>
            <w:r>
              <w:rPr>
                <w:b/>
                <w:caps/>
                <w:snapToGrid w:val="0"/>
              </w:rPr>
              <w:t xml:space="preserve">                       диспансеры</w:t>
            </w:r>
            <w:r>
              <w:rPr>
                <w:b/>
                <w:caps/>
                <w:snapToGrid w:val="0"/>
                <w:lang w:val="tt-RU"/>
              </w:rPr>
              <w:t>”</w:t>
            </w:r>
          </w:p>
          <w:p w:rsidR="00693909" w:rsidRPr="00386810" w:rsidRDefault="00693909" w:rsidP="00693909">
            <w:pPr>
              <w:rPr>
                <w:b/>
                <w:lang w:val="tt-RU"/>
              </w:rPr>
            </w:pPr>
            <w:r>
              <w:rPr>
                <w:b/>
                <w:lang w:val="tt-RU"/>
              </w:rPr>
              <w:t xml:space="preserve">СӘЛАМӘТЛЕК САКЛАУ </w:t>
            </w:r>
            <w:r w:rsidRPr="00386810">
              <w:rPr>
                <w:b/>
                <w:lang w:val="tt-RU"/>
              </w:rPr>
              <w:t>ДӘҮЛӘТ</w:t>
            </w:r>
          </w:p>
          <w:p w:rsidR="00693909" w:rsidRDefault="00693909" w:rsidP="00693909">
            <w:pPr>
              <w:rPr>
                <w:b/>
                <w:lang w:val="tt-RU"/>
              </w:rPr>
            </w:pPr>
            <w:r>
              <w:rPr>
                <w:b/>
                <w:lang w:val="tt-RU"/>
              </w:rPr>
              <w:t xml:space="preserve">      </w:t>
            </w:r>
            <w:r w:rsidRPr="00386810">
              <w:rPr>
                <w:b/>
                <w:lang w:val="tt-RU"/>
              </w:rPr>
              <w:t>АВТОНОМ</w:t>
            </w:r>
            <w:r>
              <w:rPr>
                <w:b/>
                <w:lang w:val="tt-RU"/>
              </w:rPr>
              <w:t xml:space="preserve"> УЧРЕЖДЕНИЕСЕ</w:t>
            </w:r>
          </w:p>
          <w:p w:rsidR="00693909" w:rsidRDefault="00693909" w:rsidP="00693909">
            <w:pPr>
              <w:rPr>
                <w:b/>
                <w:lang w:val="tt-RU"/>
              </w:rPr>
            </w:pPr>
            <w:r>
              <w:rPr>
                <w:b/>
              </w:rPr>
              <w:t xml:space="preserve">          </w:t>
            </w:r>
            <w:r w:rsidRPr="00E705C8">
              <w:rPr>
                <w:b/>
              </w:rPr>
              <w:t xml:space="preserve">(«ТР </w:t>
            </w:r>
            <w:r>
              <w:rPr>
                <w:b/>
              </w:rPr>
              <w:t>ССМ РКН</w:t>
            </w:r>
            <w:r w:rsidRPr="00E705C8">
              <w:rPr>
                <w:b/>
              </w:rPr>
              <w:t>Д» ССДАУ)</w:t>
            </w:r>
          </w:p>
          <w:p w:rsidR="00693909" w:rsidRDefault="00693909" w:rsidP="00693909">
            <w:pPr>
              <w:pStyle w:val="a3"/>
              <w:tabs>
                <w:tab w:val="left" w:pos="708"/>
              </w:tabs>
              <w:jc w:val="center"/>
              <w:rPr>
                <w:b/>
                <w:caps/>
                <w:snapToGrid w:val="0"/>
                <w:lang w:val="tt-RU"/>
              </w:rPr>
            </w:pPr>
          </w:p>
          <w:p w:rsidR="00693909" w:rsidRPr="008B530F" w:rsidRDefault="00693909" w:rsidP="00693909">
            <w:pPr>
              <w:pStyle w:val="a3"/>
              <w:tabs>
                <w:tab w:val="left" w:pos="708"/>
              </w:tabs>
              <w:jc w:val="center"/>
              <w:rPr>
                <w:b/>
                <w:caps/>
                <w:snapToGrid w:val="0"/>
                <w:lang w:val="tt-RU"/>
              </w:rPr>
            </w:pPr>
            <w:r w:rsidRPr="008B530F">
              <w:rPr>
                <w:snapToGrid w:val="0"/>
                <w:lang w:val="tt-RU"/>
              </w:rPr>
              <w:t>420061, Казан ш., Сеченов ур., 6 нчы йорт</w:t>
            </w:r>
          </w:p>
          <w:p w:rsidR="00693909" w:rsidRPr="00386810" w:rsidRDefault="00693909" w:rsidP="00693909">
            <w:pPr>
              <w:jc w:val="center"/>
              <w:rPr>
                <w:b/>
                <w:caps/>
                <w:snapToGrid w:val="0"/>
                <w:lang w:val="tt-RU"/>
              </w:rPr>
            </w:pPr>
          </w:p>
        </w:tc>
      </w:tr>
      <w:tr w:rsidR="00693909" w:rsidRPr="00D61829" w:rsidTr="00693909">
        <w:trPr>
          <w:cantSplit/>
          <w:trHeight w:val="381"/>
        </w:trPr>
        <w:tc>
          <w:tcPr>
            <w:tcW w:w="10650" w:type="dxa"/>
            <w:gridSpan w:val="3"/>
            <w:tcBorders>
              <w:top w:val="nil"/>
              <w:left w:val="nil"/>
              <w:bottom w:val="nil"/>
              <w:right w:val="nil"/>
            </w:tcBorders>
          </w:tcPr>
          <w:p w:rsidR="00693909" w:rsidRPr="00693909" w:rsidRDefault="00693909" w:rsidP="00693909">
            <w:pPr>
              <w:jc w:val="center"/>
              <w:rPr>
                <w:snapToGrid w:val="0"/>
              </w:rPr>
            </w:pPr>
            <w:r>
              <w:rPr>
                <w:snapToGrid w:val="0"/>
                <w:sz w:val="18"/>
                <w:szCs w:val="18"/>
              </w:rPr>
              <w:t>Телефон: (843) 272-33-11</w:t>
            </w:r>
            <w:r w:rsidRPr="00D61829">
              <w:rPr>
                <w:snapToGrid w:val="0"/>
                <w:sz w:val="18"/>
                <w:szCs w:val="18"/>
              </w:rPr>
              <w:t xml:space="preserve">, факс: (843)273-72-66. </w:t>
            </w:r>
            <w:r w:rsidRPr="00D61829">
              <w:rPr>
                <w:snapToGrid w:val="0"/>
                <w:lang w:val="en-US"/>
              </w:rPr>
              <w:t>E</w:t>
            </w:r>
            <w:r w:rsidRPr="00D61829">
              <w:rPr>
                <w:snapToGrid w:val="0"/>
              </w:rPr>
              <w:t>-</w:t>
            </w:r>
            <w:r w:rsidRPr="00D61829">
              <w:rPr>
                <w:snapToGrid w:val="0"/>
                <w:lang w:val="en-US"/>
              </w:rPr>
              <w:t>mail</w:t>
            </w:r>
            <w:r w:rsidRPr="00D61829">
              <w:rPr>
                <w:snapToGrid w:val="0"/>
              </w:rPr>
              <w:t xml:space="preserve">: </w:t>
            </w:r>
            <w:hyperlink r:id="rId7" w:history="1">
              <w:r w:rsidRPr="00D61829">
                <w:rPr>
                  <w:rStyle w:val="a7"/>
                  <w:snapToGrid w:val="0"/>
                  <w:color w:val="auto"/>
                  <w:u w:val="none"/>
                  <w:lang w:val="en-US"/>
                </w:rPr>
                <w:t>Rnd</w:t>
              </w:r>
              <w:r w:rsidRPr="00D61829">
                <w:rPr>
                  <w:rStyle w:val="a7"/>
                  <w:snapToGrid w:val="0"/>
                  <w:color w:val="auto"/>
                  <w:u w:val="none"/>
                </w:rPr>
                <w:t>.</w:t>
              </w:r>
              <w:r w:rsidRPr="00D61829">
                <w:rPr>
                  <w:rStyle w:val="a7"/>
                  <w:snapToGrid w:val="0"/>
                  <w:color w:val="auto"/>
                  <w:u w:val="none"/>
                  <w:lang w:val="en-US"/>
                </w:rPr>
                <w:t>mzrt</w:t>
              </w:r>
              <w:r w:rsidRPr="00D61829">
                <w:rPr>
                  <w:rStyle w:val="a7"/>
                  <w:snapToGrid w:val="0"/>
                  <w:color w:val="auto"/>
                  <w:u w:val="none"/>
                </w:rPr>
                <w:t>@</w:t>
              </w:r>
              <w:r w:rsidRPr="00D61829">
                <w:rPr>
                  <w:rStyle w:val="a7"/>
                  <w:snapToGrid w:val="0"/>
                  <w:color w:val="auto"/>
                  <w:u w:val="none"/>
                  <w:lang w:val="en-US"/>
                </w:rPr>
                <w:t>tatar</w:t>
              </w:r>
              <w:r w:rsidRPr="00D61829">
                <w:rPr>
                  <w:rStyle w:val="a7"/>
                  <w:snapToGrid w:val="0"/>
                  <w:color w:val="auto"/>
                  <w:u w:val="none"/>
                </w:rPr>
                <w:t>.</w:t>
              </w:r>
              <w:r w:rsidRPr="00D61829">
                <w:rPr>
                  <w:rStyle w:val="a7"/>
                  <w:snapToGrid w:val="0"/>
                  <w:color w:val="auto"/>
                  <w:u w:val="none"/>
                  <w:lang w:val="en-US"/>
                </w:rPr>
                <w:t>ru</w:t>
              </w:r>
            </w:hyperlink>
          </w:p>
          <w:p w:rsidR="00693909" w:rsidRPr="00D61829" w:rsidRDefault="00693909" w:rsidP="00693909">
            <w:pPr>
              <w:jc w:val="center"/>
              <w:rPr>
                <w:snapToGrid w:val="0"/>
              </w:rPr>
            </w:pPr>
            <w:r>
              <w:rPr>
                <w:snapToGrid w:val="0"/>
              </w:rPr>
              <w:t>_____________________________________________________________________________________________________</w:t>
            </w:r>
          </w:p>
          <w:p w:rsidR="00693909" w:rsidRDefault="00693909" w:rsidP="00693909">
            <w:pPr>
              <w:jc w:val="center"/>
              <w:rPr>
                <w:snapToGrid w:val="0"/>
              </w:rPr>
            </w:pPr>
          </w:p>
          <w:p w:rsidR="00693909" w:rsidRDefault="00693909" w:rsidP="00693909">
            <w:pPr>
              <w:rPr>
                <w:snapToGrid w:val="0"/>
              </w:rPr>
            </w:pPr>
            <w:r>
              <w:rPr>
                <w:snapToGrid w:val="0"/>
              </w:rPr>
              <w:t xml:space="preserve">    </w:t>
            </w:r>
            <w:r w:rsidRPr="008B530F">
              <w:rPr>
                <w:snapToGrid w:val="0"/>
              </w:rPr>
              <w:t>___________</w:t>
            </w:r>
            <w:r>
              <w:rPr>
                <w:snapToGrid w:val="0"/>
              </w:rPr>
              <w:t>__________   №_______________</w:t>
            </w:r>
          </w:p>
          <w:p w:rsidR="00693909" w:rsidRDefault="00693909" w:rsidP="00693909">
            <w:pPr>
              <w:rPr>
                <w:snapToGrid w:val="0"/>
              </w:rPr>
            </w:pPr>
          </w:p>
          <w:p w:rsidR="00693909" w:rsidRDefault="00693909" w:rsidP="00693909">
            <w:pPr>
              <w:rPr>
                <w:snapToGrid w:val="0"/>
              </w:rPr>
            </w:pPr>
            <w:r>
              <w:rPr>
                <w:snapToGrid w:val="0"/>
              </w:rPr>
              <w:t xml:space="preserve">    </w:t>
            </w:r>
            <w:r w:rsidRPr="008B530F">
              <w:rPr>
                <w:snapToGrid w:val="0"/>
              </w:rPr>
              <w:t>На  № _____</w:t>
            </w:r>
            <w:r>
              <w:rPr>
                <w:snapToGrid w:val="0"/>
              </w:rPr>
              <w:t>____________от_______________</w:t>
            </w:r>
          </w:p>
          <w:p w:rsidR="00693909" w:rsidRDefault="00693909" w:rsidP="00693909">
            <w:pPr>
              <w:rPr>
                <w:snapToGrid w:val="0"/>
              </w:rPr>
            </w:pPr>
          </w:p>
          <w:p w:rsidR="00693909" w:rsidRPr="00D61829" w:rsidRDefault="00693909" w:rsidP="00693909">
            <w:pPr>
              <w:rPr>
                <w:snapToGrid w:val="0"/>
              </w:rPr>
            </w:pPr>
          </w:p>
        </w:tc>
      </w:tr>
    </w:tbl>
    <w:p w:rsidR="00D32E62" w:rsidRPr="00D32E62" w:rsidRDefault="00D32E62" w:rsidP="00D32E62">
      <w:pPr>
        <w:tabs>
          <w:tab w:val="left" w:pos="1630"/>
        </w:tabs>
        <w:jc w:val="right"/>
        <w:rPr>
          <w:rStyle w:val="FontStyle22"/>
          <w:color w:val="000000"/>
        </w:rPr>
      </w:pPr>
      <w:r w:rsidRPr="00D32E62">
        <w:rPr>
          <w:rStyle w:val="FontStyle22"/>
          <w:color w:val="000000"/>
        </w:rPr>
        <w:t>Евразийская экономическая комиссия</w:t>
      </w:r>
    </w:p>
    <w:p w:rsidR="00D32E62" w:rsidRPr="00D32E62" w:rsidRDefault="00D32E62" w:rsidP="00D32E62">
      <w:pPr>
        <w:tabs>
          <w:tab w:val="left" w:pos="1630"/>
        </w:tabs>
        <w:jc w:val="right"/>
        <w:rPr>
          <w:rStyle w:val="FontStyle22"/>
          <w:color w:val="000000"/>
        </w:rPr>
      </w:pPr>
    </w:p>
    <w:p w:rsidR="00D32E62" w:rsidRPr="00D32E62" w:rsidRDefault="00D32E62" w:rsidP="00D32E62">
      <w:pPr>
        <w:tabs>
          <w:tab w:val="left" w:pos="1630"/>
        </w:tabs>
        <w:jc w:val="right"/>
        <w:rPr>
          <w:rStyle w:val="FontStyle22"/>
          <w:color w:val="000000"/>
        </w:rPr>
      </w:pPr>
    </w:p>
    <w:p w:rsidR="00D32E62" w:rsidRPr="00D32E62" w:rsidRDefault="00D32E62" w:rsidP="00D32E62">
      <w:pPr>
        <w:tabs>
          <w:tab w:val="left" w:pos="1630"/>
        </w:tabs>
        <w:jc w:val="both"/>
        <w:rPr>
          <w:rStyle w:val="FontStyle22"/>
          <w:color w:val="000000"/>
        </w:rPr>
      </w:pPr>
    </w:p>
    <w:p w:rsidR="00D32E62" w:rsidRPr="00D32E62" w:rsidRDefault="00D32E62" w:rsidP="00D32E62">
      <w:pPr>
        <w:tabs>
          <w:tab w:val="left" w:pos="1630"/>
        </w:tabs>
        <w:jc w:val="both"/>
        <w:rPr>
          <w:rStyle w:val="FontStyle22"/>
          <w:color w:val="000000"/>
        </w:rPr>
      </w:pPr>
    </w:p>
    <w:p w:rsidR="00D32E62" w:rsidRPr="00D32E62" w:rsidRDefault="00D32E62" w:rsidP="00D32E62">
      <w:pPr>
        <w:jc w:val="both"/>
        <w:rPr>
          <w:rStyle w:val="FontStyle22"/>
          <w:color w:val="000000"/>
        </w:rPr>
      </w:pPr>
      <w:r>
        <w:rPr>
          <w:rStyle w:val="FontStyle22"/>
          <w:color w:val="000000"/>
        </w:rPr>
        <w:tab/>
      </w:r>
      <w:r w:rsidRPr="00D32E62">
        <w:rPr>
          <w:rStyle w:val="FontStyle22"/>
          <w:color w:val="000000"/>
        </w:rPr>
        <w:t xml:space="preserve">Рассмотрев проект технического регламента Евразийского экономического союза «Технический регламент на никотинсодержащую продукцию» (далее – проект технического регламента), размещенный для проведения публичного обсуждения на официальном сайте Евразийской экономической комиссии по адресу: </w:t>
      </w:r>
      <w:hyperlink r:id="rId8" w:history="1">
        <w:r w:rsidRPr="0093050C">
          <w:rPr>
            <w:rStyle w:val="a7"/>
            <w:sz w:val="28"/>
            <w:szCs w:val="28"/>
          </w:rPr>
          <w:t>https://docs.eaeunion.org/pd/ru-ru/0107404/pd_11082022</w:t>
        </w:r>
      </w:hyperlink>
      <w:r w:rsidRPr="00D32E62">
        <w:rPr>
          <w:rStyle w:val="FontStyle22"/>
          <w:color w:val="000000"/>
        </w:rPr>
        <w:t>, сообщаем о наличии следующих замечаний и предложений.</w:t>
      </w:r>
    </w:p>
    <w:p w:rsidR="00D32E62" w:rsidRPr="00D32E62" w:rsidRDefault="00D32E62" w:rsidP="00D32E62">
      <w:pPr>
        <w:jc w:val="both"/>
        <w:rPr>
          <w:rStyle w:val="FontStyle22"/>
          <w:color w:val="000000"/>
        </w:rPr>
      </w:pPr>
      <w:r w:rsidRPr="00D32E62">
        <w:rPr>
          <w:rStyle w:val="FontStyle22"/>
          <w:color w:val="000000"/>
        </w:rPr>
        <w:t>1. Согласно пункту 2 проект технического регламента «Настоящий технический регламент устанавливает единые обязательные для применения и исполнения на таможенной территории Союза требования к никотинсодержащей продукции, в том числе к наполнителям никотинсодержащих изделий (в том числе к безникотиновым)».</w:t>
      </w:r>
    </w:p>
    <w:p w:rsidR="00D32E62" w:rsidRPr="00D32E62" w:rsidRDefault="00D32E62" w:rsidP="00D32E62">
      <w:pPr>
        <w:tabs>
          <w:tab w:val="left" w:pos="1630"/>
        </w:tabs>
        <w:jc w:val="both"/>
        <w:rPr>
          <w:rStyle w:val="FontStyle22"/>
          <w:color w:val="000000"/>
        </w:rPr>
      </w:pPr>
      <w:r w:rsidRPr="00D32E62">
        <w:rPr>
          <w:rStyle w:val="FontStyle22"/>
          <w:color w:val="000000"/>
        </w:rPr>
        <w:t>Абзацем 14 пункта 4 проекта технического регламента предусмотрено определение термина «наполнитель», согласно которому это основной элемент никотинсодержащего изделия (в том числе табачная смесь, никотинсодержащие и безникотиновые жидкие смеси, гель, порошок, бестабачная смесь и т. д.).</w:t>
      </w:r>
    </w:p>
    <w:p w:rsidR="00D32E62" w:rsidRPr="00D32E62" w:rsidRDefault="00D32E62" w:rsidP="00D32E62">
      <w:pPr>
        <w:tabs>
          <w:tab w:val="left" w:pos="1630"/>
        </w:tabs>
        <w:jc w:val="both"/>
        <w:rPr>
          <w:rStyle w:val="FontStyle22"/>
          <w:color w:val="000000"/>
        </w:rPr>
      </w:pPr>
      <w:r w:rsidRPr="00D32E62">
        <w:rPr>
          <w:rStyle w:val="FontStyle22"/>
          <w:color w:val="000000"/>
        </w:rPr>
        <w:t>Пунктом 67 Единого перечня продукции, в отношении которой устанавливаются обязательные требования в рамках Таможенного союза (утвержден Решением Комиссии Таможенного союза от 28.01.2011 г. № 526, далее – Единый перечень) не предусмотрено установление требований к наполнителям для никотинсодержащих изделий.</w:t>
      </w:r>
    </w:p>
    <w:p w:rsidR="00D32E62" w:rsidRPr="00D32E62" w:rsidRDefault="00D32E62" w:rsidP="00D32E62">
      <w:pPr>
        <w:tabs>
          <w:tab w:val="left" w:pos="1630"/>
        </w:tabs>
        <w:jc w:val="both"/>
        <w:rPr>
          <w:rStyle w:val="FontStyle22"/>
          <w:color w:val="000000"/>
        </w:rPr>
      </w:pPr>
      <w:r w:rsidRPr="00D32E62">
        <w:rPr>
          <w:rStyle w:val="FontStyle22"/>
          <w:color w:val="000000"/>
        </w:rPr>
        <w:t xml:space="preserve">Пунктом 67 Единого перечня предусматривается установление обязательных требований к наполнителям </w:t>
      </w:r>
      <w:r w:rsidRPr="00D32E62">
        <w:rPr>
          <w:rStyle w:val="FontStyle22"/>
          <w:i/>
          <w:color w:val="000000"/>
        </w:rPr>
        <w:t>для систем доставки никотина</w:t>
      </w:r>
      <w:r w:rsidRPr="00D32E62">
        <w:rPr>
          <w:rStyle w:val="FontStyle22"/>
          <w:color w:val="000000"/>
        </w:rPr>
        <w:t>, в том числе безникотиновым.</w:t>
      </w:r>
    </w:p>
    <w:p w:rsidR="00D32E62" w:rsidRPr="00D32E62" w:rsidRDefault="00D32E62" w:rsidP="00D32E62">
      <w:pPr>
        <w:tabs>
          <w:tab w:val="left" w:pos="1630"/>
        </w:tabs>
        <w:jc w:val="both"/>
        <w:rPr>
          <w:rStyle w:val="FontStyle22"/>
          <w:color w:val="000000"/>
        </w:rPr>
      </w:pPr>
      <w:r w:rsidRPr="00D32E62">
        <w:rPr>
          <w:rStyle w:val="FontStyle22"/>
          <w:color w:val="000000"/>
        </w:rPr>
        <w:t>В связи с этим, термин «наполнитель» может быть использован только в отношении систем доставки никотина, соответственно, требуется доработка пункта 2 проекта технического регламента и термина «наполнитель» с целью приведения в соответствие с пунктом 67 Единого перечня.</w:t>
      </w:r>
    </w:p>
    <w:p w:rsidR="00D32E62" w:rsidRPr="00D32E62" w:rsidRDefault="00D32E62" w:rsidP="00D32E62">
      <w:pPr>
        <w:tabs>
          <w:tab w:val="left" w:pos="1630"/>
        </w:tabs>
        <w:jc w:val="both"/>
        <w:rPr>
          <w:rStyle w:val="FontStyle22"/>
          <w:color w:val="000000"/>
        </w:rPr>
      </w:pPr>
      <w:r w:rsidRPr="00D32E62">
        <w:rPr>
          <w:rStyle w:val="FontStyle22"/>
          <w:color w:val="000000"/>
        </w:rPr>
        <w:t xml:space="preserve">2. Абзацем девятым пункта 4 проекта технического регламента предусмотрено определение термина «изделие с нагреваемым табаком (табак нагреваемый)» как </w:t>
      </w:r>
      <w:r w:rsidRPr="00D32E62">
        <w:rPr>
          <w:rStyle w:val="FontStyle22"/>
          <w:color w:val="000000"/>
        </w:rPr>
        <w:lastRenderedPageBreak/>
        <w:t>разновидности никотинсодержащего изделия. При этом, согласно определению термина «никотинсодержащее изделие» такие изделия не могут включать в себя табачные изделия (абзац 17 пункта 4).</w:t>
      </w:r>
    </w:p>
    <w:p w:rsidR="00D32E62" w:rsidRPr="00D32E62" w:rsidRDefault="00D32E62" w:rsidP="00D32E62">
      <w:pPr>
        <w:tabs>
          <w:tab w:val="left" w:pos="1630"/>
        </w:tabs>
        <w:jc w:val="both"/>
        <w:rPr>
          <w:rStyle w:val="FontStyle22"/>
          <w:color w:val="000000"/>
        </w:rPr>
      </w:pPr>
      <w:r w:rsidRPr="00D32E62">
        <w:rPr>
          <w:rStyle w:val="FontStyle22"/>
          <w:color w:val="000000"/>
        </w:rPr>
        <w:t>Необходимо сказать, что согласно пункту 17 части 1 статьи 181 Налогового кодекса Российской Федерации подакцизным товаром является «табак (табачные изделия), предназначенный для потребления путем нагревания». Таким образом, Налоговым Кодексом Российской Федерации предусмотрено отнесение данных изделий к табачным.</w:t>
      </w:r>
    </w:p>
    <w:p w:rsidR="00D32E62" w:rsidRPr="00D32E62" w:rsidRDefault="00D32E62" w:rsidP="00D32E62">
      <w:pPr>
        <w:tabs>
          <w:tab w:val="left" w:pos="1630"/>
        </w:tabs>
        <w:jc w:val="both"/>
        <w:rPr>
          <w:rStyle w:val="FontStyle22"/>
          <w:color w:val="000000"/>
        </w:rPr>
      </w:pPr>
      <w:r w:rsidRPr="00D32E62">
        <w:rPr>
          <w:rStyle w:val="FontStyle22"/>
          <w:color w:val="000000"/>
        </w:rPr>
        <w:t>Используемый в проекте технического регламента термин не учитывает определение, изложенное в пункте 3.1 национального стандарта Российской Федерации ГОСТ Р 57458-2017 «Табак нагреваемый. Общие технические условия» (утвержден и введен в действие  Приказом Федерального агентства по техническому регулированию и метрологии от 2 мая 2017 г. № 345-ст).</w:t>
      </w:r>
    </w:p>
    <w:p w:rsidR="00D32E62" w:rsidRPr="00D32E62" w:rsidRDefault="00D32E62" w:rsidP="00D32E62">
      <w:pPr>
        <w:ind w:firstLine="900"/>
        <w:jc w:val="both"/>
        <w:rPr>
          <w:rStyle w:val="FontStyle22"/>
          <w:color w:val="000000"/>
        </w:rPr>
      </w:pPr>
      <w:r w:rsidRPr="00D32E62">
        <w:rPr>
          <w:rStyle w:val="FontStyle22"/>
          <w:color w:val="000000"/>
        </w:rPr>
        <w:t xml:space="preserve">Табак нагреваемый содержит табачное сырье и по своему способу потребления и потребительским свойствам соответствует видам курительных табачных изделий, являющихся объектом регулирования Технического регламента Таможенного союза «Технический регламент на табачную продукцию» (ТР ТС 035/2014), в связи с чем необходимо исключить данный вид табачных изделий из объекта регулирования проекта технического регламента. </w:t>
      </w:r>
    </w:p>
    <w:p w:rsidR="00D32E62" w:rsidRPr="00D32E62" w:rsidRDefault="00D32E62" w:rsidP="00D32E62">
      <w:pPr>
        <w:tabs>
          <w:tab w:val="left" w:pos="1630"/>
        </w:tabs>
        <w:jc w:val="both"/>
        <w:rPr>
          <w:rStyle w:val="FontStyle22"/>
          <w:color w:val="000000"/>
        </w:rPr>
      </w:pPr>
      <w:r w:rsidRPr="00D32E62">
        <w:rPr>
          <w:rStyle w:val="FontStyle22"/>
          <w:color w:val="000000"/>
        </w:rPr>
        <w:t>3. Абзацем девятнадцатым пункта 4 проекта технического регламента предусмотрено определение: «никотинсодержащее изделие орального потребления (никпэк)» под которым понимается вид никотинсодержащего изделия в форме отдельной порции в обертке, изготовленное промышленным способом из бестабачной смеси в виде измельченного растительного сырья и (или) иных наполнителей, кроме табачного, с добавлением никотина (солей никотина) и ингредиентов, предназначенное для орального потребления (жевание, сосание, трансбуккально, сублингвально) и не предназначенное для потребления в пищу (далее – никотиновый снюс).</w:t>
      </w:r>
    </w:p>
    <w:p w:rsidR="00D32E62" w:rsidRPr="00D32E62" w:rsidRDefault="00D32E62" w:rsidP="00D32E62">
      <w:pPr>
        <w:tabs>
          <w:tab w:val="left" w:pos="1630"/>
        </w:tabs>
        <w:jc w:val="both"/>
        <w:rPr>
          <w:rStyle w:val="FontStyle22"/>
          <w:color w:val="000000"/>
        </w:rPr>
      </w:pPr>
      <w:r w:rsidRPr="00D32E62">
        <w:rPr>
          <w:rStyle w:val="FontStyle22"/>
          <w:color w:val="000000"/>
        </w:rPr>
        <w:t>Проектом технического регламента предъявляются требования к содержанию никотина в никотиновом снюсе.</w:t>
      </w:r>
    </w:p>
    <w:p w:rsidR="00D32E62" w:rsidRPr="00D32E62" w:rsidRDefault="00D32E62" w:rsidP="00D32E62">
      <w:pPr>
        <w:tabs>
          <w:tab w:val="left" w:pos="1630"/>
        </w:tabs>
        <w:jc w:val="both"/>
        <w:rPr>
          <w:rStyle w:val="FontStyle22"/>
          <w:color w:val="000000"/>
        </w:rPr>
      </w:pPr>
      <w:r w:rsidRPr="00D32E62">
        <w:rPr>
          <w:rStyle w:val="FontStyle22"/>
          <w:color w:val="000000"/>
        </w:rPr>
        <w:t>Однако именно данные изделия привели к множественным отравлениям детей и подростков в 2019-2020 гг., вызвав большой общественный резонанс практически во всех субъектах Российской Федерации.</w:t>
      </w:r>
    </w:p>
    <w:p w:rsidR="00D32E62" w:rsidRPr="00D32E62" w:rsidRDefault="00D32E62" w:rsidP="00D32E62">
      <w:pPr>
        <w:tabs>
          <w:tab w:val="left" w:pos="1630"/>
        </w:tabs>
        <w:jc w:val="both"/>
        <w:rPr>
          <w:rStyle w:val="FontStyle22"/>
          <w:color w:val="000000"/>
        </w:rPr>
      </w:pPr>
      <w:r w:rsidRPr="00D32E62">
        <w:rPr>
          <w:rStyle w:val="FontStyle22"/>
          <w:color w:val="000000"/>
        </w:rPr>
        <w:t>На основании этого подпунктом «и» пункта 20 статьи 7 Федерального закона от 31.07.2020 № 303-ФЗ «О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 был введен запрет оптовой и розничной торговли пищевой никотинсодержащей продукцией, а также никотинсодержащей продукцией, предназначенной для жевания, сосания и нюханья.</w:t>
      </w:r>
    </w:p>
    <w:p w:rsidR="00D32E62" w:rsidRPr="00D32E62" w:rsidRDefault="00D32E62" w:rsidP="00D32E62">
      <w:pPr>
        <w:tabs>
          <w:tab w:val="left" w:pos="1630"/>
        </w:tabs>
        <w:jc w:val="both"/>
        <w:rPr>
          <w:rStyle w:val="FontStyle22"/>
          <w:color w:val="000000"/>
        </w:rPr>
      </w:pPr>
      <w:r w:rsidRPr="00D32E62">
        <w:rPr>
          <w:rStyle w:val="FontStyle22"/>
          <w:color w:val="000000"/>
        </w:rPr>
        <w:t>Согласно пункту 2 статьи 53 Договора о Евразийском экономическом союзе (подписан в г. Астане 29.05.2014 г., далее – Договор о ЕАЭС)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p>
    <w:p w:rsidR="00D32E62" w:rsidRPr="00D32E62" w:rsidRDefault="00D32E62" w:rsidP="00D32E62">
      <w:pPr>
        <w:tabs>
          <w:tab w:val="left" w:pos="1630"/>
        </w:tabs>
        <w:jc w:val="both"/>
        <w:rPr>
          <w:rStyle w:val="FontStyle22"/>
          <w:color w:val="000000"/>
        </w:rPr>
      </w:pPr>
      <w:r w:rsidRPr="00D32E62">
        <w:rPr>
          <w:rStyle w:val="FontStyle22"/>
          <w:color w:val="000000"/>
        </w:rPr>
        <w:t xml:space="preserve">Как указано в пункте 9 проекта технического регламента никотинсодержащая продукция выпускается в обращение на рынке государств-членов Союза при ее соответствии требованиям настоящего технического регламента, а также </w:t>
      </w:r>
      <w:r w:rsidRPr="00D32E62">
        <w:rPr>
          <w:rStyle w:val="FontStyle22"/>
          <w:color w:val="000000"/>
        </w:rPr>
        <w:lastRenderedPageBreak/>
        <w:t>требованиям иных технических регламентов Союза, действие которых на нее распространяется.</w:t>
      </w:r>
    </w:p>
    <w:p w:rsidR="00D32E62" w:rsidRPr="00D32E62" w:rsidRDefault="00D32E62" w:rsidP="00D32E62">
      <w:pPr>
        <w:tabs>
          <w:tab w:val="left" w:pos="1630"/>
        </w:tabs>
        <w:jc w:val="both"/>
        <w:rPr>
          <w:rStyle w:val="FontStyle22"/>
          <w:color w:val="000000"/>
        </w:rPr>
      </w:pPr>
      <w:r w:rsidRPr="00D32E62">
        <w:rPr>
          <w:rStyle w:val="FontStyle22"/>
          <w:color w:val="000000"/>
        </w:rPr>
        <w:t>Согласно пункту 2 статьи 52 Договора о ЕАЭС технические регламенты Союза имеют прямое действие на территории Союза.</w:t>
      </w:r>
    </w:p>
    <w:p w:rsidR="00D32E62" w:rsidRPr="00D32E62" w:rsidRDefault="00D32E62" w:rsidP="00D32E62">
      <w:pPr>
        <w:tabs>
          <w:tab w:val="left" w:pos="1630"/>
        </w:tabs>
        <w:jc w:val="both"/>
        <w:rPr>
          <w:rStyle w:val="FontStyle22"/>
          <w:color w:val="000000"/>
        </w:rPr>
      </w:pPr>
      <w:r w:rsidRPr="00D32E62">
        <w:rPr>
          <w:rStyle w:val="FontStyle22"/>
          <w:color w:val="000000"/>
        </w:rPr>
        <w:t>В случае наличия обязательных требований к никотиновым снюсам в техническом регламенте Союза, после прохождения процедуры оценки соответствия такая продукция будет маркироваться единым знаком обращения продукции на рынке государств-членов Союза и может беспрепятственно выпускаться на рынок ЕАЭС.</w:t>
      </w:r>
    </w:p>
    <w:p w:rsidR="00D32E62" w:rsidRPr="00D32E62" w:rsidRDefault="00D32E62" w:rsidP="00D32E62">
      <w:pPr>
        <w:tabs>
          <w:tab w:val="left" w:pos="1630"/>
        </w:tabs>
        <w:jc w:val="both"/>
        <w:rPr>
          <w:rStyle w:val="FontStyle22"/>
          <w:color w:val="000000"/>
        </w:rPr>
      </w:pPr>
      <w:r w:rsidRPr="00D32E62">
        <w:rPr>
          <w:rStyle w:val="FontStyle22"/>
          <w:color w:val="000000"/>
        </w:rPr>
        <w:t>Однако продажа никотиновых снюсов запрещена в трех государствах-членах ЕАЭС (Казахстане, Кыргызстане и России), что уже подразумевает невозможность свободного оборота таких изделий в рамках единого рынка Союза.</w:t>
      </w:r>
    </w:p>
    <w:p w:rsidR="00D32E62" w:rsidRPr="00D32E62" w:rsidRDefault="00D32E62" w:rsidP="00D32E62">
      <w:pPr>
        <w:tabs>
          <w:tab w:val="left" w:pos="1630"/>
        </w:tabs>
        <w:jc w:val="both"/>
        <w:rPr>
          <w:rStyle w:val="FontStyle22"/>
          <w:color w:val="000000"/>
        </w:rPr>
      </w:pPr>
      <w:r w:rsidRPr="00D32E62">
        <w:rPr>
          <w:rStyle w:val="FontStyle22"/>
          <w:color w:val="000000"/>
        </w:rPr>
        <w:t>Наличие в проекте технического регламента требований к никотиновым снюсам входит в прямое противоречие с подпунктом 3 пункта 1 статьи 51 Договора о ЕАЭС, где обозначен принцип применения и исполнения технических регламентов Союза в государствах-членах без изъятий.</w:t>
      </w:r>
    </w:p>
    <w:p w:rsidR="00D32E62" w:rsidRPr="00D32E62" w:rsidRDefault="00D32E62" w:rsidP="00D32E62">
      <w:pPr>
        <w:tabs>
          <w:tab w:val="left" w:pos="1630"/>
        </w:tabs>
        <w:jc w:val="both"/>
        <w:rPr>
          <w:rStyle w:val="FontStyle22"/>
          <w:color w:val="000000"/>
        </w:rPr>
      </w:pPr>
      <w:r w:rsidRPr="00D32E62">
        <w:rPr>
          <w:rStyle w:val="FontStyle22"/>
          <w:color w:val="000000"/>
        </w:rPr>
        <w:t>Исходя из данного принципа в случае наличия технического регламента ЕАЭС, содержащиеся в нем требования к продукции должны применяться во всех государствах-членах Союза без исключений, что не соотносится с нормами законодательства Российской Федерации, Республики Казахстан и Кыргызской Республики. Предлагаемый проектом технического регламента подход приведет к конфликту между нормами национального законодательства трех государств-членов ЕАЭС и правом Союза, что фактически будет означать легализацию никотиновых снюсов в трех странах ЕАЭС.</w:t>
      </w:r>
    </w:p>
    <w:p w:rsidR="00D32E62" w:rsidRPr="00D32E62" w:rsidRDefault="00D32E62" w:rsidP="00D32E62">
      <w:pPr>
        <w:tabs>
          <w:tab w:val="left" w:pos="1630"/>
        </w:tabs>
        <w:jc w:val="both"/>
        <w:rPr>
          <w:rStyle w:val="FontStyle22"/>
          <w:color w:val="000000"/>
        </w:rPr>
      </w:pPr>
      <w:r w:rsidRPr="00D32E62">
        <w:rPr>
          <w:rStyle w:val="FontStyle22"/>
          <w:color w:val="000000"/>
        </w:rPr>
        <w:t>В связи с этим, необходимо исключить определение «никотинсодержащее изделие орального потребления (никпэк)» и требования к нему из проекта технического регламента.</w:t>
      </w:r>
    </w:p>
    <w:p w:rsidR="00D32E62" w:rsidRPr="00D15ED6" w:rsidRDefault="00D32E62" w:rsidP="00D32E62">
      <w:pPr>
        <w:tabs>
          <w:tab w:val="left" w:pos="1630"/>
        </w:tabs>
        <w:jc w:val="both"/>
        <w:rPr>
          <w:rStyle w:val="FontStyle22"/>
        </w:rPr>
      </w:pPr>
      <w:r w:rsidRPr="00D32E62">
        <w:rPr>
          <w:rStyle w:val="FontStyle22"/>
          <w:color w:val="000000"/>
        </w:rPr>
        <w:t>4. Согласно подпункту 11 пункта 33 проекта технического регламента на потребительскую упаковку никотинсодержащей продукции предусмотрено нанесение надписи «Данный продукт может содержать никотин. Никотин вызывает зависимость и наносит вред здоровью». Данная надпись должна занимать не менее 30 % площади лицевой стороны упаковки.</w:t>
      </w:r>
    </w:p>
    <w:p w:rsidR="00D32E62" w:rsidRPr="00D32E62" w:rsidRDefault="00D32E62" w:rsidP="00D32E62">
      <w:pPr>
        <w:tabs>
          <w:tab w:val="left" w:pos="1630"/>
        </w:tabs>
        <w:jc w:val="both"/>
        <w:rPr>
          <w:rStyle w:val="FontStyle22"/>
          <w:color w:val="000000"/>
        </w:rPr>
      </w:pPr>
      <w:r w:rsidRPr="00D32E62">
        <w:rPr>
          <w:rStyle w:val="FontStyle22"/>
          <w:color w:val="000000"/>
        </w:rPr>
        <w:t>В соответствии с Концепцией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года и дальнейшую перспективу (утверждена Распоряжением Правительства Российской Федерации от 18.11.2019 № 2732-р) предусмотрены одинаковые подходы при государственном регулировании оборота и потребления табачных изделий и никотинсодержащей продукции.</w:t>
      </w:r>
    </w:p>
    <w:p w:rsidR="00D32E62" w:rsidRPr="00D32E62" w:rsidRDefault="00D32E62" w:rsidP="00D32E62">
      <w:pPr>
        <w:tabs>
          <w:tab w:val="left" w:pos="1630"/>
        </w:tabs>
        <w:jc w:val="both"/>
        <w:rPr>
          <w:rStyle w:val="FontStyle22"/>
          <w:color w:val="000000"/>
        </w:rPr>
      </w:pPr>
      <w:r w:rsidRPr="00D32E62">
        <w:rPr>
          <w:rStyle w:val="FontStyle22"/>
          <w:color w:val="000000"/>
        </w:rPr>
        <w:t>Согласно пунктам 27-29 действующего Технического регламента на табачную продукцию (ТР ТС 035-2014) на упаковку курительных табачных изделия наносятся предупреждения о вреде потребления табачных изделий (на лицевую и обратную основные стороны потребительской упаковки табачной продукции). При этом, предупреждение должно занимать не менее 50 процентов площади основных сторон и располагаться в верхней части упаковки. Кроме того, предупреждение размещается в виде цветных рисунков или фотоизображений, включающих текст, эскизы которых разрабатываются уполномоченными органами государств-членов в сфере здравоохранения.</w:t>
      </w:r>
    </w:p>
    <w:p w:rsidR="00D32E62" w:rsidRPr="00D32E62" w:rsidRDefault="00D32E62" w:rsidP="00D32E62">
      <w:pPr>
        <w:tabs>
          <w:tab w:val="left" w:pos="1630"/>
        </w:tabs>
        <w:jc w:val="both"/>
        <w:rPr>
          <w:rStyle w:val="FontStyle22"/>
          <w:color w:val="000000"/>
        </w:rPr>
      </w:pPr>
      <w:r w:rsidRPr="00D32E62">
        <w:rPr>
          <w:rStyle w:val="FontStyle22"/>
          <w:color w:val="000000"/>
        </w:rPr>
        <w:lastRenderedPageBreak/>
        <w:t>Таким образом, требования к нанесению предупреждения о вреде потребления никотинсодержащей продукции должны быть идентичны требованиям, предъявляемым к табачной продукции.</w:t>
      </w:r>
    </w:p>
    <w:p w:rsidR="00D32E62" w:rsidRPr="00D32E62" w:rsidRDefault="00D32E62" w:rsidP="00D32E62">
      <w:pPr>
        <w:tabs>
          <w:tab w:val="left" w:pos="1630"/>
        </w:tabs>
        <w:jc w:val="both"/>
        <w:rPr>
          <w:rStyle w:val="FontStyle22"/>
          <w:color w:val="000000"/>
        </w:rPr>
      </w:pPr>
      <w:r w:rsidRPr="00D32E62">
        <w:rPr>
          <w:rStyle w:val="FontStyle22"/>
          <w:color w:val="000000"/>
        </w:rPr>
        <w:t>Кроме того, отталкиваясь от пунктов 21 и 22 ТР ТС 035-2014 пункт 36 проекта технического регламента необходимо изложить в следующей редакции:</w:t>
      </w:r>
    </w:p>
    <w:p w:rsidR="00D32E62" w:rsidRPr="00D32E62" w:rsidRDefault="00D32E62" w:rsidP="00D32E62">
      <w:pPr>
        <w:shd w:val="clear" w:color="auto" w:fill="FFFFFF"/>
        <w:tabs>
          <w:tab w:val="left" w:pos="284"/>
        </w:tabs>
        <w:ind w:firstLine="900"/>
        <w:jc w:val="both"/>
        <w:rPr>
          <w:rStyle w:val="FontStyle22"/>
          <w:color w:val="000000"/>
        </w:rPr>
      </w:pPr>
      <w:r w:rsidRPr="00D32E62">
        <w:rPr>
          <w:rStyle w:val="FontStyle22"/>
          <w:color w:val="000000"/>
        </w:rPr>
        <w:t>«36. Не допускается наносить на потребительскую упаковку никотинсодержащей продукции и устройств для потребления никотинсодержащих изделий информацию, вводящую потребителей в заблуждение, в том числе:</w:t>
      </w:r>
    </w:p>
    <w:p w:rsidR="00D32E62" w:rsidRPr="00D32E62" w:rsidRDefault="00D32E62" w:rsidP="00D32E62">
      <w:pPr>
        <w:shd w:val="clear" w:color="auto" w:fill="FFFFFF"/>
        <w:tabs>
          <w:tab w:val="left" w:pos="284"/>
        </w:tabs>
        <w:ind w:firstLine="900"/>
        <w:jc w:val="both"/>
        <w:rPr>
          <w:rStyle w:val="FontStyle22"/>
          <w:color w:val="000000"/>
        </w:rPr>
      </w:pPr>
      <w:r w:rsidRPr="00D32E62">
        <w:rPr>
          <w:rStyle w:val="FontStyle22"/>
          <w:color w:val="000000"/>
        </w:rPr>
        <w:t>1) любой термин, описание, торговую марку (товарный знак), символический или иной знак, которые прямо или косвенно создают ложное впечатление о характеристиках изделия, а также информацию о том, что определенное изделие является менее вредным чем табачная продукция или никотинсодержащие изделия, в том числе за счет способа их потребления, включая указание на отсутствие смол;</w:t>
      </w:r>
    </w:p>
    <w:p w:rsidR="00D32E62" w:rsidRPr="00D32E62" w:rsidRDefault="00D32E62" w:rsidP="00D32E62">
      <w:pPr>
        <w:pStyle w:val="af1"/>
        <w:shd w:val="clear" w:color="auto" w:fill="FFFFFF"/>
        <w:ind w:firstLine="900"/>
        <w:jc w:val="both"/>
        <w:rPr>
          <w:rStyle w:val="FontStyle22"/>
          <w:rFonts w:eastAsia="Calibri"/>
          <w:color w:val="000000"/>
          <w:lang w:eastAsia="en-US"/>
        </w:rPr>
      </w:pPr>
      <w:r w:rsidRPr="00D32E62">
        <w:rPr>
          <w:rStyle w:val="FontStyle22"/>
          <w:rFonts w:eastAsia="Calibri"/>
          <w:color w:val="000000"/>
          <w:lang w:eastAsia="en-US"/>
        </w:rPr>
        <w:t>2) любое слово или словосочетание, которые создают ассоциацию изделия с пищевым продуктом, пищевой добавкой или лекарственным средством, включая лекарственные травы, в том числе, создающие представления о том, что изделие имеет вкус пищевого продукта или лекарственного средства, включая лекарственные травы (в том числе такие слова как «вишня», «клубника», «яблоко», «шоколад», «мята»), слова, однокоренные таким словам, аналоги таких слов на иностранных языках, а также транслируемые с иностранных языков на государственный и/или официальный языки, аналоги таких слов, знаков, символов и иных обозначений;</w:t>
      </w:r>
    </w:p>
    <w:p w:rsidR="00D32E62" w:rsidRPr="00D32E62" w:rsidRDefault="00D32E62" w:rsidP="00D32E62">
      <w:pPr>
        <w:pStyle w:val="Style6"/>
        <w:widowControl/>
        <w:shd w:val="clear" w:color="auto" w:fill="FFFFFF"/>
        <w:spacing w:line="240" w:lineRule="auto"/>
        <w:ind w:firstLine="900"/>
        <w:rPr>
          <w:rStyle w:val="FontStyle22"/>
          <w:rFonts w:eastAsia="Calibri"/>
          <w:color w:val="000000"/>
          <w:lang w:eastAsia="en-US"/>
        </w:rPr>
      </w:pPr>
      <w:r w:rsidRPr="00D32E62">
        <w:rPr>
          <w:rStyle w:val="FontStyle22"/>
          <w:rFonts w:eastAsia="Calibri"/>
          <w:color w:val="000000"/>
          <w:lang w:eastAsia="en-US"/>
        </w:rPr>
        <w:t>3) количественные показатели содержания смолы, никотина и монооксида углерода в аэрозоле изделий, а также информацию, содержащую утверждения о том, что:</w:t>
      </w:r>
    </w:p>
    <w:p w:rsidR="00D32E62" w:rsidRPr="00D32E62" w:rsidRDefault="00D32E62" w:rsidP="00D32E62">
      <w:pPr>
        <w:pStyle w:val="Style1"/>
        <w:widowControl/>
        <w:shd w:val="clear" w:color="auto" w:fill="FFFFFF"/>
        <w:tabs>
          <w:tab w:val="left" w:pos="1044"/>
        </w:tabs>
        <w:spacing w:line="240" w:lineRule="auto"/>
        <w:ind w:firstLine="900"/>
        <w:rPr>
          <w:rStyle w:val="FontStyle22"/>
          <w:rFonts w:eastAsia="Calibri"/>
          <w:color w:val="000000"/>
          <w:lang w:eastAsia="en-US"/>
        </w:rPr>
      </w:pPr>
      <w:r w:rsidRPr="00D32E62">
        <w:rPr>
          <w:rStyle w:val="FontStyle22"/>
          <w:rFonts w:eastAsia="Calibri"/>
          <w:color w:val="000000"/>
          <w:lang w:eastAsia="en-US"/>
        </w:rPr>
        <w:t>а) использование данного изделия снижает риск возникновения заболеваний, связанных с потреблением табачных изделий и (или) связанных с потреблением никотинсодержащих изделий, в том числе за счет способа потребления;</w:t>
      </w:r>
    </w:p>
    <w:p w:rsidR="00D32E62" w:rsidRPr="00D32E62" w:rsidRDefault="00D32E62" w:rsidP="00D32E62">
      <w:pPr>
        <w:pStyle w:val="Style6"/>
        <w:widowControl/>
        <w:shd w:val="clear" w:color="auto" w:fill="FFFFFF"/>
        <w:spacing w:line="240" w:lineRule="auto"/>
        <w:ind w:firstLine="900"/>
        <w:rPr>
          <w:rStyle w:val="FontStyle22"/>
          <w:rFonts w:eastAsia="Calibri"/>
          <w:color w:val="000000"/>
          <w:lang w:eastAsia="en-US"/>
        </w:rPr>
      </w:pPr>
      <w:r w:rsidRPr="00D32E62">
        <w:rPr>
          <w:rStyle w:val="FontStyle22"/>
          <w:rFonts w:eastAsia="Calibri"/>
          <w:color w:val="000000"/>
          <w:lang w:eastAsia="en-US"/>
        </w:rPr>
        <w:t>б) риск возникновения заболеваний, связанных с потреблением табачных изделий, снижен вследствие отсутствия (пониженного содержания) в никотинсодержащем изделии выделяемых при потреблении табачных изделий веществ;</w:t>
      </w:r>
    </w:p>
    <w:p w:rsidR="00D32E62" w:rsidRPr="00D32E62" w:rsidRDefault="00D32E62" w:rsidP="00D32E62">
      <w:pPr>
        <w:pStyle w:val="Style6"/>
        <w:shd w:val="clear" w:color="auto" w:fill="FFFFFF"/>
        <w:spacing w:line="240" w:lineRule="auto"/>
        <w:ind w:firstLine="900"/>
        <w:rPr>
          <w:rStyle w:val="FontStyle22"/>
          <w:rFonts w:eastAsia="Calibri"/>
          <w:color w:val="000000"/>
          <w:lang w:eastAsia="en-US"/>
        </w:rPr>
      </w:pPr>
      <w:r w:rsidRPr="00D32E62">
        <w:rPr>
          <w:rStyle w:val="FontStyle22"/>
          <w:rFonts w:eastAsia="Calibri"/>
          <w:color w:val="000000"/>
          <w:lang w:eastAsia="en-US"/>
        </w:rPr>
        <w:t>4) указания наименования и (или) товарного знака и (или) обозначения устройства (устройств) для потребления никотинсодержащих изделий (тип, марка, модель – при наличии) и иных сведений об устройствах для потребления никотинсодержащих изделий, которые не использовались при оценке соответствия никотинсодержащей продукции в соответствии с требованиями Раздела IX настоящего технического регламента;</w:t>
      </w:r>
    </w:p>
    <w:p w:rsidR="00D32E62" w:rsidRPr="00D32E62" w:rsidRDefault="00D32E62" w:rsidP="00D32E62">
      <w:pPr>
        <w:pStyle w:val="Style6"/>
        <w:widowControl/>
        <w:shd w:val="clear" w:color="auto" w:fill="FFFFFF"/>
        <w:spacing w:line="240" w:lineRule="auto"/>
        <w:ind w:firstLine="900"/>
        <w:rPr>
          <w:rStyle w:val="FontStyle22"/>
          <w:rFonts w:eastAsia="Calibri"/>
          <w:color w:val="000000"/>
          <w:lang w:eastAsia="en-US"/>
        </w:rPr>
      </w:pPr>
      <w:r w:rsidRPr="00D32E62">
        <w:rPr>
          <w:rStyle w:val="FontStyle22"/>
          <w:rFonts w:eastAsia="Calibri"/>
          <w:color w:val="000000"/>
          <w:lang w:eastAsia="en-US"/>
        </w:rPr>
        <w:t>5) указания на то, что данное никотинсодержащее изделие может быть использовано с любыми и (или) со всеми устройствами для потребления никотинсодержащих изделий.».</w:t>
      </w:r>
    </w:p>
    <w:p w:rsidR="00D32E62" w:rsidRPr="00D32E62" w:rsidRDefault="00D32E62" w:rsidP="00D32E62">
      <w:pPr>
        <w:pStyle w:val="Style6"/>
        <w:widowControl/>
        <w:shd w:val="clear" w:color="auto" w:fill="FFFFFF"/>
        <w:spacing w:line="240" w:lineRule="auto"/>
        <w:ind w:firstLine="900"/>
        <w:rPr>
          <w:rStyle w:val="FontStyle22"/>
          <w:rFonts w:eastAsia="Calibri"/>
          <w:color w:val="000000"/>
          <w:lang w:eastAsia="en-US"/>
        </w:rPr>
      </w:pPr>
      <w:r w:rsidRPr="00D32E62">
        <w:rPr>
          <w:rStyle w:val="FontStyle22"/>
          <w:rFonts w:eastAsia="Calibri"/>
          <w:color w:val="000000"/>
          <w:lang w:eastAsia="en-US"/>
        </w:rPr>
        <w:t>Кроме того, для исключения возможности размещения на потребительской упаковке никотинсодержащей продукции информации, которая может ввести потребителей в заблуждение, необходимо исключить из пункта 35 слова: «На потребительскую упаковку и (или) в аннотации может быть нанесена дополнительная информация, не указанная в пункте 33 настоящего технического регламента».</w:t>
      </w:r>
    </w:p>
    <w:p w:rsidR="00D32E62" w:rsidRPr="00D32E62" w:rsidRDefault="00D32E62" w:rsidP="00D32E62">
      <w:pPr>
        <w:tabs>
          <w:tab w:val="left" w:pos="1630"/>
        </w:tabs>
        <w:jc w:val="both"/>
        <w:rPr>
          <w:rStyle w:val="FontStyle22"/>
          <w:color w:val="000000"/>
        </w:rPr>
      </w:pPr>
      <w:r w:rsidRPr="00D32E62">
        <w:rPr>
          <w:rStyle w:val="FontStyle22"/>
          <w:color w:val="000000"/>
        </w:rPr>
        <w:lastRenderedPageBreak/>
        <w:t xml:space="preserve">5. Проект технического регламента не содержит обязательных требований к устройствам для потребления никотинсодержащих изделий. При этом все чаще фиксируются случаи взрывов электронных систем доставки никотина при их использовании. </w:t>
      </w:r>
    </w:p>
    <w:p w:rsidR="00D32E62" w:rsidRPr="00D32E62" w:rsidRDefault="00D32E62" w:rsidP="00D32E62">
      <w:pPr>
        <w:tabs>
          <w:tab w:val="left" w:pos="1630"/>
        </w:tabs>
        <w:jc w:val="both"/>
        <w:rPr>
          <w:rStyle w:val="FontStyle22"/>
          <w:color w:val="000000"/>
        </w:rPr>
      </w:pPr>
      <w:r w:rsidRPr="00D32E62">
        <w:rPr>
          <w:rStyle w:val="FontStyle22"/>
          <w:color w:val="000000"/>
        </w:rPr>
        <w:t>Таким образом, необходимо установить обязательные требования к устройствам для потребления никотинсодержащих изделий в проекте технического регламента.</w:t>
      </w:r>
    </w:p>
    <w:p w:rsidR="00D32E62" w:rsidRPr="00D32E62" w:rsidRDefault="00D32E62" w:rsidP="00D32E62">
      <w:pPr>
        <w:tabs>
          <w:tab w:val="left" w:pos="1630"/>
        </w:tabs>
        <w:jc w:val="both"/>
        <w:rPr>
          <w:rStyle w:val="FontStyle22"/>
          <w:color w:val="000000"/>
        </w:rPr>
      </w:pPr>
      <w:r w:rsidRPr="00D32E62">
        <w:rPr>
          <w:rStyle w:val="FontStyle22"/>
          <w:color w:val="000000"/>
        </w:rPr>
        <w:t>6. В соответствии с пунктом 12 проекта технического регламента при производстве никотинсодержащей продукции не допускается использование в качестве ингредиентов веществ, оборот которых запрещен в соответствии с международными договорами государств-членов Союза, а также веществ согласно Приложению № 2 к настоящему техническому регламенту.</w:t>
      </w:r>
    </w:p>
    <w:p w:rsidR="00D32E62" w:rsidRPr="00D32E62" w:rsidRDefault="00D32E62" w:rsidP="00D32E62">
      <w:pPr>
        <w:tabs>
          <w:tab w:val="left" w:pos="1630"/>
        </w:tabs>
        <w:jc w:val="both"/>
        <w:rPr>
          <w:rStyle w:val="FontStyle22"/>
          <w:color w:val="000000"/>
        </w:rPr>
      </w:pPr>
      <w:r w:rsidRPr="00D32E62">
        <w:rPr>
          <w:rStyle w:val="FontStyle22"/>
          <w:color w:val="000000"/>
        </w:rPr>
        <w:t>Согласно пункту 23 Доклада Всемирной организации здравоохранения «Электронные системы доставки никотина и электронные системы доставки продуктов, не являющихся никотином» (далее – Доклад FCTC/COP/7/11), аромат является одним из значительных факторов привлекательности изделия, влияющих на желание попробовать ЭСДН. Определенные ароматы, например, фруктовые или напоминающие кондитерские изделия или конфеты, привлекательны для детей, некурящих молодых людей и молодых начинающих пользователей ЭСДН и поэтому могут сыграть определенную роль, мотивируя их к эксперименту (началу использования).</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t>В наполнителях для систем доставки никотина зафиксировано использование более 8000 ароматизаторов (уникальных вкусов). Именно различные привлекательные вкусы являются основным фактором, благодаря которому происходит лавинообразное распространение потребления систем доставки никотина среди детей и подростков. На рынке присутствуют жидкости для систем доставки никотина со вкусом фруктов, конфет и других сладостей, ментола (мяты), орехов, специй, кофе и чая, алкоголя, колы и других напитков.</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t>Исследования показывают, что вкус вдыхаемого аэрозоля является главным фактором выбора ЭСДН среди молодежи</w:t>
      </w:r>
      <w:r w:rsidRPr="00D32E62">
        <w:rPr>
          <w:rStyle w:val="af0"/>
          <w:color w:val="000000"/>
          <w:sz w:val="28"/>
          <w:szCs w:val="28"/>
        </w:rPr>
        <w:footnoteReference w:id="1"/>
      </w:r>
      <w:r w:rsidRPr="00D32E62">
        <w:rPr>
          <w:rStyle w:val="FontStyle22"/>
          <w:color w:val="000000"/>
        </w:rPr>
        <w:t>. Кроме того, использование ароматизаторов в целом снижает восприятие вреда от использования электронных сигарет.</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t>Однако в приложении № 2 отсутствует указание на ароматизаторы, как класс веществ, запрещенных для использования при производстве никотинсодержащей продукции. В связи с этим, приложение №2 к проекту технического регламента необходимо дополнить указанием на ароматизаторы.</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t>В целом следует отметить, что проект технического регламента не содержит необходимого набора мер, которые бы обеспечивали минимальную защиту здоровья граждан.</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t xml:space="preserve">Исходя из текста проект технического регламента данный документ устанавливает довольно «слабое» регулирование никотинсодержащей продукции, то есть документ подготовлен в интересах производителей и продавцов продукции с никотином. </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t>При этом, в данном документе довольно ярко и недвусмысленно выражен перекос в сторону интересов производителей продукции, причиняющей вред жизни или здоровью граждан, накапливаемый при длительном использовании такой продукции.</w:t>
      </w:r>
    </w:p>
    <w:p w:rsidR="00D32E62" w:rsidRPr="00D32E62" w:rsidRDefault="00D32E62" w:rsidP="00D32E62">
      <w:pPr>
        <w:tabs>
          <w:tab w:val="left" w:pos="1080"/>
          <w:tab w:val="left" w:pos="4253"/>
        </w:tabs>
        <w:ind w:firstLine="720"/>
        <w:contextualSpacing/>
        <w:jc w:val="both"/>
        <w:rPr>
          <w:rStyle w:val="FontStyle22"/>
          <w:color w:val="000000"/>
        </w:rPr>
      </w:pPr>
      <w:r w:rsidRPr="00D32E62">
        <w:rPr>
          <w:rStyle w:val="FontStyle22"/>
          <w:color w:val="000000"/>
        </w:rPr>
        <w:lastRenderedPageBreak/>
        <w:t>Вместе с тем Концепцией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года и дальнейшую перспективу (утверждена распоряжением Правительства Российской Федерации от 8 ноября 2019 г. № 2732-р) установлен принцип приоритета охраны здоровья граждан перед интересами табачных организаций и производителями иной никотинсодержащей продукции.</w:t>
      </w:r>
    </w:p>
    <w:p w:rsidR="00D32E62" w:rsidRPr="00D32E62" w:rsidRDefault="00D32E62" w:rsidP="00D32E62">
      <w:pPr>
        <w:tabs>
          <w:tab w:val="left" w:pos="1630"/>
        </w:tabs>
        <w:jc w:val="both"/>
        <w:rPr>
          <w:rStyle w:val="FontStyle22"/>
          <w:color w:val="000000"/>
        </w:rPr>
      </w:pPr>
      <w:r w:rsidRPr="00D32E62">
        <w:rPr>
          <w:rStyle w:val="FontStyle22"/>
          <w:color w:val="000000"/>
        </w:rPr>
        <w:t>Таким образом, проект технического регламент требует существенной доработки исходя из достижения цели по установлению максимально возможного уровня защиты жизни и здоровья граждан.</w:t>
      </w:r>
    </w:p>
    <w:p w:rsidR="00D32E62" w:rsidRPr="009B3BDA" w:rsidRDefault="00D32E62" w:rsidP="00D32E62">
      <w:pPr>
        <w:rPr>
          <w:sz w:val="28"/>
          <w:szCs w:val="28"/>
        </w:rPr>
      </w:pPr>
    </w:p>
    <w:p w:rsidR="00D32E62" w:rsidRPr="009B3BDA" w:rsidRDefault="00D32E62" w:rsidP="00D32E62">
      <w:pPr>
        <w:tabs>
          <w:tab w:val="left" w:pos="6539"/>
        </w:tabs>
        <w:rPr>
          <w:sz w:val="28"/>
          <w:szCs w:val="28"/>
        </w:rPr>
      </w:pPr>
    </w:p>
    <w:p w:rsidR="00C6613D" w:rsidRPr="00C6613D" w:rsidRDefault="00C6613D" w:rsidP="00C6613D">
      <w:pPr>
        <w:rPr>
          <w:sz w:val="28"/>
          <w:szCs w:val="28"/>
        </w:rPr>
      </w:pPr>
    </w:p>
    <w:p w:rsidR="00C6613D" w:rsidRPr="00C6613D" w:rsidRDefault="00C6613D" w:rsidP="00C6613D">
      <w:pPr>
        <w:rPr>
          <w:sz w:val="28"/>
          <w:szCs w:val="28"/>
        </w:rPr>
      </w:pPr>
    </w:p>
    <w:p w:rsidR="00C6613D" w:rsidRPr="00C6613D" w:rsidRDefault="00C6613D" w:rsidP="00C6613D">
      <w:pPr>
        <w:rPr>
          <w:sz w:val="28"/>
          <w:szCs w:val="28"/>
        </w:rPr>
      </w:pPr>
    </w:p>
    <w:p w:rsidR="00C6613D" w:rsidRPr="00C6613D" w:rsidRDefault="00C6613D" w:rsidP="00C6613D">
      <w:pPr>
        <w:rPr>
          <w:sz w:val="28"/>
          <w:szCs w:val="28"/>
        </w:rPr>
      </w:pPr>
    </w:p>
    <w:p w:rsidR="005E63EB" w:rsidRPr="00804398" w:rsidRDefault="005E63EB" w:rsidP="005E63EB">
      <w:pPr>
        <w:rPr>
          <w:i/>
          <w:sz w:val="28"/>
          <w:szCs w:val="28"/>
        </w:rPr>
      </w:pPr>
      <w:r w:rsidRPr="00804398">
        <w:rPr>
          <w:i/>
          <w:sz w:val="28"/>
          <w:szCs w:val="28"/>
        </w:rPr>
        <w:t>С уважением,</w:t>
      </w:r>
    </w:p>
    <w:p w:rsidR="00E976DE" w:rsidRDefault="00A11072" w:rsidP="00C6613D">
      <w:pPr>
        <w:rPr>
          <w:sz w:val="28"/>
          <w:szCs w:val="28"/>
        </w:rPr>
      </w:pPr>
      <w:r>
        <w:rPr>
          <w:sz w:val="28"/>
          <w:szCs w:val="28"/>
        </w:rPr>
        <w:t>Заместитель главного врача</w:t>
      </w:r>
      <w:r w:rsidR="00E976DE">
        <w:rPr>
          <w:sz w:val="28"/>
          <w:szCs w:val="28"/>
        </w:rPr>
        <w:t xml:space="preserve">, </w:t>
      </w:r>
    </w:p>
    <w:p w:rsidR="00E976DE" w:rsidRDefault="00E976DE" w:rsidP="00C6613D">
      <w:pPr>
        <w:rPr>
          <w:rFonts w:eastAsia="Calibri"/>
          <w:color w:val="000000"/>
          <w:spacing w:val="3"/>
          <w:sz w:val="28"/>
          <w:szCs w:val="28"/>
        </w:rPr>
      </w:pPr>
      <w:r>
        <w:rPr>
          <w:sz w:val="28"/>
          <w:szCs w:val="28"/>
        </w:rPr>
        <w:t xml:space="preserve">руководитель РРЦ </w:t>
      </w:r>
      <w:r>
        <w:rPr>
          <w:rFonts w:eastAsia="Calibri"/>
          <w:color w:val="000000"/>
          <w:spacing w:val="3"/>
          <w:sz w:val="28"/>
          <w:szCs w:val="28"/>
        </w:rPr>
        <w:t>«Общее дело.</w:t>
      </w:r>
    </w:p>
    <w:p w:rsidR="00C6613D" w:rsidRPr="00C6613D" w:rsidRDefault="00E976DE" w:rsidP="00C6613D">
      <w:pPr>
        <w:rPr>
          <w:sz w:val="16"/>
          <w:szCs w:val="16"/>
        </w:rPr>
      </w:pPr>
      <w:r>
        <w:rPr>
          <w:rFonts w:eastAsia="Calibri"/>
          <w:color w:val="000000"/>
          <w:spacing w:val="3"/>
          <w:sz w:val="28"/>
          <w:szCs w:val="28"/>
        </w:rPr>
        <w:t>За сокращение алкоголизации и табакокурения»</w:t>
      </w:r>
      <w:r w:rsidR="00C6613D" w:rsidRPr="00C6613D">
        <w:rPr>
          <w:sz w:val="28"/>
          <w:szCs w:val="28"/>
        </w:rPr>
        <w:tab/>
      </w:r>
      <w:r>
        <w:rPr>
          <w:sz w:val="28"/>
          <w:szCs w:val="28"/>
        </w:rPr>
        <w:t xml:space="preserve">                   С.М.Криницкий</w:t>
      </w:r>
      <w:r w:rsidR="00C6613D" w:rsidRPr="00C6613D">
        <w:rPr>
          <w:sz w:val="28"/>
          <w:szCs w:val="28"/>
        </w:rPr>
        <w:tab/>
      </w:r>
      <w:r w:rsidR="00C6613D" w:rsidRPr="00C6613D">
        <w:rPr>
          <w:sz w:val="28"/>
          <w:szCs w:val="28"/>
        </w:rPr>
        <w:tab/>
      </w:r>
      <w:r w:rsidR="00C6613D" w:rsidRPr="00C6613D">
        <w:rPr>
          <w:sz w:val="28"/>
          <w:szCs w:val="28"/>
        </w:rPr>
        <w:tab/>
      </w:r>
      <w:r w:rsidR="00C6613D" w:rsidRPr="00C6613D">
        <w:rPr>
          <w:sz w:val="28"/>
          <w:szCs w:val="28"/>
        </w:rPr>
        <w:tab/>
        <w:t xml:space="preserve">               </w:t>
      </w:r>
    </w:p>
    <w:p w:rsidR="005E63EB" w:rsidRDefault="005E63EB" w:rsidP="00C6613D">
      <w:pPr>
        <w:rPr>
          <w:sz w:val="16"/>
          <w:szCs w:val="16"/>
        </w:rPr>
      </w:pPr>
    </w:p>
    <w:p w:rsidR="005E63EB" w:rsidRDefault="005E63EB" w:rsidP="00C6613D">
      <w:pPr>
        <w:rPr>
          <w:sz w:val="16"/>
          <w:szCs w:val="16"/>
        </w:rPr>
      </w:pPr>
    </w:p>
    <w:p w:rsidR="005E63EB" w:rsidRDefault="005E63EB" w:rsidP="00C6613D">
      <w:pPr>
        <w:rPr>
          <w:sz w:val="16"/>
          <w:szCs w:val="16"/>
        </w:rPr>
      </w:pPr>
    </w:p>
    <w:p w:rsidR="005E63EB" w:rsidRDefault="005E63EB" w:rsidP="00C6613D">
      <w:pPr>
        <w:rPr>
          <w:sz w:val="16"/>
          <w:szCs w:val="16"/>
        </w:rPr>
      </w:pPr>
    </w:p>
    <w:p w:rsidR="005E63EB" w:rsidRDefault="005E63EB" w:rsidP="00C6613D">
      <w:pPr>
        <w:rPr>
          <w:sz w:val="16"/>
          <w:szCs w:val="16"/>
        </w:rPr>
      </w:pPr>
    </w:p>
    <w:p w:rsidR="00C6613D" w:rsidRDefault="00C6613D" w:rsidP="00B47E8A">
      <w:pPr>
        <w:ind w:left="6372" w:firstLine="3"/>
        <w:rPr>
          <w:sz w:val="28"/>
          <w:szCs w:val="28"/>
        </w:rPr>
      </w:pPr>
    </w:p>
    <w:sectPr w:rsidR="00C6613D" w:rsidSect="0019192B">
      <w:pgSz w:w="11906" w:h="16838"/>
      <w:pgMar w:top="567" w:right="851"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25" w:rsidRDefault="00C83825" w:rsidP="00D32E62">
      <w:r>
        <w:separator/>
      </w:r>
    </w:p>
  </w:endnote>
  <w:endnote w:type="continuationSeparator" w:id="0">
    <w:p w:rsidR="00C83825" w:rsidRDefault="00C83825" w:rsidP="00D3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25" w:rsidRDefault="00C83825" w:rsidP="00D32E62">
      <w:r>
        <w:separator/>
      </w:r>
    </w:p>
  </w:footnote>
  <w:footnote w:type="continuationSeparator" w:id="0">
    <w:p w:rsidR="00C83825" w:rsidRDefault="00C83825" w:rsidP="00D32E62">
      <w:r>
        <w:continuationSeparator/>
      </w:r>
    </w:p>
  </w:footnote>
  <w:footnote w:id="1">
    <w:p w:rsidR="00D32E62" w:rsidRPr="00210A5C" w:rsidRDefault="00D32E62" w:rsidP="00D32E62">
      <w:pPr>
        <w:pStyle w:val="ae"/>
        <w:rPr>
          <w:lang w:val="en-US"/>
        </w:rPr>
      </w:pPr>
      <w:r>
        <w:rPr>
          <w:rStyle w:val="af0"/>
        </w:rPr>
        <w:footnoteRef/>
      </w:r>
      <w:r w:rsidRPr="00210A5C">
        <w:rPr>
          <w:lang w:val="en-US"/>
        </w:rPr>
        <w:t xml:space="preserve"> Zare S., Nemati M., Zheng Y. A systematic review of consumer preference for e-cigarette attributes: Flavor, nicotine strength, and type //PloS one. – 2018. – </w:t>
      </w:r>
      <w:r w:rsidRPr="00210A5C">
        <w:t>Т</w:t>
      </w:r>
      <w:r w:rsidRPr="00210A5C">
        <w:rPr>
          <w:lang w:val="en-US"/>
        </w:rPr>
        <w:t xml:space="preserve">. 13. – No. 3. – </w:t>
      </w:r>
      <w:r w:rsidRPr="00210A5C">
        <w:t>С</w:t>
      </w:r>
      <w:r w:rsidRPr="00210A5C">
        <w:rPr>
          <w:lang w:val="en-US"/>
        </w:rPr>
        <w:t>. e0194145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4A7F"/>
    <w:multiLevelType w:val="hybridMultilevel"/>
    <w:tmpl w:val="762AAD7C"/>
    <w:lvl w:ilvl="0" w:tplc="04B865B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836F69"/>
    <w:multiLevelType w:val="hybridMultilevel"/>
    <w:tmpl w:val="7C4A9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F26DE"/>
    <w:multiLevelType w:val="hybridMultilevel"/>
    <w:tmpl w:val="C59A2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1A2EA8"/>
    <w:multiLevelType w:val="hybridMultilevel"/>
    <w:tmpl w:val="3AEAB5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A56982"/>
    <w:multiLevelType w:val="hybridMultilevel"/>
    <w:tmpl w:val="1C6A88B8"/>
    <w:lvl w:ilvl="0" w:tplc="085C13F6">
      <w:start w:val="1"/>
      <w:numFmt w:val="decimal"/>
      <w:lvlText w:val="%1."/>
      <w:lvlJc w:val="left"/>
      <w:pPr>
        <w:ind w:left="1803" w:hanging="360"/>
      </w:pPr>
      <w:rPr>
        <w:rFonts w:hint="default"/>
      </w:rPr>
    </w:lvl>
    <w:lvl w:ilvl="1" w:tplc="04190019" w:tentative="1">
      <w:start w:val="1"/>
      <w:numFmt w:val="lowerLetter"/>
      <w:lvlText w:val="%2."/>
      <w:lvlJc w:val="left"/>
      <w:pPr>
        <w:ind w:left="2523" w:hanging="360"/>
      </w:pPr>
    </w:lvl>
    <w:lvl w:ilvl="2" w:tplc="0419001B" w:tentative="1">
      <w:start w:val="1"/>
      <w:numFmt w:val="lowerRoman"/>
      <w:lvlText w:val="%3."/>
      <w:lvlJc w:val="right"/>
      <w:pPr>
        <w:ind w:left="3243" w:hanging="180"/>
      </w:pPr>
    </w:lvl>
    <w:lvl w:ilvl="3" w:tplc="0419000F" w:tentative="1">
      <w:start w:val="1"/>
      <w:numFmt w:val="decimal"/>
      <w:lvlText w:val="%4."/>
      <w:lvlJc w:val="left"/>
      <w:pPr>
        <w:ind w:left="3963" w:hanging="360"/>
      </w:pPr>
    </w:lvl>
    <w:lvl w:ilvl="4" w:tplc="04190019" w:tentative="1">
      <w:start w:val="1"/>
      <w:numFmt w:val="lowerLetter"/>
      <w:lvlText w:val="%5."/>
      <w:lvlJc w:val="left"/>
      <w:pPr>
        <w:ind w:left="4683" w:hanging="360"/>
      </w:pPr>
    </w:lvl>
    <w:lvl w:ilvl="5" w:tplc="0419001B" w:tentative="1">
      <w:start w:val="1"/>
      <w:numFmt w:val="lowerRoman"/>
      <w:lvlText w:val="%6."/>
      <w:lvlJc w:val="right"/>
      <w:pPr>
        <w:ind w:left="5403" w:hanging="180"/>
      </w:pPr>
    </w:lvl>
    <w:lvl w:ilvl="6" w:tplc="0419000F" w:tentative="1">
      <w:start w:val="1"/>
      <w:numFmt w:val="decimal"/>
      <w:lvlText w:val="%7."/>
      <w:lvlJc w:val="left"/>
      <w:pPr>
        <w:ind w:left="6123" w:hanging="360"/>
      </w:pPr>
    </w:lvl>
    <w:lvl w:ilvl="7" w:tplc="04190019" w:tentative="1">
      <w:start w:val="1"/>
      <w:numFmt w:val="lowerLetter"/>
      <w:lvlText w:val="%8."/>
      <w:lvlJc w:val="left"/>
      <w:pPr>
        <w:ind w:left="6843" w:hanging="360"/>
      </w:pPr>
    </w:lvl>
    <w:lvl w:ilvl="8" w:tplc="0419001B" w:tentative="1">
      <w:start w:val="1"/>
      <w:numFmt w:val="lowerRoman"/>
      <w:lvlText w:val="%9."/>
      <w:lvlJc w:val="right"/>
      <w:pPr>
        <w:ind w:left="7563" w:hanging="180"/>
      </w:pPr>
    </w:lvl>
  </w:abstractNum>
  <w:abstractNum w:abstractNumId="5">
    <w:nsid w:val="68473942"/>
    <w:multiLevelType w:val="hybridMultilevel"/>
    <w:tmpl w:val="28301F14"/>
    <w:lvl w:ilvl="0" w:tplc="1C1E1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F81244"/>
    <w:multiLevelType w:val="hybridMultilevel"/>
    <w:tmpl w:val="7AE661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7"/>
    <w:rsid w:val="0000055D"/>
    <w:rsid w:val="000167F5"/>
    <w:rsid w:val="00020EB0"/>
    <w:rsid w:val="00023494"/>
    <w:rsid w:val="00031468"/>
    <w:rsid w:val="000356CA"/>
    <w:rsid w:val="000448F4"/>
    <w:rsid w:val="00047751"/>
    <w:rsid w:val="0005032C"/>
    <w:rsid w:val="0006323E"/>
    <w:rsid w:val="00064F24"/>
    <w:rsid w:val="00065819"/>
    <w:rsid w:val="000727B9"/>
    <w:rsid w:val="00072EB4"/>
    <w:rsid w:val="00080699"/>
    <w:rsid w:val="000904CA"/>
    <w:rsid w:val="000906E4"/>
    <w:rsid w:val="00097F89"/>
    <w:rsid w:val="000A7B1E"/>
    <w:rsid w:val="000C3F80"/>
    <w:rsid w:val="000D1003"/>
    <w:rsid w:val="000D3F1D"/>
    <w:rsid w:val="000E018E"/>
    <w:rsid w:val="000F4689"/>
    <w:rsid w:val="000F76E2"/>
    <w:rsid w:val="001028B1"/>
    <w:rsid w:val="00105421"/>
    <w:rsid w:val="00111363"/>
    <w:rsid w:val="00117953"/>
    <w:rsid w:val="00124042"/>
    <w:rsid w:val="00141840"/>
    <w:rsid w:val="00157F2E"/>
    <w:rsid w:val="00160422"/>
    <w:rsid w:val="00170C4F"/>
    <w:rsid w:val="00177F6A"/>
    <w:rsid w:val="00180DED"/>
    <w:rsid w:val="0018192A"/>
    <w:rsid w:val="001842F8"/>
    <w:rsid w:val="00185401"/>
    <w:rsid w:val="0019192B"/>
    <w:rsid w:val="00192F53"/>
    <w:rsid w:val="00192FCD"/>
    <w:rsid w:val="001A2728"/>
    <w:rsid w:val="001A2FE0"/>
    <w:rsid w:val="001A7704"/>
    <w:rsid w:val="001B043B"/>
    <w:rsid w:val="001D050F"/>
    <w:rsid w:val="001D6C84"/>
    <w:rsid w:val="001E6260"/>
    <w:rsid w:val="001F6A24"/>
    <w:rsid w:val="002317EE"/>
    <w:rsid w:val="002321AC"/>
    <w:rsid w:val="00237D7A"/>
    <w:rsid w:val="002403A3"/>
    <w:rsid w:val="00241E32"/>
    <w:rsid w:val="00253DCB"/>
    <w:rsid w:val="00287745"/>
    <w:rsid w:val="002A70AD"/>
    <w:rsid w:val="002C1AD3"/>
    <w:rsid w:val="002C2934"/>
    <w:rsid w:val="002C2E95"/>
    <w:rsid w:val="002C6025"/>
    <w:rsid w:val="002D434D"/>
    <w:rsid w:val="002D49E6"/>
    <w:rsid w:val="002E2DAF"/>
    <w:rsid w:val="0030055E"/>
    <w:rsid w:val="00302CE2"/>
    <w:rsid w:val="003049AC"/>
    <w:rsid w:val="003107A8"/>
    <w:rsid w:val="003121BD"/>
    <w:rsid w:val="00317BD2"/>
    <w:rsid w:val="00327E42"/>
    <w:rsid w:val="00350827"/>
    <w:rsid w:val="003572D4"/>
    <w:rsid w:val="00363415"/>
    <w:rsid w:val="00373FD9"/>
    <w:rsid w:val="00375D9C"/>
    <w:rsid w:val="0037746C"/>
    <w:rsid w:val="003839BA"/>
    <w:rsid w:val="00387372"/>
    <w:rsid w:val="0039094C"/>
    <w:rsid w:val="00393A95"/>
    <w:rsid w:val="00397F60"/>
    <w:rsid w:val="003B2C3C"/>
    <w:rsid w:val="003C5E22"/>
    <w:rsid w:val="003D00C7"/>
    <w:rsid w:val="003D0A0A"/>
    <w:rsid w:val="003E7F52"/>
    <w:rsid w:val="003F1304"/>
    <w:rsid w:val="003F4731"/>
    <w:rsid w:val="003F7BA5"/>
    <w:rsid w:val="00422B9F"/>
    <w:rsid w:val="004370E5"/>
    <w:rsid w:val="0044594E"/>
    <w:rsid w:val="00455403"/>
    <w:rsid w:val="004613AA"/>
    <w:rsid w:val="004639B6"/>
    <w:rsid w:val="004712A5"/>
    <w:rsid w:val="0047150D"/>
    <w:rsid w:val="00474963"/>
    <w:rsid w:val="00481AF1"/>
    <w:rsid w:val="00484A3D"/>
    <w:rsid w:val="00486872"/>
    <w:rsid w:val="00490074"/>
    <w:rsid w:val="00492B99"/>
    <w:rsid w:val="00493BEB"/>
    <w:rsid w:val="004954B7"/>
    <w:rsid w:val="004A2B27"/>
    <w:rsid w:val="004B3317"/>
    <w:rsid w:val="004C1107"/>
    <w:rsid w:val="004D4F6D"/>
    <w:rsid w:val="004E7816"/>
    <w:rsid w:val="004F2E2C"/>
    <w:rsid w:val="004F6E33"/>
    <w:rsid w:val="0050467B"/>
    <w:rsid w:val="00507C98"/>
    <w:rsid w:val="00517446"/>
    <w:rsid w:val="0052397A"/>
    <w:rsid w:val="005333B4"/>
    <w:rsid w:val="005338E1"/>
    <w:rsid w:val="0053627D"/>
    <w:rsid w:val="005538A5"/>
    <w:rsid w:val="00557491"/>
    <w:rsid w:val="00560C6B"/>
    <w:rsid w:val="0056139D"/>
    <w:rsid w:val="00561AD3"/>
    <w:rsid w:val="005635D1"/>
    <w:rsid w:val="00571076"/>
    <w:rsid w:val="00576329"/>
    <w:rsid w:val="00580BBC"/>
    <w:rsid w:val="0059537A"/>
    <w:rsid w:val="00595E1B"/>
    <w:rsid w:val="005964B7"/>
    <w:rsid w:val="005A3E4C"/>
    <w:rsid w:val="005A6B25"/>
    <w:rsid w:val="005B5146"/>
    <w:rsid w:val="005B64D5"/>
    <w:rsid w:val="005C0878"/>
    <w:rsid w:val="005C17AD"/>
    <w:rsid w:val="005C6FDE"/>
    <w:rsid w:val="005E1169"/>
    <w:rsid w:val="005E48DC"/>
    <w:rsid w:val="005E63EB"/>
    <w:rsid w:val="005F23C6"/>
    <w:rsid w:val="005F7DF6"/>
    <w:rsid w:val="006029D5"/>
    <w:rsid w:val="00610E41"/>
    <w:rsid w:val="00616BF4"/>
    <w:rsid w:val="00623757"/>
    <w:rsid w:val="00631F62"/>
    <w:rsid w:val="006377C3"/>
    <w:rsid w:val="006412B7"/>
    <w:rsid w:val="00651C37"/>
    <w:rsid w:val="00651CDE"/>
    <w:rsid w:val="00670FBE"/>
    <w:rsid w:val="00680E14"/>
    <w:rsid w:val="0068414E"/>
    <w:rsid w:val="00685A4D"/>
    <w:rsid w:val="00693909"/>
    <w:rsid w:val="00693910"/>
    <w:rsid w:val="00696046"/>
    <w:rsid w:val="006B1995"/>
    <w:rsid w:val="006B20EF"/>
    <w:rsid w:val="006B4EF5"/>
    <w:rsid w:val="006C419E"/>
    <w:rsid w:val="006D2C95"/>
    <w:rsid w:val="006D303F"/>
    <w:rsid w:val="006D51C3"/>
    <w:rsid w:val="006E50FD"/>
    <w:rsid w:val="006F0EE1"/>
    <w:rsid w:val="0070559E"/>
    <w:rsid w:val="007062FE"/>
    <w:rsid w:val="007109AA"/>
    <w:rsid w:val="00712AD2"/>
    <w:rsid w:val="00723FA6"/>
    <w:rsid w:val="00725051"/>
    <w:rsid w:val="00732D55"/>
    <w:rsid w:val="00745B77"/>
    <w:rsid w:val="007476CA"/>
    <w:rsid w:val="0075199F"/>
    <w:rsid w:val="00751A1C"/>
    <w:rsid w:val="0075312C"/>
    <w:rsid w:val="007671B2"/>
    <w:rsid w:val="007751FB"/>
    <w:rsid w:val="00781353"/>
    <w:rsid w:val="007815F7"/>
    <w:rsid w:val="0078374E"/>
    <w:rsid w:val="00787923"/>
    <w:rsid w:val="00794865"/>
    <w:rsid w:val="00796241"/>
    <w:rsid w:val="00797D6D"/>
    <w:rsid w:val="007A4A9E"/>
    <w:rsid w:val="007A5532"/>
    <w:rsid w:val="007C5EA2"/>
    <w:rsid w:val="007D1C89"/>
    <w:rsid w:val="007D3AED"/>
    <w:rsid w:val="007D6667"/>
    <w:rsid w:val="007E6358"/>
    <w:rsid w:val="007F0984"/>
    <w:rsid w:val="007F1476"/>
    <w:rsid w:val="00810317"/>
    <w:rsid w:val="00811704"/>
    <w:rsid w:val="0081678E"/>
    <w:rsid w:val="00824131"/>
    <w:rsid w:val="00842F1A"/>
    <w:rsid w:val="00853179"/>
    <w:rsid w:val="008616EB"/>
    <w:rsid w:val="00867BF2"/>
    <w:rsid w:val="00896D56"/>
    <w:rsid w:val="008A3817"/>
    <w:rsid w:val="008A78D2"/>
    <w:rsid w:val="008D089D"/>
    <w:rsid w:val="008E3E3B"/>
    <w:rsid w:val="008E4059"/>
    <w:rsid w:val="008F0D65"/>
    <w:rsid w:val="00915327"/>
    <w:rsid w:val="00923EA7"/>
    <w:rsid w:val="00933941"/>
    <w:rsid w:val="00935048"/>
    <w:rsid w:val="00945813"/>
    <w:rsid w:val="00946C6F"/>
    <w:rsid w:val="00963ABA"/>
    <w:rsid w:val="00974A99"/>
    <w:rsid w:val="009758BF"/>
    <w:rsid w:val="00975D33"/>
    <w:rsid w:val="00981F2E"/>
    <w:rsid w:val="00987E12"/>
    <w:rsid w:val="00994372"/>
    <w:rsid w:val="00994E47"/>
    <w:rsid w:val="00997E88"/>
    <w:rsid w:val="009A34CE"/>
    <w:rsid w:val="009A6097"/>
    <w:rsid w:val="009B029C"/>
    <w:rsid w:val="009E1F40"/>
    <w:rsid w:val="009F22F7"/>
    <w:rsid w:val="009F5BEB"/>
    <w:rsid w:val="00A00CD8"/>
    <w:rsid w:val="00A06147"/>
    <w:rsid w:val="00A06DA8"/>
    <w:rsid w:val="00A11072"/>
    <w:rsid w:val="00A110C2"/>
    <w:rsid w:val="00A14CCB"/>
    <w:rsid w:val="00A22158"/>
    <w:rsid w:val="00A2441F"/>
    <w:rsid w:val="00A26AEE"/>
    <w:rsid w:val="00A30E2D"/>
    <w:rsid w:val="00A419E8"/>
    <w:rsid w:val="00A46B50"/>
    <w:rsid w:val="00A65BB5"/>
    <w:rsid w:val="00A72355"/>
    <w:rsid w:val="00A726B7"/>
    <w:rsid w:val="00A82065"/>
    <w:rsid w:val="00A850F5"/>
    <w:rsid w:val="00A94A19"/>
    <w:rsid w:val="00A963A5"/>
    <w:rsid w:val="00AA137E"/>
    <w:rsid w:val="00AA1CCE"/>
    <w:rsid w:val="00AA3153"/>
    <w:rsid w:val="00AA6321"/>
    <w:rsid w:val="00AC6081"/>
    <w:rsid w:val="00AD1FF1"/>
    <w:rsid w:val="00AD236D"/>
    <w:rsid w:val="00AE7B2F"/>
    <w:rsid w:val="00AF5101"/>
    <w:rsid w:val="00B06E10"/>
    <w:rsid w:val="00B10396"/>
    <w:rsid w:val="00B11539"/>
    <w:rsid w:val="00B14E40"/>
    <w:rsid w:val="00B412EE"/>
    <w:rsid w:val="00B47E8A"/>
    <w:rsid w:val="00B517BB"/>
    <w:rsid w:val="00B646B7"/>
    <w:rsid w:val="00B828E5"/>
    <w:rsid w:val="00B82F10"/>
    <w:rsid w:val="00B85177"/>
    <w:rsid w:val="00BA4EF6"/>
    <w:rsid w:val="00BA5A37"/>
    <w:rsid w:val="00BA7313"/>
    <w:rsid w:val="00BB0895"/>
    <w:rsid w:val="00BC0348"/>
    <w:rsid w:val="00BC65A2"/>
    <w:rsid w:val="00BE22C1"/>
    <w:rsid w:val="00BF5959"/>
    <w:rsid w:val="00C030A7"/>
    <w:rsid w:val="00C25B28"/>
    <w:rsid w:val="00C35C2D"/>
    <w:rsid w:val="00C37929"/>
    <w:rsid w:val="00C51A12"/>
    <w:rsid w:val="00C54083"/>
    <w:rsid w:val="00C547F8"/>
    <w:rsid w:val="00C6613D"/>
    <w:rsid w:val="00C71403"/>
    <w:rsid w:val="00C7559F"/>
    <w:rsid w:val="00C81248"/>
    <w:rsid w:val="00C823C8"/>
    <w:rsid w:val="00C83825"/>
    <w:rsid w:val="00C874A7"/>
    <w:rsid w:val="00C923F6"/>
    <w:rsid w:val="00C97C5C"/>
    <w:rsid w:val="00CA16B7"/>
    <w:rsid w:val="00CA3B46"/>
    <w:rsid w:val="00CA413A"/>
    <w:rsid w:val="00CB2ED2"/>
    <w:rsid w:val="00CC1923"/>
    <w:rsid w:val="00CC7112"/>
    <w:rsid w:val="00CD1073"/>
    <w:rsid w:val="00CD2F2C"/>
    <w:rsid w:val="00D03E7B"/>
    <w:rsid w:val="00D0510B"/>
    <w:rsid w:val="00D11867"/>
    <w:rsid w:val="00D21914"/>
    <w:rsid w:val="00D23B5C"/>
    <w:rsid w:val="00D23E61"/>
    <w:rsid w:val="00D247F1"/>
    <w:rsid w:val="00D31B29"/>
    <w:rsid w:val="00D31CE8"/>
    <w:rsid w:val="00D32E62"/>
    <w:rsid w:val="00D345AF"/>
    <w:rsid w:val="00D37427"/>
    <w:rsid w:val="00D41A7F"/>
    <w:rsid w:val="00D4271A"/>
    <w:rsid w:val="00D47740"/>
    <w:rsid w:val="00D52757"/>
    <w:rsid w:val="00D52FA2"/>
    <w:rsid w:val="00D5386C"/>
    <w:rsid w:val="00D829F3"/>
    <w:rsid w:val="00D86B31"/>
    <w:rsid w:val="00D9212C"/>
    <w:rsid w:val="00D94992"/>
    <w:rsid w:val="00D9513E"/>
    <w:rsid w:val="00DA6884"/>
    <w:rsid w:val="00DC55AE"/>
    <w:rsid w:val="00DC650F"/>
    <w:rsid w:val="00DE2389"/>
    <w:rsid w:val="00DE2971"/>
    <w:rsid w:val="00DF110B"/>
    <w:rsid w:val="00E00395"/>
    <w:rsid w:val="00E05B75"/>
    <w:rsid w:val="00E107D9"/>
    <w:rsid w:val="00E26EF1"/>
    <w:rsid w:val="00E30599"/>
    <w:rsid w:val="00E31476"/>
    <w:rsid w:val="00E33FCB"/>
    <w:rsid w:val="00E45486"/>
    <w:rsid w:val="00E76AE6"/>
    <w:rsid w:val="00E81BD5"/>
    <w:rsid w:val="00E92042"/>
    <w:rsid w:val="00E92C67"/>
    <w:rsid w:val="00E976DE"/>
    <w:rsid w:val="00EA0FE9"/>
    <w:rsid w:val="00EA48EA"/>
    <w:rsid w:val="00EC13F5"/>
    <w:rsid w:val="00EC1690"/>
    <w:rsid w:val="00EC5283"/>
    <w:rsid w:val="00ED2969"/>
    <w:rsid w:val="00ED795A"/>
    <w:rsid w:val="00EE191D"/>
    <w:rsid w:val="00EE5EE1"/>
    <w:rsid w:val="00EE600C"/>
    <w:rsid w:val="00EE6B2D"/>
    <w:rsid w:val="00EF0599"/>
    <w:rsid w:val="00EF2867"/>
    <w:rsid w:val="00EF56A3"/>
    <w:rsid w:val="00EF631E"/>
    <w:rsid w:val="00F003F0"/>
    <w:rsid w:val="00F10F15"/>
    <w:rsid w:val="00F11B33"/>
    <w:rsid w:val="00F13422"/>
    <w:rsid w:val="00F14315"/>
    <w:rsid w:val="00F2121F"/>
    <w:rsid w:val="00F21BA5"/>
    <w:rsid w:val="00F44943"/>
    <w:rsid w:val="00F449BC"/>
    <w:rsid w:val="00F54528"/>
    <w:rsid w:val="00F63F6D"/>
    <w:rsid w:val="00F6639D"/>
    <w:rsid w:val="00F84D49"/>
    <w:rsid w:val="00F91A25"/>
    <w:rsid w:val="00F96A8E"/>
    <w:rsid w:val="00FA2975"/>
    <w:rsid w:val="00FA4B69"/>
    <w:rsid w:val="00FA524D"/>
    <w:rsid w:val="00FA5F88"/>
    <w:rsid w:val="00FB1A02"/>
    <w:rsid w:val="00FB1AE6"/>
    <w:rsid w:val="00FB3428"/>
    <w:rsid w:val="00FC2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FCD47-3E6F-44F3-93EF-C3D30F1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b/>
      <w:sz w:val="28"/>
    </w:rPr>
  </w:style>
  <w:style w:type="paragraph" w:styleId="2">
    <w:name w:val="heading 2"/>
    <w:basedOn w:val="a"/>
    <w:next w:val="a"/>
    <w:qFormat/>
    <w:pPr>
      <w:keepNext/>
      <w:jc w:val="center"/>
      <w:outlineLvl w:val="1"/>
    </w:pPr>
    <w:rPr>
      <w:b/>
      <w:snapToGrid w:val="0"/>
      <w:sz w:val="22"/>
    </w:rPr>
  </w:style>
  <w:style w:type="paragraph" w:styleId="3">
    <w:name w:val="heading 3"/>
    <w:basedOn w:val="a"/>
    <w:next w:val="a"/>
    <w:qFormat/>
    <w:pPr>
      <w:keepNext/>
      <w:ind w:firstLine="709"/>
      <w:jc w:val="right"/>
      <w:outlineLvl w:val="2"/>
    </w:pPr>
    <w:rPr>
      <w:i/>
      <w:sz w:val="10"/>
    </w:rPr>
  </w:style>
  <w:style w:type="paragraph" w:styleId="4">
    <w:name w:val="heading 4"/>
    <w:basedOn w:val="a"/>
    <w:next w:val="a"/>
    <w:qFormat/>
    <w:pPr>
      <w:keepNext/>
      <w:jc w:val="center"/>
      <w:outlineLvl w:val="3"/>
    </w:pPr>
    <w:rPr>
      <w:b/>
      <w:snapToGrid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153"/>
        <w:tab w:val="right" w:pos="8306"/>
      </w:tabs>
    </w:pPr>
  </w:style>
  <w:style w:type="paragraph" w:styleId="a5">
    <w:name w:val="Body Text"/>
    <w:basedOn w:val="a"/>
    <w:rPr>
      <w:sz w:val="28"/>
    </w:rPr>
  </w:style>
  <w:style w:type="paragraph" w:styleId="a6">
    <w:name w:val="Body Text Indent"/>
    <w:basedOn w:val="a"/>
    <w:pPr>
      <w:ind w:firstLine="709"/>
    </w:pPr>
    <w:rPr>
      <w:sz w:val="28"/>
    </w:rPr>
  </w:style>
  <w:style w:type="character" w:styleId="a7">
    <w:name w:val="Hyperlink"/>
    <w:uiPriority w:val="99"/>
    <w:rsid w:val="00853179"/>
    <w:rPr>
      <w:color w:val="0000FF"/>
      <w:u w:val="single"/>
    </w:rPr>
  </w:style>
  <w:style w:type="paragraph" w:styleId="a8">
    <w:name w:val="Balloon Text"/>
    <w:basedOn w:val="a"/>
    <w:link w:val="a9"/>
    <w:rsid w:val="005C0878"/>
    <w:rPr>
      <w:rFonts w:ascii="Segoe UI" w:hAnsi="Segoe UI"/>
      <w:sz w:val="18"/>
      <w:szCs w:val="18"/>
      <w:lang w:val="x-none" w:eastAsia="x-none"/>
    </w:rPr>
  </w:style>
  <w:style w:type="character" w:customStyle="1" w:styleId="a9">
    <w:name w:val="Текст выноски Знак"/>
    <w:link w:val="a8"/>
    <w:rsid w:val="005C0878"/>
    <w:rPr>
      <w:rFonts w:ascii="Segoe UI" w:hAnsi="Segoe UI" w:cs="Segoe UI"/>
      <w:sz w:val="18"/>
      <w:szCs w:val="18"/>
    </w:rPr>
  </w:style>
  <w:style w:type="paragraph" w:styleId="aa">
    <w:name w:val="List Paragraph"/>
    <w:basedOn w:val="a"/>
    <w:uiPriority w:val="34"/>
    <w:qFormat/>
    <w:rsid w:val="00723FA6"/>
    <w:pPr>
      <w:ind w:left="720"/>
      <w:contextualSpacing/>
    </w:pPr>
    <w:rPr>
      <w:sz w:val="24"/>
      <w:szCs w:val="24"/>
    </w:rPr>
  </w:style>
  <w:style w:type="paragraph" w:styleId="ab">
    <w:name w:val="No Spacing"/>
    <w:uiPriority w:val="1"/>
    <w:qFormat/>
    <w:rsid w:val="004712A5"/>
    <w:rPr>
      <w:rFonts w:ascii="Calibri" w:eastAsia="Calibri" w:hAnsi="Calibri"/>
      <w:sz w:val="22"/>
      <w:szCs w:val="22"/>
      <w:lang w:eastAsia="en-US"/>
    </w:rPr>
  </w:style>
  <w:style w:type="character" w:styleId="ac">
    <w:name w:val="Subtle Emphasis"/>
    <w:uiPriority w:val="19"/>
    <w:qFormat/>
    <w:rsid w:val="00D23E61"/>
    <w:rPr>
      <w:i/>
      <w:iCs/>
      <w:color w:val="404040"/>
    </w:rPr>
  </w:style>
  <w:style w:type="character" w:styleId="ad">
    <w:name w:val="Emphasis"/>
    <w:uiPriority w:val="20"/>
    <w:qFormat/>
    <w:rsid w:val="00D23E61"/>
    <w:rPr>
      <w:i/>
      <w:iCs/>
    </w:rPr>
  </w:style>
  <w:style w:type="character" w:customStyle="1" w:styleId="a4">
    <w:name w:val="Нижний колонтитул Знак"/>
    <w:link w:val="a3"/>
    <w:uiPriority w:val="99"/>
    <w:rsid w:val="00693909"/>
  </w:style>
  <w:style w:type="paragraph" w:styleId="ae">
    <w:name w:val="footnote text"/>
    <w:basedOn w:val="a"/>
    <w:link w:val="af"/>
    <w:uiPriority w:val="99"/>
    <w:unhideWhenUsed/>
    <w:rsid w:val="00D32E62"/>
    <w:rPr>
      <w:rFonts w:ascii="Cambria" w:eastAsia="MS Mincho" w:hAnsi="Cambria"/>
    </w:rPr>
  </w:style>
  <w:style w:type="character" w:customStyle="1" w:styleId="af">
    <w:name w:val="Текст сноски Знак"/>
    <w:link w:val="ae"/>
    <w:uiPriority w:val="99"/>
    <w:rsid w:val="00D32E62"/>
    <w:rPr>
      <w:rFonts w:ascii="Cambria" w:eastAsia="MS Mincho" w:hAnsi="Cambria"/>
    </w:rPr>
  </w:style>
  <w:style w:type="character" w:styleId="af0">
    <w:name w:val="footnote reference"/>
    <w:uiPriority w:val="99"/>
    <w:unhideWhenUsed/>
    <w:rsid w:val="00D32E62"/>
    <w:rPr>
      <w:vertAlign w:val="superscript"/>
    </w:rPr>
  </w:style>
  <w:style w:type="paragraph" w:styleId="af1">
    <w:name w:val="Plain Text"/>
    <w:basedOn w:val="a"/>
    <w:link w:val="af2"/>
    <w:unhideWhenUsed/>
    <w:rsid w:val="00D32E62"/>
    <w:rPr>
      <w:rFonts w:ascii="Courier New" w:hAnsi="Courier New"/>
    </w:rPr>
  </w:style>
  <w:style w:type="character" w:customStyle="1" w:styleId="af2">
    <w:name w:val="Текст Знак"/>
    <w:link w:val="af1"/>
    <w:rsid w:val="00D32E62"/>
    <w:rPr>
      <w:rFonts w:ascii="Courier New" w:hAnsi="Courier New"/>
    </w:rPr>
  </w:style>
  <w:style w:type="character" w:customStyle="1" w:styleId="FontStyle22">
    <w:name w:val="Font Style22"/>
    <w:rsid w:val="00D32E62"/>
    <w:rPr>
      <w:rFonts w:ascii="Times New Roman" w:hAnsi="Times New Roman" w:cs="Times New Roman" w:hint="default"/>
      <w:sz w:val="28"/>
      <w:szCs w:val="28"/>
    </w:rPr>
  </w:style>
  <w:style w:type="paragraph" w:customStyle="1" w:styleId="Style6">
    <w:name w:val="Style6"/>
    <w:basedOn w:val="a"/>
    <w:rsid w:val="00D32E62"/>
    <w:pPr>
      <w:widowControl w:val="0"/>
      <w:autoSpaceDE w:val="0"/>
      <w:autoSpaceDN w:val="0"/>
      <w:adjustRightInd w:val="0"/>
      <w:spacing w:line="518" w:lineRule="exact"/>
      <w:ind w:firstLine="713"/>
      <w:jc w:val="both"/>
    </w:pPr>
    <w:rPr>
      <w:sz w:val="24"/>
      <w:szCs w:val="24"/>
    </w:rPr>
  </w:style>
  <w:style w:type="paragraph" w:customStyle="1" w:styleId="Style1">
    <w:name w:val="Style1"/>
    <w:basedOn w:val="a"/>
    <w:rsid w:val="00D32E62"/>
    <w:pPr>
      <w:widowControl w:val="0"/>
      <w:autoSpaceDE w:val="0"/>
      <w:autoSpaceDN w:val="0"/>
      <w:adjustRightInd w:val="0"/>
      <w:spacing w:line="518" w:lineRule="exact"/>
      <w:ind w:firstLine="69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8682">
      <w:bodyDiv w:val="1"/>
      <w:marLeft w:val="0"/>
      <w:marRight w:val="0"/>
      <w:marTop w:val="0"/>
      <w:marBottom w:val="0"/>
      <w:divBdr>
        <w:top w:val="none" w:sz="0" w:space="0" w:color="auto"/>
        <w:left w:val="none" w:sz="0" w:space="0" w:color="auto"/>
        <w:bottom w:val="none" w:sz="0" w:space="0" w:color="auto"/>
        <w:right w:val="none" w:sz="0" w:space="0" w:color="auto"/>
      </w:divBdr>
    </w:div>
    <w:div w:id="750003267">
      <w:bodyDiv w:val="1"/>
      <w:marLeft w:val="0"/>
      <w:marRight w:val="0"/>
      <w:marTop w:val="0"/>
      <w:marBottom w:val="0"/>
      <w:divBdr>
        <w:top w:val="none" w:sz="0" w:space="0" w:color="auto"/>
        <w:left w:val="none" w:sz="0" w:space="0" w:color="auto"/>
        <w:bottom w:val="none" w:sz="0" w:space="0" w:color="auto"/>
        <w:right w:val="none" w:sz="0" w:space="0" w:color="auto"/>
      </w:divBdr>
    </w:div>
    <w:div w:id="790975048">
      <w:bodyDiv w:val="1"/>
      <w:marLeft w:val="0"/>
      <w:marRight w:val="0"/>
      <w:marTop w:val="0"/>
      <w:marBottom w:val="0"/>
      <w:divBdr>
        <w:top w:val="none" w:sz="0" w:space="0" w:color="auto"/>
        <w:left w:val="none" w:sz="0" w:space="0" w:color="auto"/>
        <w:bottom w:val="none" w:sz="0" w:space="0" w:color="auto"/>
        <w:right w:val="none" w:sz="0" w:space="0" w:color="auto"/>
      </w:divBdr>
    </w:div>
    <w:div w:id="1118337113">
      <w:bodyDiv w:val="1"/>
      <w:marLeft w:val="0"/>
      <w:marRight w:val="0"/>
      <w:marTop w:val="0"/>
      <w:marBottom w:val="0"/>
      <w:divBdr>
        <w:top w:val="none" w:sz="0" w:space="0" w:color="auto"/>
        <w:left w:val="none" w:sz="0" w:space="0" w:color="auto"/>
        <w:bottom w:val="none" w:sz="0" w:space="0" w:color="auto"/>
        <w:right w:val="none" w:sz="0" w:space="0" w:color="auto"/>
      </w:divBdr>
    </w:div>
    <w:div w:id="1196770796">
      <w:bodyDiv w:val="1"/>
      <w:marLeft w:val="0"/>
      <w:marRight w:val="0"/>
      <w:marTop w:val="0"/>
      <w:marBottom w:val="0"/>
      <w:divBdr>
        <w:top w:val="none" w:sz="0" w:space="0" w:color="auto"/>
        <w:left w:val="none" w:sz="0" w:space="0" w:color="auto"/>
        <w:bottom w:val="none" w:sz="0" w:space="0" w:color="auto"/>
        <w:right w:val="none" w:sz="0" w:space="0" w:color="auto"/>
      </w:divBdr>
    </w:div>
    <w:div w:id="1244611517">
      <w:bodyDiv w:val="1"/>
      <w:marLeft w:val="0"/>
      <w:marRight w:val="0"/>
      <w:marTop w:val="0"/>
      <w:marBottom w:val="0"/>
      <w:divBdr>
        <w:top w:val="none" w:sz="0" w:space="0" w:color="auto"/>
        <w:left w:val="none" w:sz="0" w:space="0" w:color="auto"/>
        <w:bottom w:val="none" w:sz="0" w:space="0" w:color="auto"/>
        <w:right w:val="none" w:sz="0" w:space="0" w:color="auto"/>
      </w:divBdr>
    </w:div>
    <w:div w:id="1248269311">
      <w:bodyDiv w:val="1"/>
      <w:marLeft w:val="0"/>
      <w:marRight w:val="0"/>
      <w:marTop w:val="0"/>
      <w:marBottom w:val="0"/>
      <w:divBdr>
        <w:top w:val="none" w:sz="0" w:space="0" w:color="auto"/>
        <w:left w:val="none" w:sz="0" w:space="0" w:color="auto"/>
        <w:bottom w:val="none" w:sz="0" w:space="0" w:color="auto"/>
        <w:right w:val="none" w:sz="0" w:space="0" w:color="auto"/>
      </w:divBdr>
    </w:div>
    <w:div w:id="1424103177">
      <w:bodyDiv w:val="1"/>
      <w:marLeft w:val="0"/>
      <w:marRight w:val="0"/>
      <w:marTop w:val="0"/>
      <w:marBottom w:val="0"/>
      <w:divBdr>
        <w:top w:val="none" w:sz="0" w:space="0" w:color="auto"/>
        <w:left w:val="none" w:sz="0" w:space="0" w:color="auto"/>
        <w:bottom w:val="none" w:sz="0" w:space="0" w:color="auto"/>
        <w:right w:val="none" w:sz="0" w:space="0" w:color="auto"/>
      </w:divBdr>
    </w:div>
    <w:div w:id="1495491596">
      <w:bodyDiv w:val="1"/>
      <w:marLeft w:val="0"/>
      <w:marRight w:val="0"/>
      <w:marTop w:val="0"/>
      <w:marBottom w:val="0"/>
      <w:divBdr>
        <w:top w:val="none" w:sz="0" w:space="0" w:color="auto"/>
        <w:left w:val="none" w:sz="0" w:space="0" w:color="auto"/>
        <w:bottom w:val="none" w:sz="0" w:space="0" w:color="auto"/>
        <w:right w:val="none" w:sz="0" w:space="0" w:color="auto"/>
      </w:divBdr>
    </w:div>
    <w:div w:id="1581253145">
      <w:bodyDiv w:val="1"/>
      <w:marLeft w:val="0"/>
      <w:marRight w:val="0"/>
      <w:marTop w:val="0"/>
      <w:marBottom w:val="0"/>
      <w:divBdr>
        <w:top w:val="none" w:sz="0" w:space="0" w:color="auto"/>
        <w:left w:val="none" w:sz="0" w:space="0" w:color="auto"/>
        <w:bottom w:val="none" w:sz="0" w:space="0" w:color="auto"/>
        <w:right w:val="none" w:sz="0" w:space="0" w:color="auto"/>
      </w:divBdr>
    </w:div>
    <w:div w:id="1599407298">
      <w:bodyDiv w:val="1"/>
      <w:marLeft w:val="0"/>
      <w:marRight w:val="0"/>
      <w:marTop w:val="0"/>
      <w:marBottom w:val="0"/>
      <w:divBdr>
        <w:top w:val="none" w:sz="0" w:space="0" w:color="auto"/>
        <w:left w:val="none" w:sz="0" w:space="0" w:color="auto"/>
        <w:bottom w:val="none" w:sz="0" w:space="0" w:color="auto"/>
        <w:right w:val="none" w:sz="0" w:space="0" w:color="auto"/>
      </w:divBdr>
    </w:div>
    <w:div w:id="1610042128">
      <w:bodyDiv w:val="1"/>
      <w:marLeft w:val="0"/>
      <w:marRight w:val="0"/>
      <w:marTop w:val="0"/>
      <w:marBottom w:val="0"/>
      <w:divBdr>
        <w:top w:val="none" w:sz="0" w:space="0" w:color="auto"/>
        <w:left w:val="none" w:sz="0" w:space="0" w:color="auto"/>
        <w:bottom w:val="none" w:sz="0" w:space="0" w:color="auto"/>
        <w:right w:val="none" w:sz="0" w:space="0" w:color="auto"/>
      </w:divBdr>
    </w:div>
    <w:div w:id="1749615017">
      <w:bodyDiv w:val="1"/>
      <w:marLeft w:val="0"/>
      <w:marRight w:val="0"/>
      <w:marTop w:val="0"/>
      <w:marBottom w:val="0"/>
      <w:divBdr>
        <w:top w:val="none" w:sz="0" w:space="0" w:color="auto"/>
        <w:left w:val="none" w:sz="0" w:space="0" w:color="auto"/>
        <w:bottom w:val="none" w:sz="0" w:space="0" w:color="auto"/>
        <w:right w:val="none" w:sz="0" w:space="0" w:color="auto"/>
      </w:divBdr>
    </w:div>
    <w:div w:id="18656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pd/ru-ru/0107404/pd_11082022" TargetMode="External"/><Relationship Id="rId3" Type="http://schemas.openxmlformats.org/officeDocument/2006/relationships/settings" Target="settings.xml"/><Relationship Id="rId7" Type="http://schemas.openxmlformats.org/officeDocument/2006/relationships/hyperlink" Target="mailto:Rnd.mzrt@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82;&#1072;&#1088;&#1086;&#1074;&#1072;\Application%20Data\Microsoft\&#1064;&#1072;&#1073;&#1083;&#1086;&#1085;&#1099;\&#1087;&#1080;&#1089;&#1100;&#1084;&#1086;%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 2012</Template>
  <TotalTime>0</TotalTime>
  <Pages>6</Pages>
  <Words>2375</Words>
  <Characters>13543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ТАТАРСТАН РЕСПУБЛИКАСЫ</vt:lpstr>
    </vt:vector>
  </TitlesOfParts>
  <Company>РПБ  МЗ  РТ</Company>
  <LinksUpToDate>false</LinksUpToDate>
  <CharactersWithSpaces>15887</CharactersWithSpaces>
  <SharedDoc>false</SharedDoc>
  <HLinks>
    <vt:vector size="12" baseType="variant">
      <vt:variant>
        <vt:i4>1376377</vt:i4>
      </vt:variant>
      <vt:variant>
        <vt:i4>3</vt:i4>
      </vt:variant>
      <vt:variant>
        <vt:i4>0</vt:i4>
      </vt:variant>
      <vt:variant>
        <vt:i4>5</vt:i4>
      </vt:variant>
      <vt:variant>
        <vt:lpwstr>https://docs.eaeunion.org/pd/ru-ru/0107404/pd_11082022</vt:lpwstr>
      </vt:variant>
      <vt:variant>
        <vt:lpwstr/>
      </vt:variant>
      <vt:variant>
        <vt:i4>7340036</vt:i4>
      </vt:variant>
      <vt:variant>
        <vt:i4>0</vt:i4>
      </vt:variant>
      <vt:variant>
        <vt:i4>0</vt:i4>
      </vt:variant>
      <vt:variant>
        <vt:i4>5</vt:i4>
      </vt:variant>
      <vt:variant>
        <vt:lpwstr>mailto:Rnd.mzrt@tatar.ru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dc:title>
  <dc:subject/>
  <dc:creator>Макарова</dc:creator>
  <cp:keywords/>
  <cp:lastModifiedBy>Ефимов Алексей Владимирович</cp:lastModifiedBy>
  <cp:revision>2</cp:revision>
  <cp:lastPrinted>2017-04-12T12:58:00Z</cp:lastPrinted>
  <dcterms:created xsi:type="dcterms:W3CDTF">2022-11-03T08:20:00Z</dcterms:created>
  <dcterms:modified xsi:type="dcterms:W3CDTF">2022-11-03T08:20:00Z</dcterms:modified>
</cp:coreProperties>
</file>